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73337292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187674">
        <w:rPr>
          <w:rFonts w:cs="Arial"/>
          <w:szCs w:val="20"/>
          <w:lang w:val="sl-SI"/>
        </w:rPr>
        <w:t>310</w:t>
      </w:r>
      <w:r w:rsidR="000C63BB">
        <w:rPr>
          <w:rFonts w:cs="Arial"/>
          <w:szCs w:val="20"/>
          <w:lang w:val="sl-SI"/>
        </w:rPr>
        <w:t>09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718C01C9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C63BB">
        <w:rPr>
          <w:rFonts w:cs="Arial"/>
          <w:szCs w:val="20"/>
          <w:lang w:val="sl-SI"/>
        </w:rPr>
        <w:t>26/2025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32C5F9DA" w:rsidR="00D51857" w:rsidRPr="00111DC0" w:rsidRDefault="00EE2C6C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00EFA08" w:rsidR="00D51857" w:rsidRPr="00111DC0" w:rsidRDefault="00EE2C6C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034756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034756" w14:paraId="605B2A91" w14:textId="77777777" w:rsidTr="0022302E">
        <w:tc>
          <w:tcPr>
            <w:tcW w:w="7524" w:type="dxa"/>
          </w:tcPr>
          <w:p w14:paraId="0B4E5382" w14:textId="72666401" w:rsidR="001A4FF9" w:rsidRPr="00034756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034756">
              <w:rPr>
                <w:rFonts w:cs="Arial"/>
                <w:szCs w:val="20"/>
                <w:lang w:val="sl-SI"/>
              </w:rPr>
              <w:t>Znanje in i</w:t>
            </w:r>
            <w:r w:rsidR="001A4FF9" w:rsidRPr="00034756">
              <w:rPr>
                <w:rFonts w:cs="Arial"/>
                <w:szCs w:val="20"/>
                <w:lang w:val="sl-SI"/>
              </w:rPr>
              <w:t xml:space="preserve">zkušnje na področju </w:t>
            </w:r>
            <w:r w:rsidRPr="00034756">
              <w:rPr>
                <w:rFonts w:cs="Arial"/>
                <w:szCs w:val="20"/>
                <w:lang w:val="sl-SI"/>
              </w:rPr>
              <w:t>upravljanja in urejanja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034756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034756" w14:paraId="361E035A" w14:textId="77777777" w:rsidTr="0022302E">
        <w:tc>
          <w:tcPr>
            <w:tcW w:w="7524" w:type="dxa"/>
          </w:tcPr>
          <w:p w14:paraId="5C9CDDDD" w14:textId="2644EC08" w:rsidR="00187674" w:rsidRPr="00034756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034756">
              <w:rPr>
                <w:rFonts w:cs="Arial"/>
                <w:szCs w:val="20"/>
                <w:lang w:val="sl-SI"/>
              </w:rPr>
              <w:t>Znanje in izkušnje na področju graditve objektov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034756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034756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C63BB" w:rsidRPr="00034756" w14:paraId="2C98DA09" w14:textId="77777777" w:rsidTr="0022302E">
        <w:tc>
          <w:tcPr>
            <w:tcW w:w="7524" w:type="dxa"/>
          </w:tcPr>
          <w:p w14:paraId="0BE91322" w14:textId="0004B1DE" w:rsidR="00187674" w:rsidRPr="00034756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034756">
              <w:rPr>
                <w:rFonts w:cs="Arial"/>
                <w:szCs w:val="20"/>
                <w:lang w:val="sl-SI"/>
              </w:rPr>
              <w:t>Poznavanje zakonodaje iz področja upravljanja, urejanja voda ter graditve objektov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37EA8" w14:textId="77777777" w:rsidR="00187674" w:rsidRPr="00034756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3475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Pr="00034756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204EE7EB" w14:textId="77777777" w:rsidR="00187674" w:rsidRPr="00034756" w:rsidRDefault="00187674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C0BF" w14:textId="77777777" w:rsidR="00587B61" w:rsidRDefault="00587B61">
      <w:r>
        <w:separator/>
      </w:r>
    </w:p>
  </w:endnote>
  <w:endnote w:type="continuationSeparator" w:id="0">
    <w:p w14:paraId="0324A3C2" w14:textId="77777777"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4742" w14:textId="77777777" w:rsidR="00587B61" w:rsidRDefault="00587B61">
      <w:r>
        <w:separator/>
      </w:r>
    </w:p>
  </w:footnote>
  <w:footnote w:type="continuationSeparator" w:id="0">
    <w:p w14:paraId="6351E5AA" w14:textId="77777777"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34756"/>
    <w:rsid w:val="0004263F"/>
    <w:rsid w:val="00046735"/>
    <w:rsid w:val="00062A61"/>
    <w:rsid w:val="00072B31"/>
    <w:rsid w:val="00076D49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572C"/>
    <w:rsid w:val="001D659F"/>
    <w:rsid w:val="001E0953"/>
    <w:rsid w:val="001E0B3A"/>
    <w:rsid w:val="001E7A35"/>
    <w:rsid w:val="00202A77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E7290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27660"/>
    <w:rsid w:val="00842C89"/>
    <w:rsid w:val="0084390A"/>
    <w:rsid w:val="00843EF1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9179C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0A06"/>
    <w:rsid w:val="00EE2C6C"/>
    <w:rsid w:val="00EE62A3"/>
    <w:rsid w:val="00F02DF8"/>
    <w:rsid w:val="00F1524B"/>
    <w:rsid w:val="00F23AFC"/>
    <w:rsid w:val="00F240BB"/>
    <w:rsid w:val="00F45102"/>
    <w:rsid w:val="00F475A1"/>
    <w:rsid w:val="00F5117C"/>
    <w:rsid w:val="00F52842"/>
    <w:rsid w:val="00F542EB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4DE37B-14D9-4FE4-A7D3-5802E47FC46E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E9A57D-7396-4FA2-9010-E3937BDEB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D920A-F070-448B-AEC8-7BB19E23A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2025-12-01T09:19:00Z</dcterms:created>
  <dcterms:modified xsi:type="dcterms:W3CDTF">2025-12-01T09:19:00Z</dcterms:modified>
</cp:coreProperties>
</file>