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885270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</w:t>
      </w:r>
      <w:r w:rsidR="0092508D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CB2E86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92508D">
        <w:rPr>
          <w:rFonts w:cs="Arial"/>
          <w:szCs w:val="20"/>
          <w:lang w:val="sl-SI"/>
        </w:rPr>
        <w:t>3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4994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508D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2BF4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661E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BD915-275B-4D68-A795-CB3B30B94EBB}"/>
</file>

<file path=customXml/itemProps3.xml><?xml version="1.0" encoding="utf-8"?>
<ds:datastoreItem xmlns:ds="http://schemas.openxmlformats.org/officeDocument/2006/customXml" ds:itemID="{2F68B669-893E-4714-9DB1-E7C8DC8C71E1}"/>
</file>

<file path=customXml/itemProps4.xml><?xml version="1.0" encoding="utf-8"?>
<ds:datastoreItem xmlns:ds="http://schemas.openxmlformats.org/officeDocument/2006/customXml" ds:itemID="{DD943F95-7309-4394-9541-B8648A3590E4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2025-05-21T11:19:00Z</dcterms:modified>
</cp:coreProperties>
</file>