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A186C2C"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7C696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5017</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4E659E61" w14:textId="77777777" w:rsidR="007C6968" w:rsidRDefault="007C6968" w:rsidP="007C6968">
      <w:pPr>
        <w:spacing w:line="240" w:lineRule="auto"/>
        <w:jc w:val="both"/>
        <w:rPr>
          <w:szCs w:val="20"/>
          <w:lang w:val="sl-SI" w:eastAsia="sl-SI"/>
        </w:rPr>
      </w:pPr>
    </w:p>
    <w:p w14:paraId="56227242" w14:textId="52E5A130" w:rsidR="007C6968" w:rsidRPr="007C6968" w:rsidRDefault="007C6968" w:rsidP="007C6968">
      <w:pPr>
        <w:spacing w:line="240" w:lineRule="auto"/>
        <w:jc w:val="both"/>
        <w:rPr>
          <w:szCs w:val="20"/>
          <w:lang w:val="sl-SI" w:eastAsia="sl-SI"/>
        </w:rPr>
      </w:pPr>
      <w:r w:rsidRPr="007C696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888CC01"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5017</w:t>
      </w:r>
      <w:r w:rsidRPr="00EA6032">
        <w:rPr>
          <w:szCs w:val="20"/>
          <w:lang w:val="sl-SI" w:eastAsia="sl-SI"/>
        </w:rPr>
        <w:t>, št. 11002-</w:t>
      </w:r>
      <w:r w:rsidR="00380B4F">
        <w:rPr>
          <w:szCs w:val="20"/>
          <w:lang w:val="sl-SI" w:eastAsia="sl-SI"/>
        </w:rPr>
        <w:t>32</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554BC9">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FE67892"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sectPr w:rsidR="00BD5780"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52C0"/>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4BC9"/>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C6968"/>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38FA"/>
    <w:rsid w:val="00BC4D48"/>
    <w:rsid w:val="00BC554C"/>
    <w:rsid w:val="00BD5780"/>
    <w:rsid w:val="00BE16A8"/>
    <w:rsid w:val="00BF19E1"/>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32DA9"/>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381682576">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89B2DE0A-F661-448D-BDDE-6A43B07D7FBA}"/>
</file>

<file path=customXml/itemProps3.xml><?xml version="1.0" encoding="utf-8"?>
<ds:datastoreItem xmlns:ds="http://schemas.openxmlformats.org/officeDocument/2006/customXml" ds:itemID="{B15EA210-88ED-4A0F-88B4-B8BF6FA20FEB}"/>
</file>

<file path=customXml/itemProps4.xml><?xml version="1.0" encoding="utf-8"?>
<ds:datastoreItem xmlns:ds="http://schemas.openxmlformats.org/officeDocument/2006/customXml" ds:itemID="{0FEC6DBC-0F99-4EC4-9CAA-38B5D757D2BE}"/>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857</Words>
  <Characters>5362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2024-09-20T10:44:00Z</cp:lastPrinted>
  <dcterms:created xsi:type="dcterms:W3CDTF">2025-05-21T11:15:00Z</dcterms:created>
  <dcterms:modified xsi:type="dcterms:W3CDTF">2025-06-27T05:08:00Z</dcterms:modified>
</cp:coreProperties>
</file>