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439C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1F6D9ACE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AD8903A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7121CE2B" w14:textId="7773F94D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74054B">
        <w:rPr>
          <w:rFonts w:cs="Arial"/>
          <w:b/>
          <w:szCs w:val="20"/>
          <w:lang w:val="sl-SI"/>
        </w:rPr>
        <w:t>Strokovni sodelavec VII/2-I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4D38B6">
        <w:rPr>
          <w:rFonts w:cs="Arial"/>
          <w:szCs w:val="20"/>
          <w:lang w:val="sl-SI"/>
        </w:rPr>
        <w:t>9084</w:t>
      </w:r>
      <w:r w:rsidR="006F4FF5" w:rsidRPr="0070422A">
        <w:rPr>
          <w:rFonts w:cs="Arial"/>
          <w:szCs w:val="20"/>
          <w:lang w:val="sl-SI"/>
        </w:rPr>
        <w:t>, (m/ž)</w:t>
      </w:r>
    </w:p>
    <w:p w14:paraId="12CC4F0D" w14:textId="77777777" w:rsidR="004D38B6" w:rsidRDefault="004170EE" w:rsidP="004D38B6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 </w:t>
      </w:r>
      <w:r w:rsidR="00FB4238">
        <w:rPr>
          <w:rFonts w:cs="Arial"/>
          <w:b/>
          <w:szCs w:val="20"/>
          <w:lang w:val="sl-SI"/>
        </w:rPr>
        <w:t>objave</w:t>
      </w:r>
      <w:r w:rsidRPr="002D5101">
        <w:rPr>
          <w:rFonts w:cs="Arial"/>
          <w:b/>
          <w:szCs w:val="20"/>
          <w:lang w:val="sl-SI"/>
        </w:rPr>
        <w:t xml:space="preserve">: </w:t>
      </w:r>
      <w:r w:rsidR="000431C3">
        <w:rPr>
          <w:rFonts w:cs="Arial"/>
          <w:szCs w:val="20"/>
          <w:lang w:val="sl-SI"/>
        </w:rPr>
        <w:t>11002-</w:t>
      </w:r>
      <w:r w:rsidR="004D38B6">
        <w:rPr>
          <w:rFonts w:cs="Arial"/>
          <w:szCs w:val="20"/>
          <w:lang w:val="sl-SI"/>
        </w:rPr>
        <w:t>20/2025</w:t>
      </w:r>
    </w:p>
    <w:p w14:paraId="4E1C2167" w14:textId="1BC5EAC5" w:rsidR="00D51857" w:rsidRPr="002D5101" w:rsidRDefault="00D51857" w:rsidP="004D38B6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1421CF8B" w14:textId="77777777" w:rsidR="00F654B7" w:rsidRPr="00F654B7" w:rsidRDefault="00F654B7" w:rsidP="00F654B7">
      <w:pPr>
        <w:spacing w:line="240" w:lineRule="auto"/>
        <w:rPr>
          <w:rFonts w:cs="Arial"/>
          <w:sz w:val="18"/>
          <w:szCs w:val="18"/>
          <w:lang w:val="sl-SI"/>
        </w:rPr>
      </w:pPr>
      <w:r w:rsidRPr="00F654B7">
        <w:rPr>
          <w:rFonts w:cs="Arial"/>
          <w:sz w:val="18"/>
          <w:szCs w:val="18"/>
          <w:lang w:val="sl-SI"/>
        </w:rPr>
        <w:t>Opombe:</w:t>
      </w:r>
    </w:p>
    <w:p w14:paraId="7023B5E0" w14:textId="77777777" w:rsidR="00F654B7" w:rsidRPr="00F654B7" w:rsidRDefault="00F654B7" w:rsidP="00F654B7">
      <w:pPr>
        <w:spacing w:line="240" w:lineRule="auto"/>
        <w:rPr>
          <w:rFonts w:cs="Arial"/>
          <w:sz w:val="18"/>
          <w:szCs w:val="18"/>
          <w:lang w:val="sl-SI"/>
        </w:rPr>
      </w:pPr>
      <w:r w:rsidRPr="00F654B7">
        <w:rPr>
          <w:rFonts w:cs="Arial"/>
          <w:sz w:val="18"/>
          <w:szCs w:val="18"/>
          <w:lang w:val="sl-SI"/>
        </w:rPr>
        <w:t>1. Oblike obrazca ni dovoljeno spreminjati.</w:t>
      </w:r>
    </w:p>
    <w:p w14:paraId="25053CED" w14:textId="77777777" w:rsidR="00F654B7" w:rsidRPr="00F654B7" w:rsidRDefault="00F654B7" w:rsidP="00F654B7">
      <w:pPr>
        <w:spacing w:line="240" w:lineRule="auto"/>
        <w:rPr>
          <w:rFonts w:cs="Arial"/>
          <w:sz w:val="18"/>
          <w:szCs w:val="18"/>
          <w:lang w:val="sl-SI"/>
        </w:rPr>
      </w:pPr>
      <w:r w:rsidRPr="00F654B7">
        <w:rPr>
          <w:rFonts w:cs="Arial"/>
          <w:sz w:val="18"/>
          <w:szCs w:val="18"/>
          <w:lang w:val="sl-SI"/>
        </w:rPr>
        <w:t>2. Kandidati, ki se prijavljajo na več delovnih mest, morajo oddati vlogo za vsako delovno mesto posebej na predpisanem obrazcu.</w:t>
      </w:r>
    </w:p>
    <w:p w14:paraId="54FF0EF6" w14:textId="77777777" w:rsidR="00F654B7" w:rsidRPr="00F654B7" w:rsidRDefault="00F654B7" w:rsidP="00F654B7">
      <w:pPr>
        <w:spacing w:line="240" w:lineRule="auto"/>
        <w:rPr>
          <w:rFonts w:cs="Arial"/>
          <w:sz w:val="18"/>
          <w:szCs w:val="18"/>
          <w:lang w:val="sl-SI"/>
        </w:rPr>
      </w:pPr>
      <w:r w:rsidRPr="00F654B7">
        <w:rPr>
          <w:rFonts w:cs="Arial"/>
          <w:sz w:val="18"/>
          <w:szCs w:val="18"/>
          <w:lang w:val="sl-SI"/>
        </w:rPr>
        <w:t>3. Dokumenti in informacije, povezani s potekom postopka javne objave, bodo posredovani na spodaj navedeni elektronski naslov kandidata, ki je obvezen podatek.</w:t>
      </w:r>
    </w:p>
    <w:p w14:paraId="283A47AF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5EDCC13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015C3498" w14:textId="77777777" w:rsidTr="00AE2141">
        <w:tc>
          <w:tcPr>
            <w:tcW w:w="2700" w:type="dxa"/>
          </w:tcPr>
          <w:p w14:paraId="55EC4C9E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65441EBD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7902FD2" w14:textId="77777777" w:rsidTr="00AE2141">
        <w:tc>
          <w:tcPr>
            <w:tcW w:w="2700" w:type="dxa"/>
          </w:tcPr>
          <w:p w14:paraId="495A6F5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2D6DC7A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3D64C0B" w14:textId="77777777" w:rsidTr="00AE2141">
        <w:tc>
          <w:tcPr>
            <w:tcW w:w="2700" w:type="dxa"/>
          </w:tcPr>
          <w:p w14:paraId="21877E4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6605493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99EA131" w14:textId="77777777" w:rsidTr="00AE2141">
        <w:tc>
          <w:tcPr>
            <w:tcW w:w="2700" w:type="dxa"/>
          </w:tcPr>
          <w:p w14:paraId="7F30415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7948D19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4816C36" w14:textId="77777777" w:rsidTr="00AE2141">
        <w:tc>
          <w:tcPr>
            <w:tcW w:w="2700" w:type="dxa"/>
          </w:tcPr>
          <w:p w14:paraId="559ACC4F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2E9CE81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2186928" w14:textId="77777777" w:rsidTr="00AE2141">
        <w:tc>
          <w:tcPr>
            <w:tcW w:w="2700" w:type="dxa"/>
          </w:tcPr>
          <w:p w14:paraId="04213EF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A7A54E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5741E6D" w14:textId="77777777" w:rsidTr="00AE2141">
        <w:tc>
          <w:tcPr>
            <w:tcW w:w="2700" w:type="dxa"/>
          </w:tcPr>
          <w:p w14:paraId="4D86D65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48D95A9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2DA1FB3" w14:textId="77777777" w:rsidTr="00AE2141">
        <w:tc>
          <w:tcPr>
            <w:tcW w:w="2700" w:type="dxa"/>
          </w:tcPr>
          <w:p w14:paraId="62C02CD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0184130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96764B8" w14:textId="77777777" w:rsidTr="00AE2141">
        <w:tc>
          <w:tcPr>
            <w:tcW w:w="2700" w:type="dxa"/>
          </w:tcPr>
          <w:p w14:paraId="44FEE60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01CC65B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390C25F" w14:textId="77777777" w:rsidTr="00AE2141">
        <w:tc>
          <w:tcPr>
            <w:tcW w:w="2700" w:type="dxa"/>
          </w:tcPr>
          <w:p w14:paraId="2E8F99A6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560645A0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49AA008A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19E379D0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46C4E59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0AA7F70C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68BD3523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3DAC7F3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1D9A4D36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35209B68" w14:textId="77777777" w:rsidTr="00AE2141">
        <w:tc>
          <w:tcPr>
            <w:tcW w:w="2700" w:type="dxa"/>
          </w:tcPr>
          <w:p w14:paraId="237D815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20D8B83C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6EB2225" w14:textId="77777777" w:rsidTr="00AE2141">
        <w:tc>
          <w:tcPr>
            <w:tcW w:w="2700" w:type="dxa"/>
          </w:tcPr>
          <w:p w14:paraId="3EF6B4CE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FB4238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19831C61" w14:textId="77777777" w:rsidR="002D5101" w:rsidRPr="002D5101" w:rsidRDefault="002D5101" w:rsidP="00FB4238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FB4238">
              <w:rPr>
                <w:rFonts w:cs="Arial"/>
                <w:sz w:val="16"/>
                <w:szCs w:val="16"/>
                <w:lang w:val="sl-SI"/>
              </w:rPr>
              <w:t>8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let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55E46B09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E84F576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7589B22A" w14:textId="77777777" w:rsidR="00D51857" w:rsidRPr="00111DC0" w:rsidRDefault="00D51857" w:rsidP="00FB4238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lastRenderedPageBreak/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FB4238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322309E1" w14:textId="77777777" w:rsidR="00F654B7" w:rsidRDefault="00F654B7" w:rsidP="00F654B7">
      <w:pPr>
        <w:spacing w:line="240" w:lineRule="auto"/>
        <w:rPr>
          <w:rFonts w:cs="Arial"/>
          <w:b/>
          <w:szCs w:val="20"/>
          <w:lang w:val="sl-SI"/>
        </w:rPr>
      </w:pPr>
    </w:p>
    <w:p w14:paraId="5478F76E" w14:textId="77777777" w:rsidR="00F654B7" w:rsidRDefault="00F654B7" w:rsidP="00F654B7">
      <w:pPr>
        <w:spacing w:line="240" w:lineRule="auto"/>
        <w:rPr>
          <w:rFonts w:cs="Arial"/>
          <w:b/>
          <w:szCs w:val="20"/>
          <w:lang w:val="sl-SI"/>
        </w:rPr>
      </w:pPr>
    </w:p>
    <w:p w14:paraId="067E4466" w14:textId="053EC785" w:rsidR="00D51857" w:rsidRPr="00F654B7" w:rsidRDefault="00D51857" w:rsidP="00F654B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3512A0C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59DA608F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F7E3D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AB29E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F323AD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C7A3E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3F82A74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7251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16C6B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D2086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998B5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BECF442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80425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3BF8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F69D5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E040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9E6041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3438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2314D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38B26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5DDAC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CDF694A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1D72741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4609CDB1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124DA6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DDBE98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646F84B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89BA64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4F1CE8A7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00A8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B906FC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D4C643A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1633D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5CEE15F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A8CA7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6AE4C2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9D6B7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32579A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ADF44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A809D7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3A6CE15" w14:textId="77777777" w:rsidTr="004E5100">
        <w:trPr>
          <w:trHeight w:val="315"/>
        </w:trPr>
        <w:tc>
          <w:tcPr>
            <w:tcW w:w="9360" w:type="dxa"/>
            <w:gridSpan w:val="3"/>
          </w:tcPr>
          <w:p w14:paraId="2FB8E7F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9EDD01B" w14:textId="77777777" w:rsidTr="004E5100">
        <w:trPr>
          <w:trHeight w:val="315"/>
        </w:trPr>
        <w:tc>
          <w:tcPr>
            <w:tcW w:w="9360" w:type="dxa"/>
            <w:gridSpan w:val="3"/>
          </w:tcPr>
          <w:p w14:paraId="113CEB0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12B1131C" w14:textId="77777777" w:rsidTr="004E5100">
              <w:tc>
                <w:tcPr>
                  <w:tcW w:w="4296" w:type="dxa"/>
                  <w:shd w:val="clear" w:color="auto" w:fill="auto"/>
                </w:tcPr>
                <w:p w14:paraId="6912090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73F0E09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AE5615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4CD427F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20CFA3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6E86D5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DB6ABF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3F131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171328D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513222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A127F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E36DDF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7BCF49AE" w14:textId="77777777" w:rsidTr="004E5100">
        <w:trPr>
          <w:trHeight w:val="1418"/>
        </w:trPr>
        <w:tc>
          <w:tcPr>
            <w:tcW w:w="9360" w:type="dxa"/>
            <w:gridSpan w:val="3"/>
          </w:tcPr>
          <w:p w14:paraId="035555F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A4A8276" w14:textId="77777777" w:rsidR="00D14AB2" w:rsidRDefault="00D14AB2" w:rsidP="00D14AB2"/>
    <w:p w14:paraId="5F2F5A43" w14:textId="77777777" w:rsidR="00A53E4E" w:rsidRDefault="00A53E4E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2E0A04D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77BC92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lastRenderedPageBreak/>
              <w:t>Prejšnja zaposlitev</w:t>
            </w:r>
          </w:p>
        </w:tc>
      </w:tr>
      <w:tr w:rsidR="00D14AB2" w:rsidRPr="00111DC0" w14:paraId="5ADD7133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2A09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E87629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A561F82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4C9C9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22208914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537828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D977312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626674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8EA300A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03A7F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84EFA6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A44A5CE" w14:textId="77777777" w:rsidTr="004E5100">
        <w:trPr>
          <w:trHeight w:val="315"/>
        </w:trPr>
        <w:tc>
          <w:tcPr>
            <w:tcW w:w="9360" w:type="dxa"/>
            <w:gridSpan w:val="3"/>
          </w:tcPr>
          <w:p w14:paraId="7B41E6E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B758107" w14:textId="77777777" w:rsidTr="004E5100">
        <w:trPr>
          <w:trHeight w:val="315"/>
        </w:trPr>
        <w:tc>
          <w:tcPr>
            <w:tcW w:w="9360" w:type="dxa"/>
            <w:gridSpan w:val="3"/>
          </w:tcPr>
          <w:p w14:paraId="2699A0F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1E5D934" w14:textId="77777777" w:rsidTr="004E5100">
              <w:tc>
                <w:tcPr>
                  <w:tcW w:w="4296" w:type="dxa"/>
                  <w:shd w:val="clear" w:color="auto" w:fill="auto"/>
                </w:tcPr>
                <w:p w14:paraId="6EC1B28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17EA836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1ABF5C8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A4DB90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52BF2EE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77686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EEDF7E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A4B949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108FFF2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F3C720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4CEE6D5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19CA92FC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76D24895" w14:textId="77777777" w:rsidTr="004E5100">
        <w:trPr>
          <w:trHeight w:val="1418"/>
        </w:trPr>
        <w:tc>
          <w:tcPr>
            <w:tcW w:w="9360" w:type="dxa"/>
            <w:gridSpan w:val="3"/>
          </w:tcPr>
          <w:p w14:paraId="35E394DA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C3770B7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34261C8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C0E9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7BF8CFA2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290F763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DE6B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79932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17DD996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712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48CE396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A7E04E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3F8E165D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8FCB37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8025A24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124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1DB2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E4D0735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48D62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12DC566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C1A896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6CBA5271" w14:textId="77777777" w:rsidTr="004E5100">
              <w:tc>
                <w:tcPr>
                  <w:tcW w:w="4296" w:type="dxa"/>
                  <w:shd w:val="clear" w:color="auto" w:fill="auto"/>
                </w:tcPr>
                <w:p w14:paraId="5116AFC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6E6334E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EF124D5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341EF21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223A602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87A56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2E1A6E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5CCCC2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CBFCA2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4BB34E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0CE949A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2F9B8A7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E3F8A24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A8EA7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6A3547A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72ECBE82" w14:textId="77777777" w:rsidR="00D51857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4D21126" w14:textId="77777777" w:rsidR="00A53E4E" w:rsidRDefault="00A53E4E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6C432EAD" w14:textId="77777777" w:rsidR="00A53E4E" w:rsidRPr="00111DC0" w:rsidRDefault="00A53E4E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7F557A8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>4) Funkcionalna znanja:</w:t>
      </w:r>
    </w:p>
    <w:p w14:paraId="0D4AB69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7682AC0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C344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D29DB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B8FA6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EA75843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0E180E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D9BA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8B226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761D7A15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1D0F0" w14:textId="686299E8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975C9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585764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3E160E7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84F5FB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33BCC995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173170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D0869B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C8B7F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460F1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3B9ECE5A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8E1AD7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A88F6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9278C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31192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53E4E" w:rsidRPr="00111DC0" w14:paraId="6FDB5D29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2848B2" w14:textId="37D161F4" w:rsidR="00A53E4E" w:rsidRDefault="00A53E4E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487138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799E79" w14:textId="2D4E9D2F" w:rsidR="00A53E4E" w:rsidRDefault="00A53E4E" w:rsidP="00A53E4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841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C14F37" w14:textId="3BF0CCDF" w:rsidR="00A53E4E" w:rsidRDefault="00A53E4E" w:rsidP="00A53E4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A53E4E">
                  <w:rPr>
                    <w:rFonts w:ascii="Segoe UI Symbol" w:hAnsi="Segoe UI Symbol" w:cs="Segoe UI Symbol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750089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08C0DB" w14:textId="31A19575" w:rsidR="00A53E4E" w:rsidRDefault="00A53E4E" w:rsidP="00A53E4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60146C4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5F1CB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DDD0B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9D628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D9077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8E8262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04867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A6BAE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5DE51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29CE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FCEFA3F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0CFDE3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74C521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BB70C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E1A04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26301AD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B442BE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633CBE64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61A6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F0208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3DE457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DCC1F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782FBD01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60E935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DF58C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5E229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62A3B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4A16F65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5A72D688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9D135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FB0A8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D0B44A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03B60D7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2D87ED83" w14:textId="77777777" w:rsidR="00F93119" w:rsidRDefault="00F93119" w:rsidP="00F93119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>
        <w:rPr>
          <w:rFonts w:cs="Arial"/>
          <w:b/>
          <w:color w:val="000000"/>
          <w:szCs w:val="20"/>
          <w:lang w:val="sl-SI"/>
        </w:rPr>
        <w:t xml:space="preserve"> Znanje/i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>
        <w:rPr>
          <w:rFonts w:cs="Arial"/>
          <w:color w:val="000000"/>
          <w:szCs w:val="20"/>
          <w:lang w:val="sl-SI"/>
        </w:rPr>
        <w:t>a znanja in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navedena znanja/izkušnje, v okencu potrdite vrednost z X)</w:t>
      </w:r>
    </w:p>
    <w:p w14:paraId="7A5A81FF" w14:textId="77777777" w:rsidR="00F93119" w:rsidRPr="00990A61" w:rsidRDefault="00F93119" w:rsidP="00F93119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14:paraId="3DE24B0B" w14:textId="77777777" w:rsidTr="00AE2141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1EF365" w14:textId="0AC9C99E" w:rsidR="00AC44D3" w:rsidRPr="00BC49BB" w:rsidRDefault="007138E7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 w:eastAsia="sl-SI"/>
              </w:rPr>
              <w:t>I</w:t>
            </w:r>
            <w:r w:rsidRPr="004B5AD6">
              <w:rPr>
                <w:rFonts w:cs="Arial"/>
                <w:szCs w:val="20"/>
                <w:lang w:val="sl-SI" w:eastAsia="sl-SI"/>
              </w:rPr>
              <w:t>zobrazb</w:t>
            </w:r>
            <w:r>
              <w:rPr>
                <w:rFonts w:cs="Arial"/>
                <w:szCs w:val="20"/>
                <w:lang w:val="sl-SI" w:eastAsia="sl-SI"/>
              </w:rPr>
              <w:t>a</w:t>
            </w:r>
            <w:r w:rsidRPr="004B5AD6">
              <w:rPr>
                <w:rFonts w:cs="Arial"/>
                <w:szCs w:val="20"/>
                <w:lang w:val="sl-SI" w:eastAsia="sl-SI"/>
              </w:rPr>
              <w:t xml:space="preserve"> tehnične smeri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6C681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6CA0501" w14:textId="77777777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D65B52C" w14:textId="6994C54E" w:rsidR="00AC44D3" w:rsidRPr="00111DC0" w:rsidRDefault="007138E7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 w:eastAsia="sl-SI"/>
              </w:rPr>
              <w:t>Z</w:t>
            </w:r>
            <w:r w:rsidRPr="004B5AD6">
              <w:rPr>
                <w:rFonts w:cs="Arial"/>
                <w:szCs w:val="20"/>
                <w:lang w:val="sl-SI" w:eastAsia="sl-SI"/>
              </w:rPr>
              <w:t>nanje s področja državne informatike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75057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E41A1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C9F1231" w14:textId="77777777" w:rsidTr="00AE2141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EBB9F" w14:textId="5A882756" w:rsidR="00AC44D3" w:rsidRDefault="007138E7" w:rsidP="00AC44D3">
            <w:pPr>
              <w:autoSpaceDE w:val="0"/>
              <w:autoSpaceDN w:val="0"/>
              <w:adjustRightInd w:val="0"/>
              <w:spacing w:line="240" w:lineRule="auto"/>
              <w:rPr>
                <w:rFonts w:ascii="Helv" w:eastAsia="Calibri" w:hAnsi="Helv" w:cs="Helv"/>
                <w:color w:val="000000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izkušnje</w:t>
            </w:r>
            <w:r w:rsidRPr="004B5AD6">
              <w:rPr>
                <w:rFonts w:cs="Arial"/>
                <w:szCs w:val="20"/>
                <w:lang w:val="sl-SI" w:eastAsia="sl-SI"/>
              </w:rPr>
              <w:t xml:space="preserve"> pri delu s prostorskimi podatki pri izvajanju projektov s področja informatike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87097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E0AED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D89B737" w14:textId="77777777" w:rsidR="004C133F" w:rsidRDefault="004C133F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2240444E" w14:textId="77777777" w:rsidR="007138E7" w:rsidRDefault="007138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270F7975" w14:textId="77777777" w:rsidR="007138E7" w:rsidRDefault="007138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2D7C2EC" w14:textId="77777777" w:rsidR="007138E7" w:rsidRDefault="007138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3635F44D" w14:textId="77777777" w:rsidR="007138E7" w:rsidRDefault="007138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21B152C" w14:textId="77777777" w:rsidR="007138E7" w:rsidRDefault="007138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1D7A8E64" w14:textId="77777777" w:rsidR="007138E7" w:rsidRDefault="007138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24A24639" w14:textId="77777777" w:rsidR="007138E7" w:rsidRDefault="007138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746BBE1" w14:textId="01B5559E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lastRenderedPageBreak/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A0E69B6" w14:textId="77777777" w:rsidTr="004E5100">
        <w:trPr>
          <w:trHeight w:val="2449"/>
        </w:trPr>
        <w:tc>
          <w:tcPr>
            <w:tcW w:w="8941" w:type="dxa"/>
          </w:tcPr>
          <w:p w14:paraId="4FA28D2A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05FA42B6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6CDE008E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1BC82985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68ED9660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3F719FD1" w14:textId="77777777" w:rsidTr="00AE2141">
        <w:tc>
          <w:tcPr>
            <w:tcW w:w="2088" w:type="dxa"/>
          </w:tcPr>
          <w:p w14:paraId="7DAED08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36824A8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38299267" w14:textId="77777777" w:rsidTr="00AE2141">
        <w:tc>
          <w:tcPr>
            <w:tcW w:w="2088" w:type="dxa"/>
          </w:tcPr>
          <w:p w14:paraId="050CE40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5995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5C590D7" w14:textId="77777777" w:rsidTr="00AE2141">
        <w:tc>
          <w:tcPr>
            <w:tcW w:w="2088" w:type="dxa"/>
          </w:tcPr>
          <w:p w14:paraId="2DE2386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BCAF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6E1F09A" w14:textId="77777777" w:rsidTr="00AE2141">
        <w:tc>
          <w:tcPr>
            <w:tcW w:w="4606" w:type="dxa"/>
            <w:gridSpan w:val="3"/>
          </w:tcPr>
          <w:p w14:paraId="2752434D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19ECA77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DA97550" w14:textId="77777777" w:rsidTr="00AE2141">
        <w:tc>
          <w:tcPr>
            <w:tcW w:w="2628" w:type="dxa"/>
            <w:gridSpan w:val="2"/>
          </w:tcPr>
          <w:p w14:paraId="44D8126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30468D5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1A356A4F" w14:textId="77777777" w:rsidTr="00AE2141">
        <w:tc>
          <w:tcPr>
            <w:tcW w:w="2628" w:type="dxa"/>
            <w:gridSpan w:val="2"/>
          </w:tcPr>
          <w:p w14:paraId="090639B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E09EB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0E3C296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3235CF8F" w14:textId="77777777" w:rsidTr="00AE2141">
        <w:tc>
          <w:tcPr>
            <w:tcW w:w="4606" w:type="dxa"/>
            <w:gridSpan w:val="2"/>
          </w:tcPr>
          <w:p w14:paraId="350CF995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4DCFA69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A9284E2" w14:textId="77777777" w:rsidTr="00AE2141">
        <w:tc>
          <w:tcPr>
            <w:tcW w:w="3528" w:type="dxa"/>
          </w:tcPr>
          <w:p w14:paraId="5568745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44342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6338010" w14:textId="77777777" w:rsidTr="00AE2141">
        <w:tc>
          <w:tcPr>
            <w:tcW w:w="3528" w:type="dxa"/>
          </w:tcPr>
          <w:p w14:paraId="3200801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3F79E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435F3ADA" w14:textId="77777777" w:rsidTr="00AE2141">
        <w:tc>
          <w:tcPr>
            <w:tcW w:w="3528" w:type="dxa"/>
          </w:tcPr>
          <w:p w14:paraId="50C498B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227E9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761886D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33BB7F29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B0A1F4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0E5E1F3D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4BE12F17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18D86D9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41F0BA0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4B1CA02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FB4238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24384E8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0A820BEE" w14:textId="77777777" w:rsidTr="00AE2141">
        <w:tc>
          <w:tcPr>
            <w:tcW w:w="1728" w:type="dxa"/>
          </w:tcPr>
          <w:p w14:paraId="1F28AB5E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642FC5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02D711C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FD21BD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776D2C50" w14:textId="77777777" w:rsidTr="00AE2141">
        <w:tc>
          <w:tcPr>
            <w:tcW w:w="1728" w:type="dxa"/>
          </w:tcPr>
          <w:p w14:paraId="3A105C4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0B0560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27E0FC4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D3BBA76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3249E52F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D605B" w14:textId="77777777" w:rsidR="00073ACC" w:rsidRDefault="00073ACC">
      <w:r>
        <w:separator/>
      </w:r>
    </w:p>
  </w:endnote>
  <w:endnote w:type="continuationSeparator" w:id="0">
    <w:p w14:paraId="298AB337" w14:textId="77777777" w:rsidR="00073ACC" w:rsidRDefault="0007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68D46" w14:textId="77777777" w:rsidR="00A6049B" w:rsidRDefault="00A6049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4C08F" w14:textId="77777777" w:rsidR="00A6049B" w:rsidRDefault="00A6049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6852F" w14:textId="202F8232" w:rsidR="004D38B6" w:rsidRDefault="004D38B6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65408" behindDoc="1" locked="0" layoutInCell="1" allowOverlap="1" wp14:anchorId="59A269C4" wp14:editId="695293F6">
          <wp:simplePos x="0" y="0"/>
          <wp:positionH relativeFrom="margin">
            <wp:align>right</wp:align>
          </wp:positionH>
          <wp:positionV relativeFrom="paragraph">
            <wp:posOffset>-246491</wp:posOffset>
          </wp:positionV>
          <wp:extent cx="1799590" cy="651510"/>
          <wp:effectExtent l="0" t="0" r="0" b="0"/>
          <wp:wrapNone/>
          <wp:docPr id="843384907" name="Slika 4" descr="Slika, ki vsebuje besede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384907" name="Slika 4" descr="Slika, ki vsebuje besede logotip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3360" behindDoc="1" locked="0" layoutInCell="1" allowOverlap="1" wp14:anchorId="6A4E184C" wp14:editId="27441B84">
          <wp:simplePos x="0" y="0"/>
          <wp:positionH relativeFrom="column">
            <wp:posOffset>-508883</wp:posOffset>
          </wp:positionH>
          <wp:positionV relativeFrom="paragraph">
            <wp:posOffset>-310101</wp:posOffset>
          </wp:positionV>
          <wp:extent cx="2655570" cy="962025"/>
          <wp:effectExtent l="0" t="0" r="0" b="0"/>
          <wp:wrapNone/>
          <wp:docPr id="1405241030" name="Slika 3" descr="Slika, ki vsebuje besede posnetek zaslona, pisava, grafika, električno modr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241030" name="Slika 3" descr="Slika, ki vsebuje besede posnetek zaslona, pisava, grafika, električno modra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557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D7032" w14:textId="77777777" w:rsidR="00073ACC" w:rsidRDefault="00073ACC">
      <w:r>
        <w:separator/>
      </w:r>
    </w:p>
  </w:footnote>
  <w:footnote w:type="continuationSeparator" w:id="0">
    <w:p w14:paraId="5BDC5431" w14:textId="77777777" w:rsidR="00073ACC" w:rsidRDefault="0007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D4940" w14:textId="77777777" w:rsidR="00A6049B" w:rsidRDefault="00A6049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0B28E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A93A0" w14:textId="53E04BC1" w:rsidR="004D38B6" w:rsidRPr="002C2163" w:rsidRDefault="004D38B6" w:rsidP="004D38B6">
    <w:pPr>
      <w:rPr>
        <w:sz w:val="18"/>
        <w:szCs w:val="18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1312" behindDoc="1" locked="0" layoutInCell="1" allowOverlap="1" wp14:anchorId="2EB52EEF" wp14:editId="65940648">
          <wp:simplePos x="0" y="0"/>
          <wp:positionH relativeFrom="column">
            <wp:posOffset>3043444</wp:posOffset>
          </wp:positionH>
          <wp:positionV relativeFrom="paragraph">
            <wp:posOffset>-436328</wp:posOffset>
          </wp:positionV>
          <wp:extent cx="948690" cy="412750"/>
          <wp:effectExtent l="0" t="0" r="0" b="0"/>
          <wp:wrapThrough wrapText="bothSides">
            <wp:wrapPolygon edited="0">
              <wp:start x="3470" y="997"/>
              <wp:lineTo x="1735" y="6978"/>
              <wp:lineTo x="1735" y="12960"/>
              <wp:lineTo x="3470" y="19938"/>
              <wp:lineTo x="7373" y="19938"/>
              <wp:lineTo x="19518" y="12960"/>
              <wp:lineTo x="19518" y="7975"/>
              <wp:lineTo x="8241" y="997"/>
              <wp:lineTo x="3470" y="997"/>
            </wp:wrapPolygon>
          </wp:wrapThrough>
          <wp:docPr id="153561322" name="Slika 2" descr="Slika, ki vsebuje besede grafika, pisava, grafično oblikovanje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61322" name="Slika 2" descr="Slika, ki vsebuje besede grafika, pisava, grafično oblikovanje, logotip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59E0"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378936C8" wp14:editId="26076230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2163">
      <w:rPr>
        <w:sz w:val="18"/>
        <w:szCs w:val="18"/>
        <w:lang w:val="sl-SI"/>
      </w:rPr>
      <w:t>Zeleni slovenski lokacijski okvir</w:t>
    </w:r>
  </w:p>
  <w:p w14:paraId="3BBD8603" w14:textId="6E8E4F6B" w:rsidR="00D14AB2" w:rsidRDefault="00D14AB2" w:rsidP="004D38B6">
    <w:pPr>
      <w:pStyle w:val="Glava"/>
      <w:tabs>
        <w:tab w:val="clear" w:pos="4320"/>
        <w:tab w:val="clear" w:pos="8640"/>
        <w:tab w:val="right" w:pos="1622"/>
      </w:tabs>
      <w:spacing w:before="120" w:line="276" w:lineRule="auto"/>
      <w:ind w:left="-709"/>
      <w:rPr>
        <w:noProof/>
        <w:lang w:val="sl-SI" w:eastAsia="sl-SI"/>
      </w:rPr>
    </w:pPr>
  </w:p>
  <w:p w14:paraId="70CB0711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37DAF92F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710645">
    <w:abstractNumId w:val="19"/>
  </w:num>
  <w:num w:numId="2" w16cid:durableId="383876186">
    <w:abstractNumId w:val="6"/>
  </w:num>
  <w:num w:numId="3" w16cid:durableId="1588269153">
    <w:abstractNumId w:val="15"/>
  </w:num>
  <w:num w:numId="4" w16cid:durableId="1377050620">
    <w:abstractNumId w:val="2"/>
  </w:num>
  <w:num w:numId="5" w16cid:durableId="434642040">
    <w:abstractNumId w:val="4"/>
  </w:num>
  <w:num w:numId="6" w16cid:durableId="1802729790">
    <w:abstractNumId w:val="9"/>
  </w:num>
  <w:num w:numId="7" w16cid:durableId="836384182">
    <w:abstractNumId w:val="5"/>
  </w:num>
  <w:num w:numId="8" w16cid:durableId="606733925">
    <w:abstractNumId w:val="18"/>
  </w:num>
  <w:num w:numId="9" w16cid:durableId="1106995688">
    <w:abstractNumId w:val="3"/>
  </w:num>
  <w:num w:numId="10" w16cid:durableId="602569997">
    <w:abstractNumId w:val="13"/>
  </w:num>
  <w:num w:numId="11" w16cid:durableId="39518527">
    <w:abstractNumId w:val="11"/>
  </w:num>
  <w:num w:numId="12" w16cid:durableId="147017253">
    <w:abstractNumId w:val="8"/>
  </w:num>
  <w:num w:numId="13" w16cid:durableId="91439044">
    <w:abstractNumId w:val="16"/>
  </w:num>
  <w:num w:numId="14" w16cid:durableId="1507095858">
    <w:abstractNumId w:val="1"/>
  </w:num>
  <w:num w:numId="15" w16cid:durableId="394594241">
    <w:abstractNumId w:val="20"/>
  </w:num>
  <w:num w:numId="16" w16cid:durableId="1241676624">
    <w:abstractNumId w:val="21"/>
  </w:num>
  <w:num w:numId="17" w16cid:durableId="1083574357">
    <w:abstractNumId w:val="0"/>
  </w:num>
  <w:num w:numId="18" w16cid:durableId="1094014775">
    <w:abstractNumId w:val="12"/>
  </w:num>
  <w:num w:numId="19" w16cid:durableId="1707875991">
    <w:abstractNumId w:val="7"/>
  </w:num>
  <w:num w:numId="20" w16cid:durableId="1651209906">
    <w:abstractNumId w:val="17"/>
  </w:num>
  <w:num w:numId="21" w16cid:durableId="625887900">
    <w:abstractNumId w:val="22"/>
  </w:num>
  <w:num w:numId="22" w16cid:durableId="1559047093">
    <w:abstractNumId w:val="14"/>
  </w:num>
  <w:num w:numId="23" w16cid:durableId="17688414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31C3"/>
    <w:rsid w:val="00046735"/>
    <w:rsid w:val="00062A61"/>
    <w:rsid w:val="000636E4"/>
    <w:rsid w:val="00072B31"/>
    <w:rsid w:val="00073ACC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6CEB"/>
    <w:rsid w:val="001D572C"/>
    <w:rsid w:val="001D659F"/>
    <w:rsid w:val="001E0B3A"/>
    <w:rsid w:val="001E7A35"/>
    <w:rsid w:val="00202A77"/>
    <w:rsid w:val="0023164E"/>
    <w:rsid w:val="00233CD9"/>
    <w:rsid w:val="00250C46"/>
    <w:rsid w:val="00263D40"/>
    <w:rsid w:val="00266B3A"/>
    <w:rsid w:val="00271CE5"/>
    <w:rsid w:val="0027373E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D1859"/>
    <w:rsid w:val="002D5101"/>
    <w:rsid w:val="003037C3"/>
    <w:rsid w:val="00311D80"/>
    <w:rsid w:val="00314EB2"/>
    <w:rsid w:val="00327033"/>
    <w:rsid w:val="00331F00"/>
    <w:rsid w:val="003324CD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77D10"/>
    <w:rsid w:val="004803D0"/>
    <w:rsid w:val="00495E6B"/>
    <w:rsid w:val="004A349A"/>
    <w:rsid w:val="004C133F"/>
    <w:rsid w:val="004C739C"/>
    <w:rsid w:val="004C7AAD"/>
    <w:rsid w:val="004D38B6"/>
    <w:rsid w:val="004E043C"/>
    <w:rsid w:val="004F2C43"/>
    <w:rsid w:val="00502561"/>
    <w:rsid w:val="00520859"/>
    <w:rsid w:val="00521223"/>
    <w:rsid w:val="0052394F"/>
    <w:rsid w:val="00526246"/>
    <w:rsid w:val="0052642D"/>
    <w:rsid w:val="00542085"/>
    <w:rsid w:val="0054370E"/>
    <w:rsid w:val="00544EC4"/>
    <w:rsid w:val="00547211"/>
    <w:rsid w:val="005515B1"/>
    <w:rsid w:val="005522C7"/>
    <w:rsid w:val="00553AF5"/>
    <w:rsid w:val="00567106"/>
    <w:rsid w:val="00583343"/>
    <w:rsid w:val="0059111D"/>
    <w:rsid w:val="005A5A5D"/>
    <w:rsid w:val="005C1856"/>
    <w:rsid w:val="005D13ED"/>
    <w:rsid w:val="005E1D3C"/>
    <w:rsid w:val="005E60BA"/>
    <w:rsid w:val="005E668A"/>
    <w:rsid w:val="005F2F66"/>
    <w:rsid w:val="006069C3"/>
    <w:rsid w:val="00612CEF"/>
    <w:rsid w:val="006251DE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927ED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38E7"/>
    <w:rsid w:val="0071570F"/>
    <w:rsid w:val="00725271"/>
    <w:rsid w:val="00733017"/>
    <w:rsid w:val="0074054B"/>
    <w:rsid w:val="0074632B"/>
    <w:rsid w:val="0075156A"/>
    <w:rsid w:val="007667CF"/>
    <w:rsid w:val="00776430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A51C8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7B5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53AC"/>
    <w:rsid w:val="00A462E6"/>
    <w:rsid w:val="00A46D8C"/>
    <w:rsid w:val="00A46F96"/>
    <w:rsid w:val="00A53E4E"/>
    <w:rsid w:val="00A6049B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2E45"/>
    <w:rsid w:val="00C564DF"/>
    <w:rsid w:val="00C565A2"/>
    <w:rsid w:val="00C64731"/>
    <w:rsid w:val="00C65E7B"/>
    <w:rsid w:val="00C66B69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3E09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654B7"/>
    <w:rsid w:val="00F86FA7"/>
    <w:rsid w:val="00F93119"/>
    <w:rsid w:val="00F954B7"/>
    <w:rsid w:val="00FA434C"/>
    <w:rsid w:val="00FB38C2"/>
    <w:rsid w:val="00FB4238"/>
    <w:rsid w:val="00FD37ED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2F1A279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01F93C-1C60-480E-89AF-953698FA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8</TotalTime>
  <Pages>6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 (DRSV)</cp:lastModifiedBy>
  <cp:revision>7</cp:revision>
  <cp:lastPrinted>2020-10-28T05:51:00Z</cp:lastPrinted>
  <dcterms:created xsi:type="dcterms:W3CDTF">2025-03-31T10:11:00Z</dcterms:created>
  <dcterms:modified xsi:type="dcterms:W3CDTF">2025-03-31T10:19:00Z</dcterms:modified>
</cp:coreProperties>
</file>