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E420D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CD8DEB1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76E3EA6A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20A4D49A" w14:textId="6E4FDD34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1857">
        <w:rPr>
          <w:rFonts w:cs="Arial"/>
          <w:b/>
          <w:szCs w:val="20"/>
          <w:lang w:val="sl-SI"/>
        </w:rPr>
        <w:t>V</w:t>
      </w:r>
      <w:r w:rsidR="00BE31A5">
        <w:rPr>
          <w:rFonts w:cs="Arial"/>
          <w:b/>
          <w:szCs w:val="20"/>
          <w:lang w:val="sl-SI"/>
        </w:rPr>
        <w:t>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37257E">
        <w:rPr>
          <w:rFonts w:cs="Arial"/>
          <w:szCs w:val="20"/>
          <w:lang w:val="sl-SI"/>
        </w:rPr>
        <w:t>45020</w:t>
      </w:r>
      <w:r w:rsidR="006F4FF5" w:rsidRPr="0070422A">
        <w:rPr>
          <w:rFonts w:cs="Arial"/>
          <w:szCs w:val="20"/>
          <w:lang w:val="sl-SI"/>
        </w:rPr>
        <w:t>, (m/ž)</w:t>
      </w:r>
    </w:p>
    <w:p w14:paraId="6E7CE797" w14:textId="69AFB09A" w:rsidR="00BE31A5" w:rsidRDefault="00D51857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</w:t>
      </w:r>
      <w:r w:rsidR="004C133F">
        <w:rPr>
          <w:rFonts w:cs="Arial"/>
          <w:b/>
          <w:szCs w:val="20"/>
          <w:lang w:val="sl-SI"/>
        </w:rPr>
        <w:t xml:space="preserve">Sektorju </w:t>
      </w:r>
      <w:r w:rsidR="00233B09">
        <w:rPr>
          <w:rFonts w:cs="Arial"/>
          <w:b/>
          <w:szCs w:val="20"/>
          <w:lang w:val="sl-SI"/>
        </w:rPr>
        <w:t xml:space="preserve">območja </w:t>
      </w:r>
      <w:r w:rsidR="002E078C">
        <w:rPr>
          <w:rFonts w:cs="Arial"/>
          <w:b/>
          <w:szCs w:val="20"/>
          <w:lang w:val="sl-SI"/>
        </w:rPr>
        <w:t>Drave</w:t>
      </w:r>
      <w:r w:rsidR="00233B09">
        <w:rPr>
          <w:rFonts w:cs="Arial"/>
          <w:b/>
          <w:szCs w:val="20"/>
          <w:lang w:val="sl-SI"/>
        </w:rPr>
        <w:t xml:space="preserve">, </w:t>
      </w:r>
      <w:r w:rsidR="00BE31A5">
        <w:rPr>
          <w:rFonts w:cs="Arial"/>
          <w:b/>
          <w:szCs w:val="20"/>
          <w:lang w:val="sl-SI"/>
        </w:rPr>
        <w:t xml:space="preserve"> </w:t>
      </w:r>
    </w:p>
    <w:p w14:paraId="48CD8F48" w14:textId="5DB0396A" w:rsidR="0070422A" w:rsidRPr="002D5101" w:rsidRDefault="00BE31A5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v Uradu za </w:t>
      </w:r>
      <w:r w:rsidR="00400D6F">
        <w:rPr>
          <w:rFonts w:cs="Arial"/>
          <w:b/>
          <w:szCs w:val="20"/>
          <w:lang w:val="sl-SI"/>
        </w:rPr>
        <w:t>vzdrževanje voda</w:t>
      </w:r>
      <w:r w:rsidR="0070422A" w:rsidRPr="002D5101">
        <w:rPr>
          <w:rFonts w:cs="Arial"/>
          <w:b/>
          <w:szCs w:val="20"/>
          <w:lang w:val="sl-SI"/>
        </w:rPr>
        <w:t xml:space="preserve"> </w:t>
      </w:r>
    </w:p>
    <w:p w14:paraId="10FE87B7" w14:textId="7FADEDCE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="0037257E">
        <w:rPr>
          <w:rFonts w:cs="Arial"/>
          <w:szCs w:val="20"/>
          <w:lang w:val="sl-SI"/>
        </w:rPr>
        <w:t>11002-10/2025</w:t>
      </w:r>
    </w:p>
    <w:p w14:paraId="0FA920B2" w14:textId="77777777" w:rsidR="00D51857" w:rsidRPr="002D5101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Oglasno mesto: </w:t>
      </w:r>
      <w:r w:rsidRPr="002D5101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14:paraId="6657FC64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587A7D37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4150D7CA" w14:textId="77777777" w:rsidTr="00AE2141">
        <w:tc>
          <w:tcPr>
            <w:tcW w:w="2700" w:type="dxa"/>
          </w:tcPr>
          <w:p w14:paraId="6E228E9B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3EC5B22A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ABC269D" w14:textId="77777777" w:rsidTr="00AE2141">
        <w:tc>
          <w:tcPr>
            <w:tcW w:w="2700" w:type="dxa"/>
          </w:tcPr>
          <w:p w14:paraId="557334C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3FBB97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E5FA39A" w14:textId="77777777" w:rsidTr="00AE2141">
        <w:tc>
          <w:tcPr>
            <w:tcW w:w="2700" w:type="dxa"/>
          </w:tcPr>
          <w:p w14:paraId="3F2207E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17965C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6F5F309" w14:textId="77777777" w:rsidTr="00AE2141">
        <w:tc>
          <w:tcPr>
            <w:tcW w:w="2700" w:type="dxa"/>
          </w:tcPr>
          <w:p w14:paraId="36143C8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1633BB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944786D" w14:textId="77777777" w:rsidTr="00AE2141">
        <w:tc>
          <w:tcPr>
            <w:tcW w:w="2700" w:type="dxa"/>
          </w:tcPr>
          <w:p w14:paraId="74794BC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6C5DE5C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9EF76A4" w14:textId="77777777" w:rsidTr="00AE2141">
        <w:tc>
          <w:tcPr>
            <w:tcW w:w="2700" w:type="dxa"/>
          </w:tcPr>
          <w:p w14:paraId="02CCE0E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8DD396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E003F1A" w14:textId="77777777" w:rsidTr="00AE2141">
        <w:tc>
          <w:tcPr>
            <w:tcW w:w="2700" w:type="dxa"/>
          </w:tcPr>
          <w:p w14:paraId="62A73CB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44D156E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67B9C10" w14:textId="77777777" w:rsidTr="00AE2141">
        <w:tc>
          <w:tcPr>
            <w:tcW w:w="2700" w:type="dxa"/>
          </w:tcPr>
          <w:p w14:paraId="5A81981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38B4ADC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AD74350" w14:textId="77777777" w:rsidTr="00AE2141">
        <w:tc>
          <w:tcPr>
            <w:tcW w:w="2700" w:type="dxa"/>
          </w:tcPr>
          <w:p w14:paraId="4F1ED37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CA2C11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6DCB1C3" w14:textId="77777777" w:rsidTr="00AE2141">
        <w:tc>
          <w:tcPr>
            <w:tcW w:w="2700" w:type="dxa"/>
          </w:tcPr>
          <w:p w14:paraId="6F3E1C84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3CD8E698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68132BC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4282A9D0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29B95F77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479015F9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7DA7BEB4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274C0A03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2B28CA11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3C833775" w14:textId="77777777" w:rsidTr="00AE2141">
        <w:tc>
          <w:tcPr>
            <w:tcW w:w="2700" w:type="dxa"/>
          </w:tcPr>
          <w:p w14:paraId="6B9C598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6823B27C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C963393" w14:textId="77777777" w:rsidTr="00AE2141">
        <w:tc>
          <w:tcPr>
            <w:tcW w:w="2700" w:type="dxa"/>
          </w:tcPr>
          <w:p w14:paraId="10F35960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4A349A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62B8717E" w14:textId="77777777" w:rsidR="002D5101" w:rsidRPr="002D5101" w:rsidRDefault="002D5101" w:rsidP="00233B09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VII/1.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233B09">
              <w:rPr>
                <w:rFonts w:cs="Arial"/>
                <w:sz w:val="16"/>
                <w:szCs w:val="16"/>
                <w:lang w:val="sl-SI"/>
              </w:rPr>
              <w:t>4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="00233B09">
              <w:rPr>
                <w:rFonts w:cs="Arial"/>
                <w:sz w:val="16"/>
                <w:szCs w:val="16"/>
                <w:lang w:val="sl-SI"/>
              </w:rPr>
              <w:t>a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58E6E2C3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13DA256F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194554FD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32DADDA7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117630B4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7E37257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35B514F9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5D37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DAEAF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32321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75B45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7BE2BD64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2630E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CEFEA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70D36F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01C4A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7B758078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8AD66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70F68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AD5B2C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8F9C8D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A6B1648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E8516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D482D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B865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4E499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9428081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17489F1F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580D1BF6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9F692F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53701AF1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B33851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EC65EE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2344AD8D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8637B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2138E3D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1AB2BAAE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C2C99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7BBCD9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ACAF4B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71C0399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68C2F80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D491112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B0624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B719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767359E" w14:textId="77777777" w:rsidTr="004E5100">
        <w:trPr>
          <w:trHeight w:val="315"/>
        </w:trPr>
        <w:tc>
          <w:tcPr>
            <w:tcW w:w="9360" w:type="dxa"/>
            <w:gridSpan w:val="3"/>
          </w:tcPr>
          <w:p w14:paraId="472090F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4D41770" w14:textId="77777777" w:rsidTr="004E5100">
        <w:trPr>
          <w:trHeight w:val="315"/>
        </w:trPr>
        <w:tc>
          <w:tcPr>
            <w:tcW w:w="9360" w:type="dxa"/>
            <w:gridSpan w:val="3"/>
          </w:tcPr>
          <w:p w14:paraId="5D80C3F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035EF071" w14:textId="77777777" w:rsidTr="004E5100">
              <w:tc>
                <w:tcPr>
                  <w:tcW w:w="4296" w:type="dxa"/>
                  <w:shd w:val="clear" w:color="auto" w:fill="auto"/>
                </w:tcPr>
                <w:p w14:paraId="2FEAC53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C9C3A0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7069F13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B585F7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8533BF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C301D2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4CDAC0B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7F20607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18214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0B5A7C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F32F0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C3ABF91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7EA96CCE" w14:textId="77777777" w:rsidTr="004E5100">
        <w:trPr>
          <w:trHeight w:val="1418"/>
        </w:trPr>
        <w:tc>
          <w:tcPr>
            <w:tcW w:w="9360" w:type="dxa"/>
            <w:gridSpan w:val="3"/>
          </w:tcPr>
          <w:p w14:paraId="7793DD9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4C01173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5FE41797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76A30F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555BB89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69E2B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52C08D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0F16A1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C5FB5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5848C539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AC2FC8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5E2182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7382BB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6F4568A6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7EC13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1C6B61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8586CC5" w14:textId="77777777" w:rsidTr="004E5100">
        <w:trPr>
          <w:trHeight w:val="315"/>
        </w:trPr>
        <w:tc>
          <w:tcPr>
            <w:tcW w:w="9360" w:type="dxa"/>
            <w:gridSpan w:val="3"/>
          </w:tcPr>
          <w:p w14:paraId="54CC9AB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7E732A9" w14:textId="77777777" w:rsidTr="004E5100">
        <w:trPr>
          <w:trHeight w:val="315"/>
        </w:trPr>
        <w:tc>
          <w:tcPr>
            <w:tcW w:w="9360" w:type="dxa"/>
            <w:gridSpan w:val="3"/>
          </w:tcPr>
          <w:p w14:paraId="035198F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98F0A9B" w14:textId="77777777" w:rsidTr="004E5100">
              <w:tc>
                <w:tcPr>
                  <w:tcW w:w="4296" w:type="dxa"/>
                  <w:shd w:val="clear" w:color="auto" w:fill="auto"/>
                </w:tcPr>
                <w:p w14:paraId="6C64DA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7427B32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210450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5349BA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3E44DA9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281D8A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7A61285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7C54F80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2BD0D5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9B4F3B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DF6365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96D146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15A7E3BF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8F5B22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4D8D94C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10AD5EC4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51A5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3A9F69DF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32D23EDA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9350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136338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08703DC4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1ED1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18B05DAD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10667A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2DC429A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97F6C7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35D3DF5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FE2E5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44AAE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ED04A12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B1E91E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CEAAA97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7B677B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B09F73E" w14:textId="77777777" w:rsidTr="004E5100">
              <w:tc>
                <w:tcPr>
                  <w:tcW w:w="4296" w:type="dxa"/>
                  <w:shd w:val="clear" w:color="auto" w:fill="auto"/>
                </w:tcPr>
                <w:p w14:paraId="1E1CA0B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4B4F885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452F54D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3D69C0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1B2C0C1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3D9730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481E99C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8FD3C2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05F9A97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5E7196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1DC5DF0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585EEE5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37CDE8F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F5006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16F566C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57534F64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3219875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186B0B6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5C5F400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11142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FFC9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966F2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01E4BAB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959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A3C85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0991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85FBDDC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9B511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B40DC3" w14:textId="669EE03A" w:rsidR="00D51857" w:rsidRPr="00111DC0" w:rsidRDefault="002E078C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80E1B6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C038A5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4EDF4D1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2D31A91B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9CBC73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F66CDC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BAE8AC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7CE388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585A5ABE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313C56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E48CA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F5B61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578A1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E67517" w:rsidRPr="00111DC0" w14:paraId="1EE7D509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E032FD" w14:textId="730DD98D" w:rsidR="00E67517" w:rsidRDefault="00E67517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Krpan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</w:rPr>
              <w:id w:val="-15880706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10F564" w14:textId="075CCA67" w:rsidR="00E67517" w:rsidRPr="00E67517" w:rsidRDefault="00E67517" w:rsidP="00E67517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</w:rPr>
                </w:pPr>
                <w:r w:rsidRPr="00E67517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</w:rPr>
              <w:id w:val="1843742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A2E33C" w14:textId="22D17B73" w:rsidR="00E67517" w:rsidRPr="00E67517" w:rsidRDefault="00E67517" w:rsidP="00E67517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</w:rPr>
                </w:pPr>
                <w:r w:rsidRPr="00E67517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</w:rPr>
              <w:id w:val="-29571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F42978" w14:textId="0DCD94C8" w:rsidR="00E67517" w:rsidRPr="00E67517" w:rsidRDefault="00E67517" w:rsidP="00E67517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</w:rPr>
                </w:pPr>
                <w:r w:rsidRPr="00E67517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</w:rPr>
                  <w:t>☐</w:t>
                </w:r>
              </w:p>
            </w:sdtContent>
          </w:sdt>
        </w:tc>
      </w:tr>
      <w:tr w:rsidR="00AC44D3" w:rsidRPr="00111DC0" w14:paraId="4226C8ED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580D8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0CD4F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5282B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6D537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4D393BD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F712BF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9723B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4321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6D6BF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3F645029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D76532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51F71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813BF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E57FC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0663FE54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4520904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447CD6C7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4C546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4FC8DE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D9BC5F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1C6C8B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4D4CB7E9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44878AC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4A12E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C53A5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5CA5A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71CEB9C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13384C39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D0F3B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2342A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C09B9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1B8782BC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38AF2F94" w14:textId="77777777" w:rsidR="00D51857" w:rsidRPr="00A43796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BC49BB" w:rsidRPr="00A43796">
        <w:rPr>
          <w:rFonts w:cs="Arial"/>
          <w:b/>
          <w:szCs w:val="20"/>
          <w:lang w:val="sl-SI"/>
        </w:rPr>
        <w:t>Znanje/i</w:t>
      </w:r>
      <w:r w:rsidRPr="00A43796">
        <w:rPr>
          <w:rFonts w:cs="Arial"/>
          <w:b/>
          <w:szCs w:val="20"/>
          <w:lang w:val="sl-SI"/>
        </w:rPr>
        <w:t>zkušnje</w:t>
      </w:r>
      <w:r w:rsidR="00BC49BB" w:rsidRPr="00A43796">
        <w:rPr>
          <w:rFonts w:cs="Arial"/>
          <w:b/>
          <w:szCs w:val="20"/>
          <w:lang w:val="sl-SI"/>
        </w:rPr>
        <w:t xml:space="preserve">: </w:t>
      </w:r>
      <w:r w:rsidRPr="00A43796">
        <w:rPr>
          <w:rFonts w:cs="Arial"/>
          <w:szCs w:val="20"/>
          <w:lang w:val="sl-SI"/>
        </w:rPr>
        <w:t>označite vaš</w:t>
      </w:r>
      <w:r w:rsidR="00BC49BB" w:rsidRPr="00A43796">
        <w:rPr>
          <w:rFonts w:cs="Arial"/>
          <w:szCs w:val="20"/>
          <w:lang w:val="sl-SI"/>
        </w:rPr>
        <w:t>a znanja in izkušnje</w:t>
      </w:r>
      <w:r w:rsidRPr="00A43796">
        <w:rPr>
          <w:rFonts w:cs="Arial"/>
          <w:szCs w:val="20"/>
          <w:lang w:val="sl-SI"/>
        </w:rPr>
        <w:t xml:space="preserve">, glede na zapisano v preglednici: </w:t>
      </w:r>
      <w:r w:rsidRPr="00A43796">
        <w:rPr>
          <w:rFonts w:cs="Arial"/>
          <w:b/>
          <w:szCs w:val="20"/>
          <w:lang w:val="sl-SI"/>
        </w:rPr>
        <w:t xml:space="preserve">(navedeno v tabeli je </w:t>
      </w:r>
      <w:r w:rsidRPr="00A43796">
        <w:rPr>
          <w:rFonts w:cs="Arial"/>
          <w:b/>
          <w:szCs w:val="20"/>
          <w:u w:val="single"/>
          <w:lang w:val="sl-SI"/>
        </w:rPr>
        <w:t xml:space="preserve">prednosti </w:t>
      </w:r>
      <w:r w:rsidRPr="00A43796">
        <w:rPr>
          <w:rFonts w:cs="Arial"/>
          <w:b/>
          <w:szCs w:val="20"/>
          <w:lang w:val="sl-SI"/>
        </w:rPr>
        <w:t>kriterij pri izbiri glede na javni natečaj);</w:t>
      </w:r>
      <w:r w:rsidRPr="00A43796">
        <w:rPr>
          <w:rFonts w:cs="Arial"/>
          <w:szCs w:val="20"/>
          <w:lang w:val="sl-SI"/>
        </w:rPr>
        <w:t xml:space="preserve"> (v kolikor imate spodaj navedena znanja</w:t>
      </w:r>
      <w:r w:rsidR="00A6603E" w:rsidRPr="00A43796">
        <w:rPr>
          <w:rFonts w:cs="Arial"/>
          <w:szCs w:val="20"/>
          <w:lang w:val="sl-SI"/>
        </w:rPr>
        <w:t>/</w:t>
      </w:r>
      <w:r w:rsidRPr="00A43796">
        <w:rPr>
          <w:rFonts w:cs="Arial"/>
          <w:szCs w:val="20"/>
          <w:lang w:val="sl-SI"/>
        </w:rPr>
        <w:t>izkušnje, v okencu potrdite vrednost z X)</w:t>
      </w:r>
    </w:p>
    <w:p w14:paraId="33C10CF8" w14:textId="77777777"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111DC0" w14:paraId="0F3BD3BA" w14:textId="77777777" w:rsidTr="0020617B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1B5585" w14:textId="49F9DA7E" w:rsidR="00AC44D3" w:rsidRPr="00BC49BB" w:rsidRDefault="008554AB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</w:t>
            </w:r>
            <w:r w:rsidR="00A43796">
              <w:rPr>
                <w:rFonts w:cs="Arial"/>
                <w:color w:val="000000"/>
                <w:szCs w:val="20"/>
                <w:lang w:val="sl-SI"/>
              </w:rPr>
              <w:t xml:space="preserve">zkušnje s področja </w:t>
            </w:r>
            <w:r w:rsidR="003E7DC1">
              <w:rPr>
                <w:rFonts w:cs="Arial"/>
                <w:color w:val="000000"/>
                <w:szCs w:val="20"/>
                <w:lang w:val="sl-SI"/>
              </w:rPr>
              <w:t xml:space="preserve">vodarstva in </w:t>
            </w:r>
            <w:r w:rsidR="00A43796">
              <w:rPr>
                <w:rFonts w:cs="Arial"/>
                <w:color w:val="000000"/>
                <w:szCs w:val="20"/>
                <w:lang w:val="sl-SI"/>
              </w:rPr>
              <w:t>gradbeništva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AC977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20617B" w:rsidRPr="00111DC0" w14:paraId="31771D32" w14:textId="77777777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619B52F" w14:textId="22A01250" w:rsidR="0020617B" w:rsidRDefault="0020617B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tehnična izobrazba oz. gradbena smer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3488DDD" w14:textId="33CF8A84" w:rsidR="0020617B" w:rsidRDefault="0020617B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20617B">
              <w:rPr>
                <w:rFonts w:ascii="Segoe UI Symbol" w:hAnsi="Segoe UI Symbol" w:cs="Segoe UI Symbol"/>
                <w:b/>
                <w:color w:val="000000"/>
                <w:szCs w:val="20"/>
                <w:lang w:val="sl-SI"/>
              </w:rPr>
              <w:t>☐</w:t>
            </w:r>
          </w:p>
        </w:tc>
      </w:tr>
    </w:tbl>
    <w:p w14:paraId="7A2EC1F1" w14:textId="77777777" w:rsidR="009350DD" w:rsidRDefault="009350DD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6ED3374E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16690463" w14:textId="77777777" w:rsidTr="004E5100">
        <w:trPr>
          <w:trHeight w:val="2449"/>
        </w:trPr>
        <w:tc>
          <w:tcPr>
            <w:tcW w:w="8941" w:type="dxa"/>
          </w:tcPr>
          <w:p w14:paraId="37FD95CF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55DA09CE" w14:textId="77777777"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28B6F463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0DCA378F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21C22844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381D71C4" w14:textId="77777777" w:rsidTr="00AE2141">
        <w:tc>
          <w:tcPr>
            <w:tcW w:w="2088" w:type="dxa"/>
          </w:tcPr>
          <w:p w14:paraId="308F7ED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0C01B22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464FF74B" w14:textId="77777777" w:rsidTr="00AE2141">
        <w:tc>
          <w:tcPr>
            <w:tcW w:w="2088" w:type="dxa"/>
          </w:tcPr>
          <w:p w14:paraId="5CA24AF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239D2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5BDE2103" w14:textId="77777777" w:rsidTr="00AE2141">
        <w:tc>
          <w:tcPr>
            <w:tcW w:w="2088" w:type="dxa"/>
          </w:tcPr>
          <w:p w14:paraId="04CEDF3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55710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11F85827" w14:textId="77777777" w:rsidTr="00AE2141">
        <w:tc>
          <w:tcPr>
            <w:tcW w:w="4606" w:type="dxa"/>
            <w:gridSpan w:val="3"/>
          </w:tcPr>
          <w:p w14:paraId="73A55983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2967E63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71F2B5C" w14:textId="77777777" w:rsidTr="00AE2141">
        <w:tc>
          <w:tcPr>
            <w:tcW w:w="2628" w:type="dxa"/>
            <w:gridSpan w:val="2"/>
          </w:tcPr>
          <w:p w14:paraId="7F5A872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4F003C8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6A0D9990" w14:textId="77777777" w:rsidTr="00AE2141">
        <w:tc>
          <w:tcPr>
            <w:tcW w:w="2628" w:type="dxa"/>
            <w:gridSpan w:val="2"/>
          </w:tcPr>
          <w:p w14:paraId="61CF4F3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1F1FA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26C911FD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1CBBCB83" w14:textId="77777777" w:rsidTr="00AE2141">
        <w:tc>
          <w:tcPr>
            <w:tcW w:w="4606" w:type="dxa"/>
            <w:gridSpan w:val="2"/>
          </w:tcPr>
          <w:p w14:paraId="0AC3E73D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188AB7D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3153A5A3" w14:textId="77777777" w:rsidTr="00AE2141">
        <w:tc>
          <w:tcPr>
            <w:tcW w:w="3528" w:type="dxa"/>
          </w:tcPr>
          <w:p w14:paraId="6B7B259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6E5E439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15796E4" w14:textId="77777777" w:rsidTr="00AE2141">
        <w:tc>
          <w:tcPr>
            <w:tcW w:w="3528" w:type="dxa"/>
          </w:tcPr>
          <w:p w14:paraId="7106377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8A43C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7C32AB1E" w14:textId="77777777" w:rsidTr="00AE2141">
        <w:tc>
          <w:tcPr>
            <w:tcW w:w="3528" w:type="dxa"/>
          </w:tcPr>
          <w:p w14:paraId="284481F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3BCCF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3EDB8F1E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080E3710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2463070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06116373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6420E653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5D30FD28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3B6CBCCD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5593D31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2315482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50BE9F30" w14:textId="77777777" w:rsidTr="00AE2141">
        <w:tc>
          <w:tcPr>
            <w:tcW w:w="1728" w:type="dxa"/>
          </w:tcPr>
          <w:p w14:paraId="027D1E17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14F814C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0C40CCAB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CF8681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3D242EBE" w14:textId="77777777" w:rsidTr="00AE2141">
        <w:tc>
          <w:tcPr>
            <w:tcW w:w="1728" w:type="dxa"/>
          </w:tcPr>
          <w:p w14:paraId="3BEDC3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B829D5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4CD9D8B5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C5B7F01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021FFA6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C130E" w14:textId="77777777" w:rsidR="00372EC3" w:rsidRDefault="00372EC3">
      <w:r>
        <w:separator/>
      </w:r>
    </w:p>
  </w:endnote>
  <w:endnote w:type="continuationSeparator" w:id="0">
    <w:p w14:paraId="6CA8DF12" w14:textId="77777777" w:rsidR="00372EC3" w:rsidRDefault="0037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E6DFA" w14:textId="77777777" w:rsidR="00372EC3" w:rsidRDefault="00372EC3">
      <w:r>
        <w:separator/>
      </w:r>
    </w:p>
  </w:footnote>
  <w:footnote w:type="continuationSeparator" w:id="0">
    <w:p w14:paraId="6B0BC7E2" w14:textId="77777777" w:rsidR="00372EC3" w:rsidRDefault="00372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EF0BA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98299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DE87088" wp14:editId="2931BB4B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C3DEA8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724199E9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98465">
    <w:abstractNumId w:val="19"/>
  </w:num>
  <w:num w:numId="2" w16cid:durableId="700009066">
    <w:abstractNumId w:val="6"/>
  </w:num>
  <w:num w:numId="3" w16cid:durableId="1678926446">
    <w:abstractNumId w:val="15"/>
  </w:num>
  <w:num w:numId="4" w16cid:durableId="1333676933">
    <w:abstractNumId w:val="2"/>
  </w:num>
  <w:num w:numId="5" w16cid:durableId="305671503">
    <w:abstractNumId w:val="4"/>
  </w:num>
  <w:num w:numId="6" w16cid:durableId="494414571">
    <w:abstractNumId w:val="9"/>
  </w:num>
  <w:num w:numId="7" w16cid:durableId="643194162">
    <w:abstractNumId w:val="5"/>
  </w:num>
  <w:num w:numId="8" w16cid:durableId="1288777143">
    <w:abstractNumId w:val="18"/>
  </w:num>
  <w:num w:numId="9" w16cid:durableId="199171002">
    <w:abstractNumId w:val="3"/>
  </w:num>
  <w:num w:numId="10" w16cid:durableId="6251791">
    <w:abstractNumId w:val="13"/>
  </w:num>
  <w:num w:numId="11" w16cid:durableId="919869169">
    <w:abstractNumId w:val="11"/>
  </w:num>
  <w:num w:numId="12" w16cid:durableId="1701126301">
    <w:abstractNumId w:val="8"/>
  </w:num>
  <w:num w:numId="13" w16cid:durableId="1253853346">
    <w:abstractNumId w:val="16"/>
  </w:num>
  <w:num w:numId="14" w16cid:durableId="602104595">
    <w:abstractNumId w:val="1"/>
  </w:num>
  <w:num w:numId="15" w16cid:durableId="1203397095">
    <w:abstractNumId w:val="20"/>
  </w:num>
  <w:num w:numId="16" w16cid:durableId="335352209">
    <w:abstractNumId w:val="21"/>
  </w:num>
  <w:num w:numId="17" w16cid:durableId="467743093">
    <w:abstractNumId w:val="0"/>
  </w:num>
  <w:num w:numId="18" w16cid:durableId="413091178">
    <w:abstractNumId w:val="12"/>
  </w:num>
  <w:num w:numId="19" w16cid:durableId="1101146725">
    <w:abstractNumId w:val="7"/>
  </w:num>
  <w:num w:numId="20" w16cid:durableId="779568382">
    <w:abstractNumId w:val="17"/>
  </w:num>
  <w:num w:numId="21" w16cid:durableId="1812674312">
    <w:abstractNumId w:val="22"/>
  </w:num>
  <w:num w:numId="22" w16cid:durableId="1312715812">
    <w:abstractNumId w:val="14"/>
  </w:num>
  <w:num w:numId="23" w16cid:durableId="11662830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0E1E"/>
    <w:rsid w:val="00011B8A"/>
    <w:rsid w:val="000236DC"/>
    <w:rsid w:val="00023A88"/>
    <w:rsid w:val="0002507A"/>
    <w:rsid w:val="0004263F"/>
    <w:rsid w:val="00046735"/>
    <w:rsid w:val="00062A61"/>
    <w:rsid w:val="00072B31"/>
    <w:rsid w:val="00077516"/>
    <w:rsid w:val="00084470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184D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0617B"/>
    <w:rsid w:val="002155F2"/>
    <w:rsid w:val="0023164E"/>
    <w:rsid w:val="00233B09"/>
    <w:rsid w:val="00233CD9"/>
    <w:rsid w:val="00235A90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2E078C"/>
    <w:rsid w:val="002F4960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7257E"/>
    <w:rsid w:val="00372EC3"/>
    <w:rsid w:val="003845B4"/>
    <w:rsid w:val="003866E7"/>
    <w:rsid w:val="00387B1A"/>
    <w:rsid w:val="0039085C"/>
    <w:rsid w:val="003A4179"/>
    <w:rsid w:val="003A44AD"/>
    <w:rsid w:val="003A5E9D"/>
    <w:rsid w:val="003C4155"/>
    <w:rsid w:val="003C5EE5"/>
    <w:rsid w:val="003D6271"/>
    <w:rsid w:val="003E1C74"/>
    <w:rsid w:val="003E591D"/>
    <w:rsid w:val="003E7DC1"/>
    <w:rsid w:val="003F1FDC"/>
    <w:rsid w:val="00400D6F"/>
    <w:rsid w:val="00403521"/>
    <w:rsid w:val="00416CF2"/>
    <w:rsid w:val="004170EE"/>
    <w:rsid w:val="00422F34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5F3C26"/>
    <w:rsid w:val="00607CA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C6C95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2A16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54AB"/>
    <w:rsid w:val="00856426"/>
    <w:rsid w:val="008625E5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2479"/>
    <w:rsid w:val="00965B08"/>
    <w:rsid w:val="00970183"/>
    <w:rsid w:val="00976B22"/>
    <w:rsid w:val="00990461"/>
    <w:rsid w:val="00990A61"/>
    <w:rsid w:val="009A7F0A"/>
    <w:rsid w:val="009B0408"/>
    <w:rsid w:val="009C740A"/>
    <w:rsid w:val="009E3B82"/>
    <w:rsid w:val="00A125C5"/>
    <w:rsid w:val="00A14CE9"/>
    <w:rsid w:val="00A17966"/>
    <w:rsid w:val="00A21573"/>
    <w:rsid w:val="00A22725"/>
    <w:rsid w:val="00A2451C"/>
    <w:rsid w:val="00A24D83"/>
    <w:rsid w:val="00A27523"/>
    <w:rsid w:val="00A43796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83691"/>
    <w:rsid w:val="00A947C9"/>
    <w:rsid w:val="00A97374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083D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5216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67517"/>
    <w:rsid w:val="00E706A8"/>
    <w:rsid w:val="00E716ED"/>
    <w:rsid w:val="00E9465D"/>
    <w:rsid w:val="00E94756"/>
    <w:rsid w:val="00E96FCF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C1DAA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17AC0A51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0CDCA72-D40E-4216-BD0F-25090A0F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13</TotalTime>
  <Pages>5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 (DRSV)</cp:lastModifiedBy>
  <cp:revision>7</cp:revision>
  <cp:lastPrinted>2020-10-28T05:51:00Z</cp:lastPrinted>
  <dcterms:created xsi:type="dcterms:W3CDTF">2025-02-04T08:51:00Z</dcterms:created>
  <dcterms:modified xsi:type="dcterms:W3CDTF">2025-04-22T05:34:00Z</dcterms:modified>
</cp:coreProperties>
</file>