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14A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38222C0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7C1DC7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4E8F4936" w14:textId="41037FD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123E0">
        <w:rPr>
          <w:rFonts w:cs="Arial"/>
          <w:szCs w:val="20"/>
          <w:lang w:val="sl-SI"/>
        </w:rPr>
        <w:t>12010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9F8885D" w14:textId="69EA3F4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9123E0">
        <w:rPr>
          <w:rFonts w:cs="Arial"/>
          <w:szCs w:val="20"/>
          <w:lang w:val="sl-SI"/>
        </w:rPr>
        <w:t>6/2025</w:t>
      </w:r>
    </w:p>
    <w:p w14:paraId="7E943943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1765CB9C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740D45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47E0E97" w14:textId="77777777" w:rsidTr="00AE2141">
        <w:tc>
          <w:tcPr>
            <w:tcW w:w="2700" w:type="dxa"/>
          </w:tcPr>
          <w:p w14:paraId="4D1F2868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F5E01F6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8C0896D" w14:textId="77777777" w:rsidTr="00AE2141">
        <w:tc>
          <w:tcPr>
            <w:tcW w:w="2700" w:type="dxa"/>
          </w:tcPr>
          <w:p w14:paraId="430270A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FA785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902C5D6" w14:textId="77777777" w:rsidTr="00AE2141">
        <w:tc>
          <w:tcPr>
            <w:tcW w:w="2700" w:type="dxa"/>
          </w:tcPr>
          <w:p w14:paraId="3D65084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7FBFC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4FC2E6" w14:textId="77777777" w:rsidTr="00AE2141">
        <w:tc>
          <w:tcPr>
            <w:tcW w:w="2700" w:type="dxa"/>
          </w:tcPr>
          <w:p w14:paraId="0A6C87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097DE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98AB7F" w14:textId="77777777" w:rsidTr="00AE2141">
        <w:tc>
          <w:tcPr>
            <w:tcW w:w="2700" w:type="dxa"/>
          </w:tcPr>
          <w:p w14:paraId="57F4D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5E0D6A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B4B9C12" w14:textId="77777777" w:rsidTr="00AE2141">
        <w:tc>
          <w:tcPr>
            <w:tcW w:w="2700" w:type="dxa"/>
          </w:tcPr>
          <w:p w14:paraId="64F822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E54EE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3CD72" w14:textId="77777777" w:rsidTr="00AE2141">
        <w:tc>
          <w:tcPr>
            <w:tcW w:w="2700" w:type="dxa"/>
          </w:tcPr>
          <w:p w14:paraId="5EAF3B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38B6D7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AF5CE1" w14:textId="77777777" w:rsidTr="00AE2141">
        <w:tc>
          <w:tcPr>
            <w:tcW w:w="2700" w:type="dxa"/>
          </w:tcPr>
          <w:p w14:paraId="221D46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813B26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C5C4F0" w14:textId="77777777" w:rsidTr="00AE2141">
        <w:tc>
          <w:tcPr>
            <w:tcW w:w="2700" w:type="dxa"/>
          </w:tcPr>
          <w:p w14:paraId="108AE0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AC81B2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9406D3E" w14:textId="77777777" w:rsidTr="00AE2141">
        <w:tc>
          <w:tcPr>
            <w:tcW w:w="2700" w:type="dxa"/>
          </w:tcPr>
          <w:p w14:paraId="23210002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440A17E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5242F3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6D8BCF2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796DCB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19D3DC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856EB9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9987E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2BB160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094D71F" w14:textId="77777777" w:rsidTr="00AE2141">
        <w:tc>
          <w:tcPr>
            <w:tcW w:w="2700" w:type="dxa"/>
          </w:tcPr>
          <w:p w14:paraId="57ABB44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1309A1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43CAD88" w14:textId="77777777" w:rsidTr="00AE2141">
        <w:tc>
          <w:tcPr>
            <w:tcW w:w="2700" w:type="dxa"/>
          </w:tcPr>
          <w:p w14:paraId="190DADE2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3CD4870D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04DD04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E08DB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26D9FD8B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8AAA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4DAEB65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D8546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66D9B6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7C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DC39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59BE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9AB4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77DD2A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F0CD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B7E5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BA0C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49B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27D93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6BB5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CCED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A7113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BB33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8CBF4B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5EE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FE9B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65E2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814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780AE9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F47853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45CDFFB2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AD727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B0F8F2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9C80D85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F3CB3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59B31B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B69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CD35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E2DB38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F518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576D73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2A73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91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2FA73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9F98B5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384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916C7B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7507D67" w14:textId="77777777" w:rsidTr="004E5100">
        <w:trPr>
          <w:trHeight w:val="315"/>
        </w:trPr>
        <w:tc>
          <w:tcPr>
            <w:tcW w:w="9360" w:type="dxa"/>
            <w:gridSpan w:val="3"/>
          </w:tcPr>
          <w:p w14:paraId="1563F8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C36BBF" w14:textId="77777777" w:rsidTr="004E5100">
        <w:trPr>
          <w:trHeight w:val="315"/>
        </w:trPr>
        <w:tc>
          <w:tcPr>
            <w:tcW w:w="9360" w:type="dxa"/>
            <w:gridSpan w:val="3"/>
          </w:tcPr>
          <w:p w14:paraId="25E796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C3A5142" w14:textId="77777777" w:rsidTr="004E5100">
              <w:tc>
                <w:tcPr>
                  <w:tcW w:w="4296" w:type="dxa"/>
                  <w:shd w:val="clear" w:color="auto" w:fill="auto"/>
                </w:tcPr>
                <w:p w14:paraId="40924E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7ECD8B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4429CA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A817B8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6CCC5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E858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88AF0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54B05E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A2F38E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A6CD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A2C9A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4C14B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66FEDD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50972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F052C7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FB8991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87FB1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7BA88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EB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B3FB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B4BA96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0A4D2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83EB0B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0DB3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AEBB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4DF2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7C7929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AD9AD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F1947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2B890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6E5089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F7BB752" w14:textId="77777777" w:rsidTr="004E5100">
        <w:trPr>
          <w:trHeight w:val="315"/>
        </w:trPr>
        <w:tc>
          <w:tcPr>
            <w:tcW w:w="9360" w:type="dxa"/>
            <w:gridSpan w:val="3"/>
          </w:tcPr>
          <w:p w14:paraId="1D7F041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FD5A54F" w14:textId="77777777" w:rsidTr="004E5100">
              <w:tc>
                <w:tcPr>
                  <w:tcW w:w="4296" w:type="dxa"/>
                  <w:shd w:val="clear" w:color="auto" w:fill="auto"/>
                </w:tcPr>
                <w:p w14:paraId="2CCD54C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3A2F6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389B5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9AB4E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BF59A3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2ADEE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FB69F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C04AD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8C7D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B54E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88EF8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33922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00510B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83478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5FB80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5AD0D9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3426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FB63D4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910F3C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E3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D240E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1AAD4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D79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9AE60B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1C034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5B1AA8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E833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A1E0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70B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EA98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B0FB5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6E83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3066871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A8148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716B886" w14:textId="77777777" w:rsidTr="004E5100">
              <w:tc>
                <w:tcPr>
                  <w:tcW w:w="4296" w:type="dxa"/>
                  <w:shd w:val="clear" w:color="auto" w:fill="auto"/>
                </w:tcPr>
                <w:p w14:paraId="102733C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AF9A1B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BD0C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083EE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06CB1B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4E9CC3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84CFA1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C22C6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D1B8D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519705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BF87E6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DB1A4A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9F68A0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1A5B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C7D815E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65D8B250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53D859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43C07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72545D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65C5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F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C7C9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35A026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5026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AE7B6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25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BE547F3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F5FE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C0389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09F1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05E71B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B7FC8A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7521FA3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0AFD1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5AAF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D590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CD5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051620F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4A33B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6E16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412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E88C0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2BAD35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B87A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0FA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33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936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123E0" w:rsidRPr="00111DC0" w14:paraId="016CB9E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954B3" w14:textId="715DFF6F" w:rsidR="009123E0" w:rsidRDefault="009123E0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2018969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633A75" w14:textId="32444DA3" w:rsidR="009123E0" w:rsidRPr="009123E0" w:rsidRDefault="009123E0" w:rsidP="009123E0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9123E0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4889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C675C5" w14:textId="1879107A" w:rsidR="009123E0" w:rsidRPr="009123E0" w:rsidRDefault="009123E0" w:rsidP="009123E0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9123E0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421298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A0C330" w14:textId="01FE6BC5" w:rsidR="009123E0" w:rsidRPr="009123E0" w:rsidRDefault="009123E0" w:rsidP="009123E0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</w:tr>
      <w:tr w:rsidR="00AC44D3" w:rsidRPr="00111DC0" w14:paraId="7512899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B43F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7B48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A73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1F1FC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0A47D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5C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9EEC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AD46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2B0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16DC8A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BB7454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A905E4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A48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BAD0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9704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46CD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009398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7DB26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1960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61D9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A959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C92BB1E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CF136C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E58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3EC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5D39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4214C6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C7C2751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11FD0E7E" w14:textId="7777777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3421B6DD" w14:textId="77777777" w:rsidR="00916B85" w:rsidRPr="00916B85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D942347" w14:textId="77777777" w:rsidTr="00916B85">
        <w:tc>
          <w:tcPr>
            <w:tcW w:w="7524" w:type="dxa"/>
          </w:tcPr>
          <w:p w14:paraId="0C7113E1" w14:textId="77777777" w:rsidR="00AC44D3" w:rsidRPr="00BC49BB" w:rsidRDefault="008830E7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na področju </w:t>
            </w:r>
            <w:r w:rsidR="004D0CE6">
              <w:rPr>
                <w:rFonts w:cs="Arial"/>
                <w:color w:val="000000"/>
                <w:szCs w:val="20"/>
                <w:lang w:val="sl-SI"/>
              </w:rPr>
              <w:t>obligacijsko pravne zakonodaje</w:t>
            </w:r>
            <w:r w:rsidR="00916B85">
              <w:rPr>
                <w:rFonts w:cs="Arial"/>
                <w:color w:val="000000"/>
                <w:szCs w:val="20"/>
                <w:lang w:val="sl-SI"/>
              </w:rPr>
              <w:t xml:space="preserve"> (zaželeno)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145F2D" w14:textId="77777777" w:rsidR="00AC44D3" w:rsidRPr="00111DC0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0CE6" w:rsidRPr="00111DC0" w14:paraId="5709ACBC" w14:textId="77777777" w:rsidTr="00916B85">
        <w:tc>
          <w:tcPr>
            <w:tcW w:w="7524" w:type="dxa"/>
          </w:tcPr>
          <w:p w14:paraId="471A4424" w14:textId="77777777" w:rsidR="004D0CE6" w:rsidRDefault="004D0CE6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stvarno pravne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501C0" w14:textId="77777777" w:rsidR="004D0CE6" w:rsidRDefault="006567F1" w:rsidP="004D0CE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1C111970" w14:textId="77777777" w:rsidR="004D0CE6" w:rsidRDefault="004D0CE6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29349A57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211C09D" w14:textId="77777777" w:rsidR="00916B85" w:rsidRP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5F5E5E75" w14:textId="77777777" w:rsidTr="008341E4">
        <w:tc>
          <w:tcPr>
            <w:tcW w:w="7524" w:type="dxa"/>
          </w:tcPr>
          <w:p w14:paraId="5E172C09" w14:textId="77777777" w:rsidR="00916B85" w:rsidRPr="00BC49BB" w:rsidRDefault="00916B85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o vodah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14FC7" w14:textId="77777777" w:rsidR="00916B85" w:rsidRPr="00111DC0" w:rsidRDefault="00916B85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25A8E30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B20D425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99BFAE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F3A4777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3064822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276BFAF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0C70D86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DFFAE6F" w14:textId="77777777" w:rsidR="00C924FE" w:rsidRDefault="00C924F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70D9F8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5E3F1522" w14:textId="77777777" w:rsidTr="004E5100">
        <w:trPr>
          <w:trHeight w:val="2449"/>
        </w:trPr>
        <w:tc>
          <w:tcPr>
            <w:tcW w:w="8941" w:type="dxa"/>
          </w:tcPr>
          <w:p w14:paraId="50AED570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51AA55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5A45312D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7C64E3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780774B9" w14:textId="77777777" w:rsidTr="00AE2141">
        <w:tc>
          <w:tcPr>
            <w:tcW w:w="2088" w:type="dxa"/>
          </w:tcPr>
          <w:p w14:paraId="5E3734A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6EAC80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2CFC92F" w14:textId="77777777" w:rsidTr="00AE2141">
        <w:tc>
          <w:tcPr>
            <w:tcW w:w="2088" w:type="dxa"/>
          </w:tcPr>
          <w:p w14:paraId="5115DD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BD6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A31E295" w14:textId="77777777" w:rsidTr="00AE2141">
        <w:tc>
          <w:tcPr>
            <w:tcW w:w="2088" w:type="dxa"/>
          </w:tcPr>
          <w:p w14:paraId="5866008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2FA0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B2C4862" w14:textId="77777777" w:rsidTr="00AE2141">
        <w:tc>
          <w:tcPr>
            <w:tcW w:w="4606" w:type="dxa"/>
            <w:gridSpan w:val="3"/>
          </w:tcPr>
          <w:p w14:paraId="56CE3A6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0A37E2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9716788" w14:textId="77777777" w:rsidTr="00AE2141">
        <w:tc>
          <w:tcPr>
            <w:tcW w:w="2628" w:type="dxa"/>
            <w:gridSpan w:val="2"/>
          </w:tcPr>
          <w:p w14:paraId="4CE1AEB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8F9926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608CDFC" w14:textId="77777777" w:rsidTr="00AE2141">
        <w:tc>
          <w:tcPr>
            <w:tcW w:w="2628" w:type="dxa"/>
            <w:gridSpan w:val="2"/>
          </w:tcPr>
          <w:p w14:paraId="3E9DB3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59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7AD326B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0C5F4FBE" w14:textId="77777777" w:rsidTr="00AE2141">
        <w:tc>
          <w:tcPr>
            <w:tcW w:w="4606" w:type="dxa"/>
            <w:gridSpan w:val="2"/>
          </w:tcPr>
          <w:p w14:paraId="118149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27EB63C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1BB4997" w14:textId="77777777" w:rsidTr="00AE2141">
        <w:tc>
          <w:tcPr>
            <w:tcW w:w="3528" w:type="dxa"/>
          </w:tcPr>
          <w:p w14:paraId="3F82D0F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8975C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2841A6" w14:textId="77777777" w:rsidTr="00AE2141">
        <w:tc>
          <w:tcPr>
            <w:tcW w:w="3528" w:type="dxa"/>
          </w:tcPr>
          <w:p w14:paraId="0902D1C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6109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C76BAA" w14:textId="77777777" w:rsidTr="00AE2141">
        <w:tc>
          <w:tcPr>
            <w:tcW w:w="3528" w:type="dxa"/>
          </w:tcPr>
          <w:p w14:paraId="106B5A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B13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47A0F3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9A731CB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E2E0DC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17D3267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1A78872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CE541F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220DBC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619B3CF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B7F0FB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1DB4298" w14:textId="77777777" w:rsidTr="00AE2141">
        <w:tc>
          <w:tcPr>
            <w:tcW w:w="1728" w:type="dxa"/>
          </w:tcPr>
          <w:p w14:paraId="748A077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E4C437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EC59FD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9128E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84ADF2C" w14:textId="77777777" w:rsidTr="00AE2141">
        <w:tc>
          <w:tcPr>
            <w:tcW w:w="1728" w:type="dxa"/>
          </w:tcPr>
          <w:p w14:paraId="739693D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2B36C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857A94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06A73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B60792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5798" w14:textId="77777777" w:rsidR="0038778F" w:rsidRDefault="0038778F">
      <w:r>
        <w:separator/>
      </w:r>
    </w:p>
  </w:endnote>
  <w:endnote w:type="continuationSeparator" w:id="0">
    <w:p w14:paraId="11083865" w14:textId="77777777" w:rsidR="0038778F" w:rsidRDefault="0038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B2B5" w14:textId="77777777" w:rsidR="0038778F" w:rsidRDefault="0038778F">
      <w:r>
        <w:separator/>
      </w:r>
    </w:p>
  </w:footnote>
  <w:footnote w:type="continuationSeparator" w:id="0">
    <w:p w14:paraId="19CE06BA" w14:textId="77777777" w:rsidR="0038778F" w:rsidRDefault="0038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889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7FF6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C871A7E" wp14:editId="0610254D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AB796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21F0A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50532">
    <w:abstractNumId w:val="19"/>
  </w:num>
  <w:num w:numId="2" w16cid:durableId="1129083924">
    <w:abstractNumId w:val="6"/>
  </w:num>
  <w:num w:numId="3" w16cid:durableId="1718972130">
    <w:abstractNumId w:val="15"/>
  </w:num>
  <w:num w:numId="4" w16cid:durableId="799569779">
    <w:abstractNumId w:val="2"/>
  </w:num>
  <w:num w:numId="5" w16cid:durableId="583733159">
    <w:abstractNumId w:val="4"/>
  </w:num>
  <w:num w:numId="6" w16cid:durableId="2091543547">
    <w:abstractNumId w:val="9"/>
  </w:num>
  <w:num w:numId="7" w16cid:durableId="932322696">
    <w:abstractNumId w:val="5"/>
  </w:num>
  <w:num w:numId="8" w16cid:durableId="269628557">
    <w:abstractNumId w:val="18"/>
  </w:num>
  <w:num w:numId="9" w16cid:durableId="940527318">
    <w:abstractNumId w:val="3"/>
  </w:num>
  <w:num w:numId="10" w16cid:durableId="139228952">
    <w:abstractNumId w:val="13"/>
  </w:num>
  <w:num w:numId="11" w16cid:durableId="823349727">
    <w:abstractNumId w:val="11"/>
  </w:num>
  <w:num w:numId="12" w16cid:durableId="3672095">
    <w:abstractNumId w:val="8"/>
  </w:num>
  <w:num w:numId="13" w16cid:durableId="1531534195">
    <w:abstractNumId w:val="16"/>
  </w:num>
  <w:num w:numId="14" w16cid:durableId="1831093222">
    <w:abstractNumId w:val="1"/>
  </w:num>
  <w:num w:numId="15" w16cid:durableId="1229456636">
    <w:abstractNumId w:val="20"/>
  </w:num>
  <w:num w:numId="16" w16cid:durableId="2112893065">
    <w:abstractNumId w:val="21"/>
  </w:num>
  <w:num w:numId="17" w16cid:durableId="1370179424">
    <w:abstractNumId w:val="0"/>
  </w:num>
  <w:num w:numId="18" w16cid:durableId="682585160">
    <w:abstractNumId w:val="12"/>
  </w:num>
  <w:num w:numId="19" w16cid:durableId="580605659">
    <w:abstractNumId w:val="7"/>
  </w:num>
  <w:num w:numId="20" w16cid:durableId="1951088536">
    <w:abstractNumId w:val="17"/>
  </w:num>
  <w:num w:numId="21" w16cid:durableId="271547819">
    <w:abstractNumId w:val="22"/>
  </w:num>
  <w:num w:numId="22" w16cid:durableId="715662745">
    <w:abstractNumId w:val="14"/>
  </w:num>
  <w:num w:numId="23" w16cid:durableId="1252352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8637A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845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FB2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0FA5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78F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23E"/>
    <w:rsid w:val="004657EE"/>
    <w:rsid w:val="004662CD"/>
    <w:rsid w:val="0047319A"/>
    <w:rsid w:val="004773FB"/>
    <w:rsid w:val="004803D0"/>
    <w:rsid w:val="00494BF4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171B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C56A2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5D3"/>
    <w:rsid w:val="008F0E7A"/>
    <w:rsid w:val="008F3500"/>
    <w:rsid w:val="008F5FDD"/>
    <w:rsid w:val="00901070"/>
    <w:rsid w:val="009118A2"/>
    <w:rsid w:val="009123E0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C70C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4F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1F03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063E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2D05C4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2020-10-28T05:51:00Z</cp:lastPrinted>
  <dcterms:created xsi:type="dcterms:W3CDTF">2025-04-17T08:39:00Z</dcterms:created>
  <dcterms:modified xsi:type="dcterms:W3CDTF">2025-04-17T08:39:00Z</dcterms:modified>
</cp:coreProperties>
</file>