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2A13E7A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5E666D">
        <w:rPr>
          <w:rFonts w:cs="Arial"/>
          <w:b/>
          <w:szCs w:val="20"/>
          <w:lang w:val="sl-SI"/>
        </w:rPr>
        <w:t xml:space="preserve">strokovni sodelavec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E666D">
        <w:rPr>
          <w:rFonts w:cs="Arial"/>
          <w:szCs w:val="20"/>
          <w:lang w:val="sl-SI"/>
        </w:rPr>
        <w:t>9114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3694D73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E666D">
        <w:rPr>
          <w:rFonts w:cs="Arial"/>
          <w:szCs w:val="20"/>
          <w:lang w:val="sl-SI"/>
        </w:rPr>
        <w:t>44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75B03928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>prednost</w:t>
      </w:r>
      <w:r w:rsidR="005E666D">
        <w:rPr>
          <w:rFonts w:cs="Arial"/>
          <w:b/>
          <w:szCs w:val="20"/>
          <w:u w:val="single"/>
          <w:lang w:val="sl-SI"/>
        </w:rPr>
        <w:t>n</w:t>
      </w:r>
      <w:r w:rsidRPr="009350DD">
        <w:rPr>
          <w:rFonts w:cs="Arial"/>
          <w:b/>
          <w:szCs w:val="20"/>
          <w:u w:val="single"/>
          <w:lang w:val="sl-SI"/>
        </w:rPr>
        <w:t xml:space="preserve">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5E666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3E656CDA" w:rsidR="000C0F43" w:rsidRPr="00BC49BB" w:rsidRDefault="005E666D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>S</w:t>
            </w:r>
            <w:r w:rsidRPr="005E666D">
              <w:rPr>
                <w:rFonts w:eastAsiaTheme="minorHAnsi" w:cs="Arial"/>
                <w:szCs w:val="20"/>
                <w:lang w:val="sl-SI"/>
              </w:rPr>
              <w:t>posobnost nastopanja v javnosti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9781B" w:rsidRPr="00111DC0" w14:paraId="16CF7123" w14:textId="77777777" w:rsidTr="007026DA">
        <w:tc>
          <w:tcPr>
            <w:tcW w:w="7524" w:type="dxa"/>
          </w:tcPr>
          <w:p w14:paraId="557CED72" w14:textId="45AC5CFA" w:rsidR="0059781B" w:rsidRDefault="0059781B" w:rsidP="007026DA">
            <w:pPr>
              <w:spacing w:before="120" w:line="240" w:lineRule="auto"/>
              <w:rPr>
                <w:rFonts w:eastAsiaTheme="minorHAnsi" w:cs="Arial"/>
                <w:szCs w:val="20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>I</w:t>
            </w:r>
            <w:r w:rsidRPr="00790705">
              <w:rPr>
                <w:rFonts w:eastAsiaTheme="minorHAnsi" w:cs="Arial"/>
                <w:szCs w:val="20"/>
                <w:lang w:val="sl-SI"/>
              </w:rPr>
              <w:t>zkušnje z delom na področju komuniciranja z javnostmi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62638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305EEC" w14:textId="77777777" w:rsidR="0059781B" w:rsidRDefault="0059781B" w:rsidP="0059781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34AE1E5C" w14:textId="77777777" w:rsidR="0059781B" w:rsidRDefault="0059781B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9781B"/>
    <w:rsid w:val="005A5A5D"/>
    <w:rsid w:val="005C1856"/>
    <w:rsid w:val="005D13ED"/>
    <w:rsid w:val="005E1D3C"/>
    <w:rsid w:val="005E60BA"/>
    <w:rsid w:val="005E666D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04FA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818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2024-05-23T05:13:00Z</dcterms:created>
  <dcterms:modified xsi:type="dcterms:W3CDTF">2024-05-23T08:16:00Z</dcterms:modified>
</cp:coreProperties>
</file>