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4E2B786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653E5">
        <w:rPr>
          <w:rFonts w:cs="Arial"/>
          <w:b/>
          <w:szCs w:val="20"/>
          <w:lang w:val="sl-SI"/>
        </w:rPr>
        <w:t>gradbeni nadzornik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95BE1">
        <w:rPr>
          <w:rFonts w:cs="Arial"/>
          <w:szCs w:val="20"/>
          <w:lang w:val="sl-SI"/>
        </w:rPr>
        <w:t>4608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52A6C996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95BE1">
        <w:rPr>
          <w:rFonts w:cs="Arial"/>
          <w:szCs w:val="20"/>
          <w:lang w:val="sl-SI"/>
        </w:rPr>
        <w:t>45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5236A566" w:rsidR="000C0F43" w:rsidRPr="00BC49BB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27BFF35D" w:rsidR="000C0F43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D12EB" w14:textId="77777777" w:rsidR="000C0F43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B4F86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5BE1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822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2024-05-24T11:35:00Z</dcterms:created>
  <dcterms:modified xsi:type="dcterms:W3CDTF">2024-05-24T11:35:00Z</dcterms:modified>
</cp:coreProperties>
</file>