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4B26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315BF35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F92C78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CFDD3CC" w14:textId="20E3D7D3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05C34">
        <w:rPr>
          <w:rFonts w:cs="Arial"/>
          <w:szCs w:val="20"/>
          <w:lang w:val="sl-SI"/>
        </w:rPr>
        <w:t>4509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20B30AB5" w14:textId="5534AEA3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05C34">
        <w:rPr>
          <w:rFonts w:cs="Arial"/>
          <w:szCs w:val="20"/>
          <w:lang w:val="sl-SI"/>
        </w:rPr>
        <w:t>43/202</w:t>
      </w:r>
      <w:r w:rsidR="00E336EB">
        <w:rPr>
          <w:rFonts w:cs="Arial"/>
          <w:szCs w:val="20"/>
          <w:lang w:val="sl-SI"/>
        </w:rPr>
        <w:t>4</w:t>
      </w:r>
    </w:p>
    <w:p w14:paraId="0FAE942E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377754B2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7F8FC0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60CA0DA" w14:textId="77777777" w:rsidTr="00AE2141">
        <w:tc>
          <w:tcPr>
            <w:tcW w:w="2700" w:type="dxa"/>
          </w:tcPr>
          <w:p w14:paraId="25EA017F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1D483457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8B1B846" w14:textId="77777777" w:rsidTr="00AE2141">
        <w:tc>
          <w:tcPr>
            <w:tcW w:w="2700" w:type="dxa"/>
          </w:tcPr>
          <w:p w14:paraId="5D83D4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258349C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73B6A33" w14:textId="77777777" w:rsidTr="00AE2141">
        <w:tc>
          <w:tcPr>
            <w:tcW w:w="2700" w:type="dxa"/>
          </w:tcPr>
          <w:p w14:paraId="14F727A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8B808E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167B2C" w14:textId="77777777" w:rsidTr="00AE2141">
        <w:tc>
          <w:tcPr>
            <w:tcW w:w="2700" w:type="dxa"/>
          </w:tcPr>
          <w:p w14:paraId="3D661B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130D98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CD62D" w14:textId="77777777" w:rsidTr="00AE2141">
        <w:tc>
          <w:tcPr>
            <w:tcW w:w="2700" w:type="dxa"/>
          </w:tcPr>
          <w:p w14:paraId="6B7FFA0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7A7135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93EACE" w14:textId="77777777" w:rsidTr="00AE2141">
        <w:tc>
          <w:tcPr>
            <w:tcW w:w="2700" w:type="dxa"/>
          </w:tcPr>
          <w:p w14:paraId="4ED16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39036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B375FF" w14:textId="77777777" w:rsidTr="00AE2141">
        <w:tc>
          <w:tcPr>
            <w:tcW w:w="2700" w:type="dxa"/>
          </w:tcPr>
          <w:p w14:paraId="6BA3DCD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85C15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5CA0E9" w14:textId="77777777" w:rsidTr="00AE2141">
        <w:tc>
          <w:tcPr>
            <w:tcW w:w="2700" w:type="dxa"/>
          </w:tcPr>
          <w:p w14:paraId="32C2A52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047C4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A4CF757" w14:textId="77777777" w:rsidTr="00AE2141">
        <w:tc>
          <w:tcPr>
            <w:tcW w:w="2700" w:type="dxa"/>
          </w:tcPr>
          <w:p w14:paraId="5895C8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05326B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212503" w14:textId="77777777" w:rsidTr="00AE2141">
        <w:tc>
          <w:tcPr>
            <w:tcW w:w="2700" w:type="dxa"/>
          </w:tcPr>
          <w:p w14:paraId="75B9C5C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5693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01470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A0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9017E4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9554C8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655A0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33C15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317E10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E61F7BC" w14:textId="77777777" w:rsidTr="00AE2141">
        <w:tc>
          <w:tcPr>
            <w:tcW w:w="2700" w:type="dxa"/>
          </w:tcPr>
          <w:p w14:paraId="3095AF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97C3DF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D26270A" w14:textId="77777777" w:rsidTr="00AE2141">
        <w:tc>
          <w:tcPr>
            <w:tcW w:w="2700" w:type="dxa"/>
          </w:tcPr>
          <w:p w14:paraId="7F69BA6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6207907" w14:textId="77777777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76CFCE31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0F5B092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BB45A36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C839A8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FCCA79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946A8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09F5FA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0D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BF0F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769B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EE68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1AF0C04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4642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2FCA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42FC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00A1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7906F5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DDB3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F51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86B2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2DA2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24058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9C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231E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C2F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4F82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92843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4E663F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5966AA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768653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A44C0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FE2AFF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99F89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279A85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675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60DFE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6F25DE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3CA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04AC3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4F8F0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2EB93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985394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EAFC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821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01F3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439447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4D4D69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1A5D3B9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0422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17E2D40" w14:textId="77777777" w:rsidTr="004E5100">
              <w:tc>
                <w:tcPr>
                  <w:tcW w:w="4296" w:type="dxa"/>
                  <w:shd w:val="clear" w:color="auto" w:fill="auto"/>
                </w:tcPr>
                <w:p w14:paraId="1D9A6B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81996E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8BF4AF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AB32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BAE09E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EBDCF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2BE4A5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937EE0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B2B83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051E8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1562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09AE73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F0004E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B81B6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C9CF16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5E4DA7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F1A7AC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651A1B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DED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B04B9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01868F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702D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BF3CB0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2C0300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FFFCC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4920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06E670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064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FAA398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7B4E0A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7285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5DDF199" w14:textId="77777777" w:rsidTr="004E5100">
        <w:trPr>
          <w:trHeight w:val="315"/>
        </w:trPr>
        <w:tc>
          <w:tcPr>
            <w:tcW w:w="9360" w:type="dxa"/>
            <w:gridSpan w:val="3"/>
          </w:tcPr>
          <w:p w14:paraId="0F6DB6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CDEA4D" w14:textId="77777777" w:rsidTr="004E5100">
              <w:tc>
                <w:tcPr>
                  <w:tcW w:w="4296" w:type="dxa"/>
                  <w:shd w:val="clear" w:color="auto" w:fill="auto"/>
                </w:tcPr>
                <w:p w14:paraId="7EF43AF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A87E20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9F7634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2A8D6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23F13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D6C30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205DBF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5D51B9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B90C0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B39ED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49BC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9A263D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939364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8A4C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A8A3DEA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162777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2B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545C75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3F2F52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4F57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7AC6F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9BC8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AA2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277CEA7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F8EC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655EF7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FAF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2CBEF5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9B7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90D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BDAEAC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AA7F1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62E6E8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6CAD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9356554" w14:textId="77777777" w:rsidTr="004E5100">
              <w:tc>
                <w:tcPr>
                  <w:tcW w:w="4296" w:type="dxa"/>
                  <w:shd w:val="clear" w:color="auto" w:fill="auto"/>
                </w:tcPr>
                <w:p w14:paraId="3C4BDA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51715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B17BF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EE97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C2442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2498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5031B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426C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637A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5387C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C8BC5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07CFE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E93BB14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283B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47CBFB6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00D393F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FE0455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9D0256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C30142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5BE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90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0BAE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32BD82C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0FD6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5E993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E9D1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AB9CB11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DE248" w14:textId="3C2D345C" w:rsidR="00D51857" w:rsidRPr="00111DC0" w:rsidRDefault="00F872A4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B886" w14:textId="1B365AAF" w:rsidR="00D51857" w:rsidRPr="00111DC0" w:rsidRDefault="00F872A4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9DAC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B04A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319AF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84CC21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20A0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8BA9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BF8B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1830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C75FA24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ED3A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BA6A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C4685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2F8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28176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A0BD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7461D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DA33D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2DA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50ACF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A6CE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194B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5226E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BA5F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47E816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A87A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F3D6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DD61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8A6CD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437D5BD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D0F94D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4D1915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DEC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AFA9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DB2F9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7C65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0FCE6F0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C168E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17B5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6BA1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EB2C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F75D1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13467F2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471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0F8D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AED6D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5EC2C5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06E5250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35883D4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75E092E" w14:textId="77777777" w:rsidTr="008830E7">
        <w:tc>
          <w:tcPr>
            <w:tcW w:w="7524" w:type="dxa"/>
          </w:tcPr>
          <w:p w14:paraId="25C641C5" w14:textId="090354DF" w:rsidR="00AC44D3" w:rsidRPr="00BC49BB" w:rsidRDefault="0018742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8742B">
              <w:rPr>
                <w:rFonts w:cs="Arial"/>
                <w:color w:val="000000"/>
                <w:szCs w:val="20"/>
                <w:lang w:val="sl-SI"/>
              </w:rPr>
              <w:t>poznavanje zakonodaje s področja voda, prostora in narave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5EFD1" w14:textId="0CE93206" w:rsidR="00AC44D3" w:rsidRPr="00111DC0" w:rsidRDefault="00F872A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F872A4" w:rsidRPr="00111DC0" w14:paraId="00CC8522" w14:textId="77777777" w:rsidTr="008830E7">
        <w:tc>
          <w:tcPr>
            <w:tcW w:w="7524" w:type="dxa"/>
          </w:tcPr>
          <w:p w14:paraId="0E9B8ADB" w14:textId="4AB75734" w:rsidR="00F872A4" w:rsidRPr="00BC49BB" w:rsidRDefault="0018742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poznavanjem postopkov javnega naročanja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8835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AB0C7" w14:textId="562929E1" w:rsidR="00F872A4" w:rsidRDefault="00F872A4" w:rsidP="00F872A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F872A4" w:rsidRPr="00111DC0" w14:paraId="473CB0D0" w14:textId="77777777" w:rsidTr="008830E7">
        <w:tc>
          <w:tcPr>
            <w:tcW w:w="7524" w:type="dxa"/>
          </w:tcPr>
          <w:p w14:paraId="2347974D" w14:textId="1364070C" w:rsidR="00F872A4" w:rsidRPr="00BC49BB" w:rsidRDefault="0018742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postopkov ravnanja z vodnimi in priobalnimi zemljišči</w:t>
            </w:r>
            <w:r w:rsidRPr="00566F1B">
              <w:rPr>
                <w:rFonts w:ascii="Helv" w:hAnsi="Helv" w:cs="Helv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50855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436F3" w14:textId="700B9EA8" w:rsidR="00F872A4" w:rsidRDefault="00F872A4" w:rsidP="00F872A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D9304E5" w14:textId="77777777"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C2FC792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69671900" w14:textId="77777777" w:rsidTr="004E5100">
        <w:trPr>
          <w:trHeight w:val="2449"/>
        </w:trPr>
        <w:tc>
          <w:tcPr>
            <w:tcW w:w="8941" w:type="dxa"/>
          </w:tcPr>
          <w:p w14:paraId="2007E19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3371474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3187EDB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DC773C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7B2239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2A2D8C8" w14:textId="77777777" w:rsidTr="00AE2141">
        <w:tc>
          <w:tcPr>
            <w:tcW w:w="2088" w:type="dxa"/>
          </w:tcPr>
          <w:p w14:paraId="780C207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446291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2409250" w14:textId="77777777" w:rsidTr="00AE2141">
        <w:tc>
          <w:tcPr>
            <w:tcW w:w="2088" w:type="dxa"/>
          </w:tcPr>
          <w:p w14:paraId="0C63357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600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90FBFDF" w14:textId="77777777" w:rsidTr="00AE2141">
        <w:tc>
          <w:tcPr>
            <w:tcW w:w="2088" w:type="dxa"/>
          </w:tcPr>
          <w:p w14:paraId="6239DF1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30D2B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86891C" w14:textId="77777777" w:rsidTr="00AE2141">
        <w:tc>
          <w:tcPr>
            <w:tcW w:w="4606" w:type="dxa"/>
            <w:gridSpan w:val="3"/>
          </w:tcPr>
          <w:p w14:paraId="5C40933E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45DAB6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ACD928D" w14:textId="77777777" w:rsidTr="00AE2141">
        <w:tc>
          <w:tcPr>
            <w:tcW w:w="2628" w:type="dxa"/>
            <w:gridSpan w:val="2"/>
          </w:tcPr>
          <w:p w14:paraId="2C46AB1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E1EB33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55929F1" w14:textId="77777777" w:rsidTr="00AE2141">
        <w:tc>
          <w:tcPr>
            <w:tcW w:w="2628" w:type="dxa"/>
            <w:gridSpan w:val="2"/>
          </w:tcPr>
          <w:p w14:paraId="6B7C220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376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18AAC70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8285FC3" w14:textId="77777777" w:rsidTr="00AE2141">
        <w:tc>
          <w:tcPr>
            <w:tcW w:w="4606" w:type="dxa"/>
            <w:gridSpan w:val="2"/>
          </w:tcPr>
          <w:p w14:paraId="6AA27EDB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76E9888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FB72BC0" w14:textId="77777777" w:rsidTr="00AE2141">
        <w:tc>
          <w:tcPr>
            <w:tcW w:w="3528" w:type="dxa"/>
          </w:tcPr>
          <w:p w14:paraId="3FEEB4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385D13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70AA829" w14:textId="77777777" w:rsidTr="00AE2141">
        <w:tc>
          <w:tcPr>
            <w:tcW w:w="3528" w:type="dxa"/>
          </w:tcPr>
          <w:p w14:paraId="311654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9129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29E78A9" w14:textId="77777777" w:rsidTr="00AE2141">
        <w:tc>
          <w:tcPr>
            <w:tcW w:w="3528" w:type="dxa"/>
          </w:tcPr>
          <w:p w14:paraId="0EE1F20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FCF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487C55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7A94056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63161ED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2AB45F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5FA8500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713E07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096C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4008C4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41154F5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490A87A" w14:textId="77777777" w:rsidTr="00AE2141">
        <w:tc>
          <w:tcPr>
            <w:tcW w:w="1728" w:type="dxa"/>
          </w:tcPr>
          <w:p w14:paraId="67F50F7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F5E7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6FF9A5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6D0D53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EA03FE9" w14:textId="77777777" w:rsidTr="00AE2141">
        <w:tc>
          <w:tcPr>
            <w:tcW w:w="1728" w:type="dxa"/>
          </w:tcPr>
          <w:p w14:paraId="3C9C0FB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A13863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A10E8A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BA7E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4C0D6FC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F9657E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8D6D" w14:textId="77777777" w:rsidR="00BD0A8B" w:rsidRDefault="00BD0A8B">
      <w:r>
        <w:separator/>
      </w:r>
    </w:p>
  </w:endnote>
  <w:endnote w:type="continuationSeparator" w:id="0">
    <w:p w14:paraId="795B4257" w14:textId="77777777" w:rsidR="00BD0A8B" w:rsidRDefault="00BD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436F" w14:textId="77777777" w:rsidR="00BD0A8B" w:rsidRDefault="00BD0A8B">
      <w:r>
        <w:separator/>
      </w:r>
    </w:p>
  </w:footnote>
  <w:footnote w:type="continuationSeparator" w:id="0">
    <w:p w14:paraId="62886CDA" w14:textId="77777777" w:rsidR="00BD0A8B" w:rsidRDefault="00BD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4F5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E93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909382B" wp14:editId="41BC70A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DF64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A8E52C4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16928">
    <w:abstractNumId w:val="19"/>
  </w:num>
  <w:num w:numId="2" w16cid:durableId="849684397">
    <w:abstractNumId w:val="6"/>
  </w:num>
  <w:num w:numId="3" w16cid:durableId="1356736719">
    <w:abstractNumId w:val="15"/>
  </w:num>
  <w:num w:numId="4" w16cid:durableId="387729545">
    <w:abstractNumId w:val="2"/>
  </w:num>
  <w:num w:numId="5" w16cid:durableId="237057907">
    <w:abstractNumId w:val="4"/>
  </w:num>
  <w:num w:numId="6" w16cid:durableId="1519999137">
    <w:abstractNumId w:val="9"/>
  </w:num>
  <w:num w:numId="7" w16cid:durableId="1851675758">
    <w:abstractNumId w:val="5"/>
  </w:num>
  <w:num w:numId="8" w16cid:durableId="1494637752">
    <w:abstractNumId w:val="18"/>
  </w:num>
  <w:num w:numId="9" w16cid:durableId="741371950">
    <w:abstractNumId w:val="3"/>
  </w:num>
  <w:num w:numId="10" w16cid:durableId="931626607">
    <w:abstractNumId w:val="13"/>
  </w:num>
  <w:num w:numId="11" w16cid:durableId="910307191">
    <w:abstractNumId w:val="11"/>
  </w:num>
  <w:num w:numId="12" w16cid:durableId="698169765">
    <w:abstractNumId w:val="8"/>
  </w:num>
  <w:num w:numId="13" w16cid:durableId="1836530319">
    <w:abstractNumId w:val="16"/>
  </w:num>
  <w:num w:numId="14" w16cid:durableId="504973799">
    <w:abstractNumId w:val="1"/>
  </w:num>
  <w:num w:numId="15" w16cid:durableId="372310209">
    <w:abstractNumId w:val="20"/>
  </w:num>
  <w:num w:numId="16" w16cid:durableId="1570964637">
    <w:abstractNumId w:val="21"/>
  </w:num>
  <w:num w:numId="17" w16cid:durableId="1183133893">
    <w:abstractNumId w:val="0"/>
  </w:num>
  <w:num w:numId="18" w16cid:durableId="1994095026">
    <w:abstractNumId w:val="12"/>
  </w:num>
  <w:num w:numId="19" w16cid:durableId="773597448">
    <w:abstractNumId w:val="7"/>
  </w:num>
  <w:num w:numId="20" w16cid:durableId="1269312929">
    <w:abstractNumId w:val="17"/>
  </w:num>
  <w:num w:numId="21" w16cid:durableId="422605203">
    <w:abstractNumId w:val="22"/>
  </w:num>
  <w:num w:numId="22" w16cid:durableId="661003223">
    <w:abstractNumId w:val="14"/>
  </w:num>
  <w:num w:numId="23" w16cid:durableId="774402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8742B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05C34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50B8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15E3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35A3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1422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0A8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B62E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18BF"/>
    <w:rsid w:val="00DE507F"/>
    <w:rsid w:val="00DE51A0"/>
    <w:rsid w:val="00DF151D"/>
    <w:rsid w:val="00DF7D26"/>
    <w:rsid w:val="00E0357D"/>
    <w:rsid w:val="00E11F9D"/>
    <w:rsid w:val="00E16F01"/>
    <w:rsid w:val="00E323B4"/>
    <w:rsid w:val="00E336EB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25B16"/>
    <w:rsid w:val="00F45102"/>
    <w:rsid w:val="00F475A1"/>
    <w:rsid w:val="00F52842"/>
    <w:rsid w:val="00F57FED"/>
    <w:rsid w:val="00F86FA7"/>
    <w:rsid w:val="00F872A4"/>
    <w:rsid w:val="00F954B7"/>
    <w:rsid w:val="00F9657E"/>
    <w:rsid w:val="00FA434C"/>
    <w:rsid w:val="00FB38C2"/>
    <w:rsid w:val="00FD1970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C2C90A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6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 Zimic</cp:lastModifiedBy>
  <cp:revision>6</cp:revision>
  <cp:lastPrinted>2020-10-28T05:51:00Z</cp:lastPrinted>
  <dcterms:created xsi:type="dcterms:W3CDTF">2024-05-23T10:13:00Z</dcterms:created>
  <dcterms:modified xsi:type="dcterms:W3CDTF">2024-05-27T10:14:00Z</dcterms:modified>
</cp:coreProperties>
</file>