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03A010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215D5">
        <w:rPr>
          <w:rFonts w:cs="Arial"/>
          <w:szCs w:val="20"/>
          <w:lang w:val="sl-SI"/>
        </w:rPr>
        <w:t>4705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5DFE8CB4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6D6EC7">
        <w:rPr>
          <w:rFonts w:cs="Arial"/>
          <w:b/>
          <w:szCs w:val="20"/>
          <w:lang w:val="sl-SI"/>
        </w:rPr>
        <w:t xml:space="preserve">internega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6D6EC7">
        <w:rPr>
          <w:rFonts w:cs="Arial"/>
          <w:szCs w:val="20"/>
          <w:lang w:val="sl-SI"/>
        </w:rPr>
        <w:t>4</w:t>
      </w:r>
      <w:r w:rsidR="000215D5">
        <w:rPr>
          <w:rFonts w:cs="Arial"/>
          <w:szCs w:val="20"/>
          <w:lang w:val="sl-SI"/>
        </w:rPr>
        <w:t>9/2024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AAFF0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A7115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651E41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EA92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AB3258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B2AA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24EFA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FD0D0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4BBFEBA" w14:textId="5CF8016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  <w:r w:rsidR="000215D5">
              <w:rPr>
                <w:rFonts w:cs="Arial"/>
                <w:sz w:val="16"/>
                <w:szCs w:val="16"/>
                <w:lang w:val="sl-SI"/>
              </w:rPr>
              <w:t xml:space="preserve"> za naziv višji svetovalec III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36935116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Strinjam se, da mi delodajalec informacije, povezane s potekom postopka </w:t>
            </w:r>
            <w:r w:rsidR="006D6EC7">
              <w:rPr>
                <w:rFonts w:cs="Arial"/>
                <w:szCs w:val="20"/>
                <w:lang w:val="sl-SI"/>
              </w:rPr>
              <w:t>internega</w:t>
            </w:r>
            <w:r>
              <w:rPr>
                <w:rFonts w:cs="Arial"/>
                <w:szCs w:val="20"/>
                <w:lang w:val="sl-SI"/>
              </w:rPr>
              <w:t xml:space="preserve">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EF068BE" w14:textId="77777777" w:rsidR="00C31184" w:rsidRPr="000B1290" w:rsidRDefault="00C31184" w:rsidP="00C31184">
      <w:pPr>
        <w:rPr>
          <w:rFonts w:cs="Arial"/>
          <w:b/>
          <w:lang w:val="sl-SI"/>
        </w:rPr>
      </w:pPr>
      <w:r w:rsidRPr="000B1290">
        <w:rPr>
          <w:rFonts w:cs="Arial"/>
          <w:b/>
          <w:lang w:val="sl-SI"/>
        </w:rPr>
        <w:t xml:space="preserve">4.) </w:t>
      </w:r>
      <w:proofErr w:type="spellStart"/>
      <w:r w:rsidRPr="000B1290">
        <w:rPr>
          <w:rFonts w:cs="Arial"/>
          <w:b/>
        </w:rPr>
        <w:t>Imenovanje</w:t>
      </w:r>
      <w:proofErr w:type="spellEnd"/>
      <w:r w:rsidRPr="000B1290">
        <w:rPr>
          <w:rFonts w:cs="Arial"/>
          <w:b/>
        </w:rPr>
        <w:t xml:space="preserve"> v </w:t>
      </w:r>
      <w:proofErr w:type="spellStart"/>
      <w:r w:rsidRPr="000B1290">
        <w:rPr>
          <w:rFonts w:cs="Arial"/>
          <w:b/>
        </w:rPr>
        <w:t>uradniški</w:t>
      </w:r>
      <w:proofErr w:type="spellEnd"/>
      <w:r w:rsidRPr="000B1290">
        <w:rPr>
          <w:rFonts w:cs="Arial"/>
          <w:b/>
        </w:rPr>
        <w:t xml:space="preserve"> </w:t>
      </w:r>
      <w:proofErr w:type="spellStart"/>
      <w:r w:rsidRPr="000B1290">
        <w:rPr>
          <w:rFonts w:cs="Arial"/>
          <w:b/>
        </w:rPr>
        <w:t>naziv</w:t>
      </w:r>
      <w:proofErr w:type="spellEnd"/>
    </w:p>
    <w:p w14:paraId="17EF2C8C" w14:textId="77777777" w:rsidR="00C31184" w:rsidRPr="000B1290" w:rsidRDefault="00C31184" w:rsidP="00C31184">
      <w:pPr>
        <w:ind w:left="720"/>
        <w:rPr>
          <w:rFonts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C31184" w:rsidRPr="000B1290" w14:paraId="139CC3AA" w14:textId="77777777" w:rsidTr="003B2E85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CC383" w14:textId="77777777" w:rsidR="00C31184" w:rsidRPr="000B1290" w:rsidRDefault="00C31184" w:rsidP="003B2E85">
            <w:pPr>
              <w:rPr>
                <w:rFonts w:cs="Arial"/>
                <w:b/>
                <w:bCs/>
              </w:rPr>
            </w:pPr>
            <w:r w:rsidRPr="000B129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B1290">
              <w:rPr>
                <w:rFonts w:cs="Arial"/>
                <w:b/>
                <w:bCs/>
              </w:rPr>
              <w:t>Imenovanje</w:t>
            </w:r>
            <w:proofErr w:type="spellEnd"/>
            <w:r w:rsidRPr="000B1290">
              <w:rPr>
                <w:rFonts w:cs="Arial"/>
                <w:b/>
                <w:bCs/>
              </w:rPr>
              <w:t xml:space="preserve"> v </w:t>
            </w:r>
            <w:proofErr w:type="spellStart"/>
            <w:r w:rsidRPr="000B1290">
              <w:rPr>
                <w:rFonts w:cs="Arial"/>
                <w:b/>
                <w:bCs/>
              </w:rPr>
              <w:t>uradniški</w:t>
            </w:r>
            <w:proofErr w:type="spellEnd"/>
            <w:r w:rsidRPr="000B129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B1290">
              <w:rPr>
                <w:rFonts w:cs="Arial"/>
                <w:b/>
                <w:bCs/>
              </w:rPr>
              <w:t>naziv</w:t>
            </w:r>
            <w:proofErr w:type="spellEnd"/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54B76" w14:textId="77777777" w:rsidR="00C31184" w:rsidRPr="000B1290" w:rsidRDefault="00C31184" w:rsidP="003B2E85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31184" w:rsidRPr="000B1290" w14:paraId="18589F31" w14:textId="77777777" w:rsidTr="003B2E85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B036A" w14:textId="77777777" w:rsidR="00C31184" w:rsidRPr="000B1290" w:rsidRDefault="00C31184" w:rsidP="003B2E85">
            <w:pPr>
              <w:ind w:left="57"/>
              <w:rPr>
                <w:rFonts w:cs="Arial"/>
              </w:rPr>
            </w:pPr>
            <w:proofErr w:type="spellStart"/>
            <w:r w:rsidRPr="000B1290">
              <w:rPr>
                <w:rFonts w:cs="Arial"/>
              </w:rPr>
              <w:t>Uradniški</w:t>
            </w:r>
            <w:proofErr w:type="spellEnd"/>
            <w:r w:rsidRPr="000B1290">
              <w:rPr>
                <w:rFonts w:cs="Arial"/>
              </w:rPr>
              <w:t xml:space="preserve"> </w:t>
            </w:r>
            <w:proofErr w:type="spellStart"/>
            <w:r w:rsidRPr="000B1290">
              <w:rPr>
                <w:rFonts w:cs="Arial"/>
              </w:rPr>
              <w:t>naziv</w:t>
            </w:r>
            <w:proofErr w:type="spellEnd"/>
            <w:r w:rsidRPr="000B1290">
              <w:rPr>
                <w:rFonts w:cs="Arial"/>
              </w:rPr>
              <w:t>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EA4E4" w14:textId="77777777" w:rsidR="00C31184" w:rsidRPr="000B1290" w:rsidRDefault="00C31184" w:rsidP="003B2E85">
            <w:pPr>
              <w:jc w:val="center"/>
              <w:rPr>
                <w:rFonts w:ascii="Calibri" w:hAnsi="Calibri"/>
              </w:rPr>
            </w:pPr>
            <w:r w:rsidRPr="000B129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cs="Arial"/>
                <w:b/>
              </w:rPr>
              <w:instrText xml:space="preserve"> FORMTEXT </w:instrText>
            </w:r>
            <w:r w:rsidRPr="000B1290">
              <w:rPr>
                <w:rFonts w:cs="Arial"/>
                <w:b/>
              </w:rPr>
            </w:r>
            <w:r w:rsidRPr="000B1290">
              <w:rPr>
                <w:rFonts w:cs="Arial"/>
                <w:b/>
              </w:rPr>
              <w:fldChar w:fldCharType="separate"/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</w:rPr>
              <w:fldChar w:fldCharType="end"/>
            </w:r>
          </w:p>
        </w:tc>
      </w:tr>
      <w:tr w:rsidR="00C31184" w14:paraId="651D58AE" w14:textId="77777777" w:rsidTr="003B2E85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FCC2E" w14:textId="77777777" w:rsidR="00C31184" w:rsidRPr="000B1290" w:rsidRDefault="00C31184" w:rsidP="003B2E85">
            <w:pPr>
              <w:ind w:left="57"/>
              <w:rPr>
                <w:rFonts w:cs="Arial"/>
              </w:rPr>
            </w:pPr>
            <w:r w:rsidRPr="000B1290">
              <w:rPr>
                <w:rFonts w:cs="Arial"/>
              </w:rPr>
              <w:t xml:space="preserve">Datum </w:t>
            </w:r>
            <w:proofErr w:type="spellStart"/>
            <w:r w:rsidRPr="000B1290">
              <w:rPr>
                <w:rFonts w:cs="Arial"/>
              </w:rPr>
              <w:t>imenovanja</w:t>
            </w:r>
            <w:proofErr w:type="spellEnd"/>
            <w:r w:rsidRPr="000B1290">
              <w:rPr>
                <w:rFonts w:cs="Arial"/>
              </w:rPr>
              <w:t xml:space="preserve"> v </w:t>
            </w:r>
            <w:proofErr w:type="spellStart"/>
            <w:r w:rsidRPr="000B1290">
              <w:rPr>
                <w:rFonts w:cs="Arial"/>
              </w:rPr>
              <w:t>naziv</w:t>
            </w:r>
            <w:proofErr w:type="spellEnd"/>
            <w:r w:rsidRPr="000B1290">
              <w:rPr>
                <w:rFonts w:cs="Arial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8CF17" w14:textId="77777777" w:rsidR="00C31184" w:rsidRDefault="00C31184" w:rsidP="003B2E85">
            <w:pPr>
              <w:jc w:val="center"/>
              <w:rPr>
                <w:rFonts w:ascii="Calibri" w:hAnsi="Calibri"/>
              </w:rPr>
            </w:pPr>
            <w:r w:rsidRPr="000B129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cs="Arial"/>
                <w:b/>
              </w:rPr>
              <w:instrText xml:space="preserve"> FORMTEXT </w:instrText>
            </w:r>
            <w:r w:rsidRPr="000B1290">
              <w:rPr>
                <w:rFonts w:cs="Arial"/>
                <w:b/>
              </w:rPr>
            </w:r>
            <w:r w:rsidRPr="000B1290">
              <w:rPr>
                <w:rFonts w:cs="Arial"/>
                <w:b/>
              </w:rPr>
              <w:fldChar w:fldCharType="separate"/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</w:rPr>
              <w:fldChar w:fldCharType="end"/>
            </w:r>
          </w:p>
        </w:tc>
      </w:tr>
    </w:tbl>
    <w:p w14:paraId="31DFF550" w14:textId="77777777" w:rsidR="00C31184" w:rsidRDefault="00C31184" w:rsidP="00C31184">
      <w:pPr>
        <w:spacing w:line="240" w:lineRule="auto"/>
        <w:rPr>
          <w:rFonts w:cs="Arial"/>
          <w:b/>
          <w:szCs w:val="20"/>
          <w:lang w:val="sl-SI"/>
        </w:rPr>
      </w:pPr>
    </w:p>
    <w:p w14:paraId="77D2B954" w14:textId="77777777" w:rsidR="00C31184" w:rsidRPr="00111DC0" w:rsidRDefault="00C31184" w:rsidP="00C31184">
      <w:pPr>
        <w:spacing w:line="240" w:lineRule="auto"/>
        <w:rPr>
          <w:rFonts w:cs="Arial"/>
          <w:b/>
          <w:szCs w:val="20"/>
          <w:lang w:val="sl-SI"/>
        </w:rPr>
      </w:pPr>
    </w:p>
    <w:p w14:paraId="6A1CBF5A" w14:textId="77777777" w:rsidR="00C31184" w:rsidRPr="00111DC0" w:rsidRDefault="00C31184" w:rsidP="00C31184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5</w:t>
      </w:r>
      <w:r w:rsidRPr="00111DC0">
        <w:rPr>
          <w:rFonts w:cs="Arial"/>
          <w:b/>
          <w:szCs w:val="20"/>
          <w:lang w:val="sl-SI"/>
        </w:rPr>
        <w:t>) Funkcionalna znanja:</w:t>
      </w:r>
    </w:p>
    <w:p w14:paraId="6BE5D900" w14:textId="77777777" w:rsidR="00C31184" w:rsidRPr="00111DC0" w:rsidRDefault="00C31184" w:rsidP="00C31184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31184" w:rsidRPr="00111DC0" w14:paraId="2E97F12D" w14:textId="77777777" w:rsidTr="003B2E85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2D81F" w14:textId="77777777" w:rsidR="00C31184" w:rsidRPr="00111DC0" w:rsidRDefault="00C31184" w:rsidP="003B2E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A18AC" w14:textId="77777777" w:rsidR="00C31184" w:rsidRPr="00111DC0" w:rsidRDefault="00C31184" w:rsidP="003B2E8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3841" w14:textId="77777777" w:rsidR="00C31184" w:rsidRPr="00111DC0" w:rsidRDefault="00C31184" w:rsidP="003B2E8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31184" w:rsidRPr="00111DC0" w14:paraId="6CA9D1F6" w14:textId="77777777" w:rsidTr="003B2E85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C23D7" w14:textId="77777777" w:rsidR="00C31184" w:rsidRPr="00111DC0" w:rsidRDefault="00C31184" w:rsidP="003B2E8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7B66F" w14:textId="77777777" w:rsidR="00C31184" w:rsidRPr="00111DC0" w:rsidRDefault="00C31184" w:rsidP="003B2E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BD88" w14:textId="77777777" w:rsidR="00C31184" w:rsidRPr="00111DC0" w:rsidRDefault="00C31184" w:rsidP="003B2E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31184" w:rsidRPr="00111DC0" w14:paraId="4C7C8D07" w14:textId="77777777" w:rsidTr="003B2E85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8B61D" w14:textId="77777777" w:rsidR="00C31184" w:rsidRPr="00111DC0" w:rsidRDefault="00C31184" w:rsidP="003B2E85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F582A" w14:textId="77777777" w:rsidR="00C31184" w:rsidRPr="00111DC0" w:rsidRDefault="00C31184" w:rsidP="003B2E85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63719" w14:textId="77777777" w:rsidR="00C31184" w:rsidRPr="00111DC0" w:rsidRDefault="00C31184" w:rsidP="003B2E85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13B224D" w14:textId="77777777" w:rsidR="00C31184" w:rsidRPr="00111DC0" w:rsidRDefault="00C31184" w:rsidP="00C31184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49FDF3B" w14:textId="77777777" w:rsidR="00C31184" w:rsidRPr="00111DC0" w:rsidRDefault="00C31184" w:rsidP="00C31184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C31184" w:rsidRPr="00111DC0" w14:paraId="487268BB" w14:textId="77777777" w:rsidTr="003B2E85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3AC8D" w14:textId="77777777" w:rsidR="00C31184" w:rsidRPr="00111DC0" w:rsidRDefault="00C31184" w:rsidP="003B2E85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FA06C" w14:textId="77777777" w:rsidR="00C31184" w:rsidRPr="00111DC0" w:rsidRDefault="00C31184" w:rsidP="003B2E85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A2B2D" w14:textId="77777777" w:rsidR="00C31184" w:rsidRPr="00111DC0" w:rsidRDefault="00C31184" w:rsidP="003B2E85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70BF5" w14:textId="77777777" w:rsidR="00C31184" w:rsidRPr="00111DC0" w:rsidRDefault="00C31184" w:rsidP="003B2E85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C31184" w:rsidRPr="00111DC0" w14:paraId="0D5F128E" w14:textId="77777777" w:rsidTr="003B2E85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8A6A6" w14:textId="77777777" w:rsidR="00C31184" w:rsidRPr="00111DC0" w:rsidRDefault="00C31184" w:rsidP="003B2E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21858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8E0A8A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600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3740FA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6079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C47F94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31184" w:rsidRPr="00111DC0" w14:paraId="64226CA8" w14:textId="77777777" w:rsidTr="003B2E85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579780" w14:textId="77777777" w:rsidR="00C31184" w:rsidRPr="00111DC0" w:rsidRDefault="00C31184" w:rsidP="003B2E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5220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5BB42C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96666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1BD3B0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764885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94E502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31184" w:rsidRPr="00111DC0" w14:paraId="3EC68017" w14:textId="77777777" w:rsidTr="003B2E85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AF52FC" w14:textId="77777777" w:rsidR="00C31184" w:rsidRPr="00111DC0" w:rsidRDefault="00C31184" w:rsidP="003B2E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3276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0F3AE1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988931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529F75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96219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BC1D8E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31184" w:rsidRPr="00111DC0" w14:paraId="19D41DC7" w14:textId="77777777" w:rsidTr="003B2E85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CD256" w14:textId="77777777" w:rsidR="00C31184" w:rsidRPr="00111DC0" w:rsidRDefault="00C31184" w:rsidP="003B2E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16120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8E213B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13127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9DB52B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92147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3BF934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987259E" w14:textId="77777777" w:rsidR="00C31184" w:rsidRPr="00111DC0" w:rsidRDefault="00C31184" w:rsidP="00C31184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BB25CB" w14:textId="77777777" w:rsidR="00C31184" w:rsidRPr="00111DC0" w:rsidRDefault="00C31184" w:rsidP="00C31184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C31184" w:rsidRPr="00111DC0" w14:paraId="18B64FF7" w14:textId="77777777" w:rsidTr="003B2E85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5BF47" w14:textId="77777777" w:rsidR="00C31184" w:rsidRPr="00111DC0" w:rsidRDefault="00C31184" w:rsidP="003B2E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7DB2A" w14:textId="77777777" w:rsidR="00C31184" w:rsidRPr="00111DC0" w:rsidRDefault="00C31184" w:rsidP="003B2E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A1F7" w14:textId="77777777" w:rsidR="00C31184" w:rsidRPr="00111DC0" w:rsidRDefault="00C31184" w:rsidP="003B2E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5540D" w14:textId="77777777" w:rsidR="00C31184" w:rsidRPr="00111DC0" w:rsidRDefault="00C31184" w:rsidP="003B2E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C31184" w:rsidRPr="00111DC0" w14:paraId="2FFC3311" w14:textId="77777777" w:rsidTr="003B2E85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267705" w14:textId="77777777" w:rsidR="00C31184" w:rsidRPr="00111DC0" w:rsidRDefault="00C31184" w:rsidP="003B2E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88571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B0CECF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66935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FACCCA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307709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8F494F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31184" w:rsidRPr="00111DC0" w14:paraId="19C83E01" w14:textId="77777777" w:rsidTr="003B2E85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93FE512" w14:textId="77777777" w:rsidR="00C31184" w:rsidRPr="00111DC0" w:rsidRDefault="00C31184" w:rsidP="003B2E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87514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43D1D6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25940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D5C09A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8477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4AC72F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1FF5D5E" w14:textId="77777777" w:rsidR="00C31184" w:rsidRPr="00111DC0" w:rsidRDefault="00C31184" w:rsidP="00C31184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CADB10C" w14:textId="77777777" w:rsidR="00C31184" w:rsidRPr="00990A61" w:rsidRDefault="00C31184" w:rsidP="00C31184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znanja/izkušnje, v okencu potrdite vrednost z X)</w:t>
      </w:r>
    </w:p>
    <w:p w14:paraId="1E6DE14B" w14:textId="77777777" w:rsidR="00C31184" w:rsidRPr="00111DC0" w:rsidRDefault="00C31184" w:rsidP="00C31184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0F958876" w14:textId="77777777" w:rsidR="00C31184" w:rsidRDefault="00C31184" w:rsidP="00C31184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Zaželene izkušnje</w:t>
      </w:r>
    </w:p>
    <w:p w14:paraId="76A0CB64" w14:textId="77777777" w:rsidR="00C31184" w:rsidRPr="00916B85" w:rsidRDefault="00C31184" w:rsidP="00C31184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31184" w:rsidRPr="000215D5" w14:paraId="5A1A5228" w14:textId="77777777" w:rsidTr="003B2E85">
        <w:tc>
          <w:tcPr>
            <w:tcW w:w="7524" w:type="dxa"/>
          </w:tcPr>
          <w:p w14:paraId="11A7A1D5" w14:textId="77777777" w:rsidR="00C31184" w:rsidRPr="000215D5" w:rsidRDefault="00C31184" w:rsidP="003B2E85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  <w:r w:rsidRPr="00C827EE">
              <w:rPr>
                <w:rFonts w:cs="Arial"/>
                <w:color w:val="000000"/>
                <w:szCs w:val="20"/>
                <w:lang w:val="sl-SI"/>
              </w:rPr>
              <w:t>Operativne izkušnje (spremljanje in nadzor gradnje ter koordinacija z vsemi deležniki na projektu..)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F82E6F" w14:textId="77777777" w:rsidR="00C31184" w:rsidRPr="000215D5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ECEAFB5" w14:textId="77777777" w:rsidR="00C31184" w:rsidRDefault="00C31184" w:rsidP="00C31184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A37912B" w14:textId="77777777" w:rsidR="00C31184" w:rsidRPr="00916B85" w:rsidRDefault="00C31184" w:rsidP="00C31184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Prednostni kriterij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31184" w:rsidRPr="00111DC0" w14:paraId="0990D6F1" w14:textId="77777777" w:rsidTr="003B2E85">
        <w:tc>
          <w:tcPr>
            <w:tcW w:w="7524" w:type="dxa"/>
          </w:tcPr>
          <w:p w14:paraId="60C8CD00" w14:textId="77777777" w:rsidR="00C31184" w:rsidRPr="00BC49BB" w:rsidRDefault="00C31184" w:rsidP="003B2E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Delovne izkušnje s področja gradbeništva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D638D" w14:textId="77777777" w:rsidR="00C31184" w:rsidRPr="00111DC0" w:rsidRDefault="00C31184" w:rsidP="003B2E85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492904E" w14:textId="77777777" w:rsidR="00C31184" w:rsidRDefault="00C31184" w:rsidP="00C31184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7CFB2D7A" w14:textId="77777777" w:rsidR="00C31184" w:rsidRDefault="00C31184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5FEF6248" w14:textId="2332A2B6" w:rsidR="00D14AB2" w:rsidRPr="00111DC0" w:rsidRDefault="00C31184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t>6</w:t>
      </w:r>
      <w:r w:rsidR="00D14AB2" w:rsidRPr="00111DC0">
        <w:rPr>
          <w:rFonts w:cs="Arial"/>
          <w:b/>
          <w:color w:val="000000"/>
          <w:szCs w:val="20"/>
          <w:lang w:val="sl-SI"/>
        </w:rPr>
        <w:t>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28EEF2D" w14:textId="77777777" w:rsidR="00C31184" w:rsidRPr="00111DC0" w:rsidRDefault="00C31184" w:rsidP="00C31184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107A5204" w14:textId="77777777" w:rsidR="00C31184" w:rsidRPr="00111DC0" w:rsidRDefault="00C31184" w:rsidP="00C31184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C31184" w:rsidRPr="00111DC0" w14:paraId="10B58F69" w14:textId="77777777" w:rsidTr="003B2E85">
        <w:tc>
          <w:tcPr>
            <w:tcW w:w="2088" w:type="dxa"/>
          </w:tcPr>
          <w:p w14:paraId="3FA90D90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537A2A4C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C31184" w:rsidRPr="00111DC0" w14:paraId="23924C0A" w14:textId="77777777" w:rsidTr="003B2E85">
        <w:tc>
          <w:tcPr>
            <w:tcW w:w="2088" w:type="dxa"/>
          </w:tcPr>
          <w:p w14:paraId="204B74E8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D09FE2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C31184" w:rsidRPr="00111DC0" w14:paraId="081CCB61" w14:textId="77777777" w:rsidTr="003B2E85">
        <w:tc>
          <w:tcPr>
            <w:tcW w:w="2088" w:type="dxa"/>
          </w:tcPr>
          <w:p w14:paraId="3E7BD22E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3B118B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C31184" w:rsidRPr="00111DC0" w14:paraId="1B7BF918" w14:textId="77777777" w:rsidTr="003B2E85">
        <w:tc>
          <w:tcPr>
            <w:tcW w:w="4606" w:type="dxa"/>
            <w:gridSpan w:val="3"/>
          </w:tcPr>
          <w:p w14:paraId="53B2FF76" w14:textId="77777777" w:rsidR="00C31184" w:rsidRPr="00111DC0" w:rsidRDefault="00C31184" w:rsidP="003B2E85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4FF26B0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C31184" w:rsidRPr="00111DC0" w14:paraId="7C4472D1" w14:textId="77777777" w:rsidTr="003B2E85">
        <w:tc>
          <w:tcPr>
            <w:tcW w:w="2628" w:type="dxa"/>
            <w:gridSpan w:val="2"/>
          </w:tcPr>
          <w:p w14:paraId="7E0FC84F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E84808D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C31184" w:rsidRPr="00111DC0" w14:paraId="070DAC9D" w14:textId="77777777" w:rsidTr="003B2E85">
        <w:tc>
          <w:tcPr>
            <w:tcW w:w="2628" w:type="dxa"/>
            <w:gridSpan w:val="2"/>
          </w:tcPr>
          <w:p w14:paraId="68F5B4B5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27C77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32A3AC2C" w14:textId="77777777" w:rsidR="00C31184" w:rsidRPr="00111DC0" w:rsidRDefault="00C31184" w:rsidP="00C31184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C31184" w:rsidRPr="00111DC0" w14:paraId="04CBE82E" w14:textId="77777777" w:rsidTr="003B2E85">
        <w:tc>
          <w:tcPr>
            <w:tcW w:w="4606" w:type="dxa"/>
            <w:gridSpan w:val="2"/>
          </w:tcPr>
          <w:p w14:paraId="4C10E31C" w14:textId="77777777" w:rsidR="00C31184" w:rsidRPr="00111DC0" w:rsidRDefault="00C31184" w:rsidP="003B2E85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EE57BD1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C31184" w:rsidRPr="00111DC0" w14:paraId="7EF9B5B8" w14:textId="77777777" w:rsidTr="003B2E85">
        <w:tc>
          <w:tcPr>
            <w:tcW w:w="3528" w:type="dxa"/>
          </w:tcPr>
          <w:p w14:paraId="1D96EBBA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DE0F32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31184" w:rsidRPr="00111DC0" w14:paraId="2CD6C0C7" w14:textId="77777777" w:rsidTr="003B2E85">
        <w:tc>
          <w:tcPr>
            <w:tcW w:w="3528" w:type="dxa"/>
          </w:tcPr>
          <w:p w14:paraId="4CBD5BC3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634DD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31184" w:rsidRPr="00111DC0" w14:paraId="4CEA2E37" w14:textId="77777777" w:rsidTr="003B2E85">
        <w:tc>
          <w:tcPr>
            <w:tcW w:w="3528" w:type="dxa"/>
          </w:tcPr>
          <w:p w14:paraId="45AE5880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8607E8" w14:textId="77777777" w:rsidR="00C31184" w:rsidRPr="00111DC0" w:rsidRDefault="00C31184" w:rsidP="003B2E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FBD324" w14:textId="77777777" w:rsidR="00C31184" w:rsidRPr="00111DC0" w:rsidRDefault="00C31184" w:rsidP="00C31184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DDFD9C8" w14:textId="77777777" w:rsidR="00C31184" w:rsidRPr="008816A3" w:rsidRDefault="00C31184" w:rsidP="00C31184">
      <w:pPr>
        <w:spacing w:line="360" w:lineRule="auto"/>
        <w:jc w:val="both"/>
        <w:rPr>
          <w:rFonts w:cs="Arial"/>
          <w:b/>
          <w:lang w:val="sl-SI"/>
        </w:rPr>
      </w:pPr>
      <w:r w:rsidRPr="008816A3">
        <w:rPr>
          <w:rFonts w:cs="Arial"/>
          <w:b/>
          <w:lang w:val="sl-SI"/>
        </w:rPr>
        <w:t>Izjavljam, da:</w:t>
      </w:r>
    </w:p>
    <w:p w14:paraId="7FB28EFD" w14:textId="77777777" w:rsidR="00C31184" w:rsidRDefault="00C31184" w:rsidP="00C31184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00248F1A" w14:textId="77777777" w:rsidR="00C31184" w:rsidRDefault="00C31184" w:rsidP="00C31184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izpolnjujem pogoj glede uradniškega naziva – imenovan/a sem v uradniški naziv ______________________,</w:t>
      </w:r>
    </w:p>
    <w:p w14:paraId="1592906B" w14:textId="77777777" w:rsidR="00C31184" w:rsidRDefault="00C31184" w:rsidP="00C31184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izpolnjujem pogoj glede zahtevane ravni izobrazbe,</w:t>
      </w:r>
    </w:p>
    <w:p w14:paraId="32BB26A6" w14:textId="77777777" w:rsidR="00C31184" w:rsidRPr="008816A3" w:rsidRDefault="00C31184" w:rsidP="00C31184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izpolnjujem pogoj glede zahtevanih delovnih izkušenj,</w:t>
      </w:r>
    </w:p>
    <w:p w14:paraId="50C684FA" w14:textId="77777777" w:rsidR="00C31184" w:rsidRPr="008816A3" w:rsidRDefault="00C31184" w:rsidP="00C31184">
      <w:pPr>
        <w:numPr>
          <w:ilvl w:val="0"/>
          <w:numId w:val="24"/>
        </w:numPr>
        <w:spacing w:line="300" w:lineRule="exact"/>
        <w:ind w:left="714" w:hanging="357"/>
        <w:jc w:val="both"/>
        <w:rPr>
          <w:rFonts w:cs="Arial"/>
          <w:lang w:val="sl-SI"/>
        </w:rPr>
      </w:pPr>
      <w:r w:rsidRPr="008816A3">
        <w:rPr>
          <w:rFonts w:cs="Arial"/>
          <w:lang w:val="sl-SI"/>
        </w:rPr>
        <w:t xml:space="preserve">za namen tega postopka dovoljujem </w:t>
      </w:r>
      <w:r>
        <w:rPr>
          <w:rFonts w:cs="Arial"/>
          <w:lang w:val="sl-SI"/>
        </w:rPr>
        <w:t xml:space="preserve">Direkciji </w:t>
      </w:r>
      <w:r w:rsidRPr="008816A3">
        <w:rPr>
          <w:rFonts w:cs="Arial"/>
          <w:lang w:val="sl-SI"/>
        </w:rPr>
        <w:t xml:space="preserve">Republike Slovenije za </w:t>
      </w:r>
      <w:r>
        <w:rPr>
          <w:rFonts w:cs="Arial"/>
          <w:lang w:val="sl-SI"/>
        </w:rPr>
        <w:t xml:space="preserve">vode </w:t>
      </w:r>
      <w:r w:rsidRPr="008816A3">
        <w:rPr>
          <w:rFonts w:cs="Arial"/>
          <w:lang w:val="sl-SI"/>
        </w:rPr>
        <w:t xml:space="preserve">pridobitev zgoraj navedenih podatkov iz </w:t>
      </w:r>
      <w:r>
        <w:rPr>
          <w:rFonts w:cs="Arial"/>
          <w:lang w:val="sl-SI"/>
        </w:rPr>
        <w:t>centralne kadrovske evidence oziroma iz kadrovske evidence organa, v katerem opravljam delo</w:t>
      </w:r>
      <w:r w:rsidRPr="008816A3">
        <w:rPr>
          <w:rFonts w:cs="Arial"/>
          <w:lang w:val="sl-SI"/>
        </w:rPr>
        <w:t>.</w:t>
      </w:r>
    </w:p>
    <w:p w14:paraId="6AE85298" w14:textId="77777777" w:rsidR="00C31184" w:rsidRPr="008816A3" w:rsidRDefault="00C31184" w:rsidP="00C31184">
      <w:pPr>
        <w:spacing w:line="360" w:lineRule="auto"/>
        <w:ind w:left="590" w:right="23"/>
        <w:jc w:val="both"/>
        <w:rPr>
          <w:rFonts w:cs="Arial"/>
          <w:lang w:val="sl-SI"/>
        </w:rPr>
      </w:pPr>
    </w:p>
    <w:p w14:paraId="6DB58102" w14:textId="77777777" w:rsidR="00C31184" w:rsidRPr="008816A3" w:rsidRDefault="00C31184" w:rsidP="00C31184">
      <w:pPr>
        <w:spacing w:line="360" w:lineRule="auto"/>
        <w:ind w:left="590" w:right="23"/>
        <w:jc w:val="both"/>
        <w:rPr>
          <w:rFonts w:cs="Arial"/>
          <w:lang w:val="sl-SI"/>
        </w:rPr>
      </w:pPr>
    </w:p>
    <w:p w14:paraId="67232A3A" w14:textId="77777777" w:rsidR="00C31184" w:rsidRPr="00111DC0" w:rsidRDefault="00C31184" w:rsidP="00C31184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</w:p>
    <w:p w14:paraId="4B17E0B1" w14:textId="77777777" w:rsidR="00C31184" w:rsidRPr="00111DC0" w:rsidRDefault="00C31184" w:rsidP="00C31184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C31184" w:rsidRPr="00111DC0" w14:paraId="63F92DE7" w14:textId="77777777" w:rsidTr="003B2E85">
        <w:tc>
          <w:tcPr>
            <w:tcW w:w="1728" w:type="dxa"/>
          </w:tcPr>
          <w:p w14:paraId="6E13B62C" w14:textId="77777777" w:rsidR="00C31184" w:rsidRPr="00111DC0" w:rsidRDefault="00C31184" w:rsidP="003B2E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540A7F4" w14:textId="77777777" w:rsidR="00C31184" w:rsidRPr="00111DC0" w:rsidRDefault="00C31184" w:rsidP="003B2E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C77F9C2" w14:textId="77777777" w:rsidR="00C31184" w:rsidRPr="00111DC0" w:rsidRDefault="00C31184" w:rsidP="003B2E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1B55135" w14:textId="77777777" w:rsidR="00C31184" w:rsidRPr="00111DC0" w:rsidRDefault="00C31184" w:rsidP="003B2E85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C31184" w:rsidRPr="00111DC0" w14:paraId="3242F7F3" w14:textId="77777777" w:rsidTr="003B2E85">
        <w:tc>
          <w:tcPr>
            <w:tcW w:w="1728" w:type="dxa"/>
          </w:tcPr>
          <w:p w14:paraId="6962D3FA" w14:textId="77777777" w:rsidR="00C31184" w:rsidRPr="00111DC0" w:rsidRDefault="00C31184" w:rsidP="003B2E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6B0E97" w14:textId="77777777" w:rsidR="00C31184" w:rsidRPr="00111DC0" w:rsidRDefault="00C31184" w:rsidP="003B2E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191B787F" w14:textId="77777777" w:rsidR="00C31184" w:rsidRPr="00111DC0" w:rsidRDefault="00C31184" w:rsidP="003B2E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EA581C" w14:textId="77777777" w:rsidR="00C31184" w:rsidRPr="00111DC0" w:rsidRDefault="00C31184" w:rsidP="003B2E85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4E2EED95" w14:textId="77777777" w:rsidR="00C31184" w:rsidRPr="00111DC0" w:rsidRDefault="00C31184" w:rsidP="00C31184">
      <w:pPr>
        <w:spacing w:line="240" w:lineRule="auto"/>
        <w:rPr>
          <w:rFonts w:cs="Arial"/>
          <w:iCs/>
          <w:szCs w:val="20"/>
          <w:lang w:val="sl-SI"/>
        </w:rPr>
      </w:pPr>
    </w:p>
    <w:p w14:paraId="33EC4F97" w14:textId="77777777" w:rsidR="00D51857" w:rsidRPr="00111DC0" w:rsidRDefault="00D51857" w:rsidP="00C31184">
      <w:pPr>
        <w:spacing w:before="60" w:after="60" w:line="360" w:lineRule="auto"/>
        <w:jc w:val="center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A39E" w14:textId="77777777" w:rsidR="00587B61" w:rsidRDefault="00587B61">
      <w:r>
        <w:separator/>
      </w:r>
    </w:p>
  </w:endnote>
  <w:endnote w:type="continuationSeparator" w:id="0">
    <w:p w14:paraId="7A13C0BE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8254" w14:textId="77777777" w:rsidR="00587B61" w:rsidRDefault="00587B61">
      <w:r>
        <w:separator/>
      </w:r>
    </w:p>
  </w:footnote>
  <w:footnote w:type="continuationSeparator" w:id="0">
    <w:p w14:paraId="4DCE8ED7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20"/>
  </w:num>
  <w:num w:numId="2" w16cid:durableId="1097138986">
    <w:abstractNumId w:val="7"/>
  </w:num>
  <w:num w:numId="3" w16cid:durableId="496000319">
    <w:abstractNumId w:val="16"/>
  </w:num>
  <w:num w:numId="4" w16cid:durableId="819468639">
    <w:abstractNumId w:val="2"/>
  </w:num>
  <w:num w:numId="5" w16cid:durableId="305161510">
    <w:abstractNumId w:val="5"/>
  </w:num>
  <w:num w:numId="6" w16cid:durableId="118497877">
    <w:abstractNumId w:val="10"/>
  </w:num>
  <w:num w:numId="7" w16cid:durableId="1934240882">
    <w:abstractNumId w:val="6"/>
  </w:num>
  <w:num w:numId="8" w16cid:durableId="620840055">
    <w:abstractNumId w:val="19"/>
  </w:num>
  <w:num w:numId="9" w16cid:durableId="815028317">
    <w:abstractNumId w:val="3"/>
  </w:num>
  <w:num w:numId="10" w16cid:durableId="2144737467">
    <w:abstractNumId w:val="14"/>
  </w:num>
  <w:num w:numId="11" w16cid:durableId="1820875122">
    <w:abstractNumId w:val="12"/>
  </w:num>
  <w:num w:numId="12" w16cid:durableId="1923179374">
    <w:abstractNumId w:val="9"/>
  </w:num>
  <w:num w:numId="13" w16cid:durableId="563225488">
    <w:abstractNumId w:val="17"/>
  </w:num>
  <w:num w:numId="14" w16cid:durableId="2128304607">
    <w:abstractNumId w:val="1"/>
  </w:num>
  <w:num w:numId="15" w16cid:durableId="1959335882">
    <w:abstractNumId w:val="21"/>
  </w:num>
  <w:num w:numId="16" w16cid:durableId="1229880669">
    <w:abstractNumId w:val="22"/>
  </w:num>
  <w:num w:numId="17" w16cid:durableId="1810518378">
    <w:abstractNumId w:val="0"/>
  </w:num>
  <w:num w:numId="18" w16cid:durableId="2035110151">
    <w:abstractNumId w:val="13"/>
  </w:num>
  <w:num w:numId="19" w16cid:durableId="290286167">
    <w:abstractNumId w:val="8"/>
  </w:num>
  <w:num w:numId="20" w16cid:durableId="1260329232">
    <w:abstractNumId w:val="18"/>
  </w:num>
  <w:num w:numId="21" w16cid:durableId="2051683915">
    <w:abstractNumId w:val="23"/>
  </w:num>
  <w:num w:numId="22" w16cid:durableId="99565802">
    <w:abstractNumId w:val="15"/>
  </w:num>
  <w:num w:numId="23" w16cid:durableId="1418476780">
    <w:abstractNumId w:val="11"/>
  </w:num>
  <w:num w:numId="24" w16cid:durableId="494732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04FCE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165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C2CC3"/>
    <w:rsid w:val="006D5CD8"/>
    <w:rsid w:val="006D6EC7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1184"/>
    <w:rsid w:val="00C35666"/>
    <w:rsid w:val="00C37B34"/>
    <w:rsid w:val="00C459E0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6</Pages>
  <Words>849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2024-06-18T06:27:00Z</dcterms:created>
  <dcterms:modified xsi:type="dcterms:W3CDTF">2024-06-18T06:31:00Z</dcterms:modified>
</cp:coreProperties>
</file>