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634243EE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2E6006">
        <w:rPr>
          <w:rFonts w:cs="Arial"/>
          <w:b/>
          <w:szCs w:val="20"/>
          <w:lang w:val="sl-SI"/>
        </w:rPr>
        <w:t xml:space="preserve">strokovni sodelavec </w:t>
      </w:r>
      <w:r w:rsidR="00FB4238">
        <w:rPr>
          <w:rFonts w:cs="Arial"/>
          <w:b/>
          <w:szCs w:val="20"/>
          <w:lang w:val="sl-SI"/>
        </w:rPr>
        <w:t>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3267F">
        <w:rPr>
          <w:rFonts w:cs="Arial"/>
          <w:szCs w:val="20"/>
          <w:lang w:val="sl-SI"/>
        </w:rPr>
        <w:t>9109</w:t>
      </w:r>
      <w:r w:rsidR="006F4FF5" w:rsidRPr="0070422A">
        <w:rPr>
          <w:rFonts w:cs="Arial"/>
          <w:szCs w:val="20"/>
          <w:lang w:val="sl-SI"/>
        </w:rPr>
        <w:t>, (m/ž)</w:t>
      </w:r>
    </w:p>
    <w:p w14:paraId="379BC66B" w14:textId="68EA15B1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3267F">
        <w:rPr>
          <w:rFonts w:cs="Arial"/>
          <w:szCs w:val="20"/>
          <w:lang w:val="sl-SI"/>
        </w:rPr>
        <w:t>55</w:t>
      </w:r>
      <w:r w:rsidR="00DD70CF">
        <w:rPr>
          <w:rFonts w:cs="Arial"/>
          <w:szCs w:val="20"/>
          <w:lang w:val="sl-SI"/>
        </w:rPr>
        <w:t>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63B5F0E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3FBAEB5D" w:rsidR="00AC44D3" w:rsidRPr="00111DC0" w:rsidRDefault="00A1767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4B5F447" w14:textId="17441923" w:rsidR="00D51857" w:rsidRPr="00C0401A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</w:t>
      </w:r>
      <w:r>
        <w:rPr>
          <w:rFonts w:cs="Arial"/>
          <w:szCs w:val="20"/>
          <w:lang w:val="sl-SI"/>
        </w:rPr>
        <w:t xml:space="preserve">: </w:t>
      </w:r>
    </w:p>
    <w:p w14:paraId="13691832" w14:textId="77777777" w:rsidR="00D51857" w:rsidRPr="00C0401A" w:rsidRDefault="00D51857" w:rsidP="00D51857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0401A" w:rsidRPr="00C0401A" w14:paraId="0A77FA38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D1E5D2" w14:textId="1519C884" w:rsidR="00AC44D3" w:rsidRPr="00C0401A" w:rsidRDefault="00AC44D3" w:rsidP="00AC44D3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A70D9" w14:textId="77777777" w:rsidR="00AC44D3" w:rsidRPr="00C0401A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C0401A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0564434" w14:textId="77777777" w:rsidR="00C0401A" w:rsidRPr="00111DC0" w:rsidRDefault="00C0401A" w:rsidP="00C0401A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7525E149" w14:textId="77777777" w:rsidR="004C133F" w:rsidRPr="00C0401A" w:rsidRDefault="004C133F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4940B032" w14:textId="77777777" w:rsidR="00D14AB2" w:rsidRPr="00C0401A" w:rsidRDefault="00D14AB2" w:rsidP="00D14AB2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0401A">
        <w:rPr>
          <w:rFonts w:cs="Arial"/>
          <w:b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67F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73E09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0DB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67D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0401A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3439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49</TotalTime>
  <Pages>5</Pages>
  <Words>779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2020-10-28T05:51:00Z</cp:lastPrinted>
  <dcterms:created xsi:type="dcterms:W3CDTF">2024-05-09T09:01:00Z</dcterms:created>
  <dcterms:modified xsi:type="dcterms:W3CDTF">2024-07-09T07:54:00Z</dcterms:modified>
</cp:coreProperties>
</file>