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12A8450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E6006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D70CF">
        <w:rPr>
          <w:rFonts w:cs="Arial"/>
          <w:szCs w:val="20"/>
          <w:lang w:val="sl-SI"/>
        </w:rPr>
        <w:t>3007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3360888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D70CF">
        <w:rPr>
          <w:rFonts w:cs="Arial"/>
          <w:szCs w:val="20"/>
          <w:lang w:val="sl-SI"/>
        </w:rPr>
        <w:t>2/2024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4B5F44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B4238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13691832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A77FA38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D1E5D2" w14:textId="33385EAC" w:rsidR="00AC44D3" w:rsidRPr="00BC49BB" w:rsidRDefault="00DD70CF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s področja zakonodaje s področja upravljanja z vodami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70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525E149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940B032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823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2024-01-10T09:06:00Z</dcterms:created>
  <dcterms:modified xsi:type="dcterms:W3CDTF">2024-01-12T09:46:00Z</dcterms:modified>
</cp:coreProperties>
</file>