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423EF0">
        <w:rPr>
          <w:rFonts w:cs="Arial"/>
          <w:b/>
          <w:szCs w:val="20"/>
          <w:lang w:val="sl-SI"/>
        </w:rPr>
        <w:t>A</w:t>
      </w:r>
      <w:r w:rsidR="005862F4">
        <w:rPr>
          <w:rFonts w:cs="Arial"/>
          <w:b/>
          <w:szCs w:val="20"/>
          <w:lang w:val="sl-SI"/>
        </w:rPr>
        <w:t>dministrator V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423EF0">
        <w:rPr>
          <w:rFonts w:cs="Arial"/>
          <w:szCs w:val="20"/>
          <w:lang w:val="sl-SI"/>
        </w:rPr>
        <w:t>4711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423EF0">
        <w:rPr>
          <w:rFonts w:cs="Arial"/>
          <w:szCs w:val="20"/>
          <w:lang w:val="sl-SI"/>
        </w:rPr>
        <w:t>20/2024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5862F4" w:rsidRPr="00111DC0" w:rsidRDefault="005862F4" w:rsidP="005862F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5. srednješolska izobrazba</w:t>
            </w:r>
          </w:p>
          <w:p w:rsidR="005862F4" w:rsidRPr="00111DC0" w:rsidRDefault="005862F4" w:rsidP="005862F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6/1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višješolska izobrazba</w:t>
            </w:r>
          </w:p>
          <w:p w:rsidR="00D51857" w:rsidRDefault="005862F4" w:rsidP="005862F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6/2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visoka strokovna izobrazba (prejšnja)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;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visokošolska strokovna izobrazba (1. bolonjska stopnja)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;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(1. bolonjska stopnja)</w:t>
            </w:r>
          </w:p>
          <w:p w:rsidR="005862F4" w:rsidRPr="00C66B69" w:rsidRDefault="005862F4" w:rsidP="005862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7.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specializacija po visokošolski strokovni izobrazbi (prejšnja)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,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(prejšnja)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ali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magistrska izobrazba (2.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bookmarkStart w:id="0" w:name="_GoBack"/>
            <w:bookmarkEnd w:id="0"/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5862F4" w:rsidRDefault="00AC44D3" w:rsidP="00AC44D3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5862F4">
              <w:rPr>
                <w:rFonts w:cs="Arial"/>
                <w:b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B74E2B" w:rsidRPr="00990A61" w:rsidRDefault="00B74E2B" w:rsidP="00B74E2B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 xml:space="preserve">kriterij pri izbiri glede na </w:t>
      </w:r>
      <w:r>
        <w:rPr>
          <w:rFonts w:cs="Arial"/>
          <w:b/>
          <w:szCs w:val="20"/>
          <w:lang w:val="sl-SI"/>
        </w:rPr>
        <w:t>javno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z X)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C30049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poznavanje Lotus Notes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C30049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izkušnje iz dela v vložišču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D5" w:rsidRDefault="008F51D5">
      <w:r>
        <w:separator/>
      </w:r>
    </w:p>
  </w:endnote>
  <w:endnote w:type="continuationSeparator" w:id="0">
    <w:p w:rsidR="008F51D5" w:rsidRDefault="008F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D5" w:rsidRDefault="008F51D5">
      <w:r>
        <w:separator/>
      </w:r>
    </w:p>
  </w:footnote>
  <w:footnote w:type="continuationSeparator" w:id="0">
    <w:p w:rsidR="008F51D5" w:rsidRDefault="008F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A7BC1"/>
    <w:rsid w:val="003C4155"/>
    <w:rsid w:val="003C5EE5"/>
    <w:rsid w:val="003D6271"/>
    <w:rsid w:val="003E1C74"/>
    <w:rsid w:val="003F1FDC"/>
    <w:rsid w:val="00403521"/>
    <w:rsid w:val="004170EE"/>
    <w:rsid w:val="00423EF0"/>
    <w:rsid w:val="00425888"/>
    <w:rsid w:val="00430EA8"/>
    <w:rsid w:val="00435CA1"/>
    <w:rsid w:val="00452D1A"/>
    <w:rsid w:val="00454F80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862F4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0195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1D5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4E2B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0049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3F09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2061BE-A144-4375-81CB-A66D70CD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6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6</cp:revision>
  <cp:lastPrinted>2024-02-05T12:31:00Z</cp:lastPrinted>
  <dcterms:created xsi:type="dcterms:W3CDTF">2024-02-05T12:14:00Z</dcterms:created>
  <dcterms:modified xsi:type="dcterms:W3CDTF">2024-02-05T13:34:00Z</dcterms:modified>
</cp:coreProperties>
</file>