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2A325D66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5B4956">
        <w:rPr>
          <w:rFonts w:cs="Arial"/>
          <w:szCs w:val="20"/>
          <w:lang w:val="sl-SI"/>
        </w:rPr>
        <w:t>9123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0D1B7916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B4956">
        <w:rPr>
          <w:rFonts w:cs="Arial"/>
          <w:szCs w:val="20"/>
          <w:lang w:val="sl-SI"/>
        </w:rPr>
        <w:t>25</w:t>
      </w:r>
      <w:r w:rsidR="002D5101" w:rsidRPr="002D5101">
        <w:rPr>
          <w:rFonts w:cs="Arial"/>
          <w:szCs w:val="20"/>
          <w:lang w:val="sl-SI"/>
        </w:rPr>
        <w:t>/202</w:t>
      </w:r>
      <w:r w:rsidR="005B4956">
        <w:rPr>
          <w:rFonts w:cs="Arial"/>
          <w:szCs w:val="20"/>
          <w:lang w:val="sl-SI"/>
        </w:rPr>
        <w:t>4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A4FF9" w:rsidRPr="00111DC0" w14:paraId="605B2A91" w14:textId="77777777" w:rsidTr="0022302E">
        <w:tc>
          <w:tcPr>
            <w:tcW w:w="7524" w:type="dxa"/>
          </w:tcPr>
          <w:p w14:paraId="0B4E5382" w14:textId="77777777" w:rsidR="001A4FF9" w:rsidRPr="00BC49BB" w:rsidRDefault="001A4FF9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zakonodaje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6691C" w14:textId="77777777" w:rsidR="001A4FF9" w:rsidRPr="00111DC0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A4FF9" w:rsidRPr="00111DC0" w14:paraId="2B572D6A" w14:textId="77777777" w:rsidTr="0022302E">
        <w:tc>
          <w:tcPr>
            <w:tcW w:w="7524" w:type="dxa"/>
          </w:tcPr>
          <w:p w14:paraId="247CDCE3" w14:textId="77777777" w:rsidR="001A4FF9" w:rsidRDefault="001A4FF9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s pripravo in vodenjem investicijskih projektov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32ACA1" w14:textId="77777777" w:rsidR="001A4FF9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64159738" w14:textId="77777777" w:rsidR="001A4FF9" w:rsidRDefault="001A4FF9" w:rsidP="0022302E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2FF7491E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2F85FD4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A3F6B4B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4E5100">
        <w:trPr>
          <w:trHeight w:val="2449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1646" w14:textId="77777777" w:rsidR="00587B61" w:rsidRDefault="00587B61">
      <w:r>
        <w:separator/>
      </w:r>
    </w:p>
  </w:endnote>
  <w:endnote w:type="continuationSeparator" w:id="0">
    <w:p w14:paraId="5145716D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A0C9" w14:textId="77777777" w:rsidR="00587B61" w:rsidRDefault="00587B61">
      <w:r>
        <w:separator/>
      </w:r>
    </w:p>
  </w:footnote>
  <w:footnote w:type="continuationSeparator" w:id="0">
    <w:p w14:paraId="47FA82A1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4FF9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878E8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828</Words>
  <Characters>6142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2024-02-27T10:57:00Z</dcterms:created>
  <dcterms:modified xsi:type="dcterms:W3CDTF">2024-02-28T07:23:00Z</dcterms:modified>
</cp:coreProperties>
</file>