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1824714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B4956">
        <w:rPr>
          <w:rFonts w:cs="Arial"/>
          <w:szCs w:val="20"/>
          <w:lang w:val="sl-SI"/>
        </w:rPr>
        <w:t>91</w:t>
      </w:r>
      <w:r w:rsidR="000D7EE9">
        <w:rPr>
          <w:rFonts w:cs="Arial"/>
          <w:szCs w:val="20"/>
          <w:lang w:val="sl-SI"/>
        </w:rPr>
        <w:t>18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6B6CD6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B4956">
        <w:rPr>
          <w:rFonts w:cs="Arial"/>
          <w:szCs w:val="20"/>
          <w:lang w:val="sl-SI"/>
        </w:rPr>
        <w:t>2</w:t>
      </w:r>
      <w:r w:rsidR="000D7EE9">
        <w:rPr>
          <w:rFonts w:cs="Arial"/>
          <w:szCs w:val="20"/>
          <w:lang w:val="sl-SI"/>
        </w:rPr>
        <w:t>4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7D1C0B86" w14:textId="77777777" w:rsidTr="008830E7">
        <w:tc>
          <w:tcPr>
            <w:tcW w:w="7524" w:type="dxa"/>
          </w:tcPr>
          <w:p w14:paraId="0B657C92" w14:textId="77777777" w:rsidR="00AC44D3" w:rsidRPr="00BC49BB" w:rsidRDefault="008830E7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8A8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22B2E" w:rsidRPr="00111DC0" w14:paraId="60F9FB59" w14:textId="77777777" w:rsidTr="008830E7">
        <w:tc>
          <w:tcPr>
            <w:tcW w:w="7524" w:type="dxa"/>
          </w:tcPr>
          <w:p w14:paraId="6EA75308" w14:textId="43DB4312" w:rsidR="00B22B2E" w:rsidRDefault="00B22B2E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pripravo in vodenjem investicijskih projektov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75161" w14:textId="77777777" w:rsidR="00B22B2E" w:rsidRDefault="00B22B2E" w:rsidP="00B22B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242956F7" w14:textId="77777777" w:rsidR="00B22B2E" w:rsidRDefault="00B22B2E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37F31E99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D7EE9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878E8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2E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0FD5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828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2024-02-27T11:07:00Z</dcterms:created>
  <dcterms:modified xsi:type="dcterms:W3CDTF">2024-02-28T07:23:00Z</dcterms:modified>
</cp:coreProperties>
</file>