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270191B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47261">
        <w:rPr>
          <w:rFonts w:cs="Arial"/>
          <w:szCs w:val="20"/>
          <w:lang w:val="sl-SI"/>
        </w:rPr>
        <w:t>11004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676937E5" w14:textId="48698A8A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D47261">
        <w:rPr>
          <w:rFonts w:cs="Arial"/>
          <w:szCs w:val="20"/>
          <w:lang w:val="sl-SI"/>
        </w:rPr>
        <w:t>99/2024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50C7D715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 w:rsidR="00D47261">
              <w:rPr>
                <w:rFonts w:cs="Arial"/>
                <w:szCs w:val="20"/>
                <w:lang w:val="sl-SI"/>
              </w:rPr>
              <w:t>ravni</w:t>
            </w:r>
            <w:r w:rsidRPr="00111DC0">
              <w:rPr>
                <w:rFonts w:cs="Arial"/>
                <w:szCs w:val="20"/>
                <w:lang w:val="sl-SI"/>
              </w:rPr>
              <w:t xml:space="preserve"> izobrazbe</w:t>
            </w:r>
          </w:p>
          <w:p w14:paraId="7FB4099A" w14:textId="22869B0D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. </w:t>
            </w:r>
            <w:r w:rsidR="00D47261">
              <w:rPr>
                <w:rFonts w:cs="Arial"/>
                <w:sz w:val="16"/>
                <w:szCs w:val="16"/>
                <w:lang w:val="sl-SI"/>
              </w:rPr>
              <w:t>ravni izobrazbe</w:t>
            </w:r>
            <w:r>
              <w:rPr>
                <w:rFonts w:cs="Arial"/>
                <w:sz w:val="16"/>
                <w:szCs w:val="16"/>
                <w:lang w:val="sl-SI"/>
              </w:rPr>
              <w:t>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70C337E8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752392CA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F13CF" w:rsidRPr="00133C30" w14:paraId="4D0EB328" w14:textId="77777777" w:rsidTr="0022302E">
        <w:tc>
          <w:tcPr>
            <w:tcW w:w="7524" w:type="dxa"/>
          </w:tcPr>
          <w:p w14:paraId="57F9BA37" w14:textId="10C25EB7" w:rsidR="001F13CF" w:rsidRPr="00855FE8" w:rsidRDefault="00380C29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oznavanje  finančnega izvrševanja kohezijske politike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716251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9B9EE" w14:textId="486B43F0" w:rsidR="001F13CF" w:rsidRDefault="001F13CF" w:rsidP="001F13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F13CF" w:rsidRPr="00133C30" w14:paraId="0F954DA8" w14:textId="77777777" w:rsidTr="0022302E">
        <w:tc>
          <w:tcPr>
            <w:tcW w:w="7524" w:type="dxa"/>
          </w:tcPr>
          <w:p w14:paraId="43886228" w14:textId="1A2109E4" w:rsidR="001F13CF" w:rsidRPr="00855FE8" w:rsidRDefault="00380C29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poznavanje 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sklada za okrevanje in odpornost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10787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2A65EE" w14:textId="41A9AA6E" w:rsidR="001F13CF" w:rsidRDefault="001F13CF" w:rsidP="001F13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A4FF9" w:rsidRPr="00133C30" w14:paraId="605B2A91" w14:textId="77777777" w:rsidTr="0022302E">
        <w:tc>
          <w:tcPr>
            <w:tcW w:w="7524" w:type="dxa"/>
          </w:tcPr>
          <w:p w14:paraId="0B4E5382" w14:textId="3721F898" w:rsidR="001A4FF9" w:rsidRPr="00855FE8" w:rsidRDefault="001A4FF9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6691C" w14:textId="77777777" w:rsidR="001A4FF9" w:rsidRPr="00855FE8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55FE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F7491E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4E5100">
        <w:trPr>
          <w:trHeight w:val="2449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3C90" w14:textId="77777777" w:rsidR="00A81862" w:rsidRDefault="00A81862">
      <w:r>
        <w:separator/>
      </w:r>
    </w:p>
  </w:endnote>
  <w:endnote w:type="continuationSeparator" w:id="0">
    <w:p w14:paraId="03E15648" w14:textId="77777777" w:rsidR="00A81862" w:rsidRDefault="00A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7EE75" w14:textId="77777777" w:rsidR="00A81862" w:rsidRDefault="00A81862">
      <w:r>
        <w:separator/>
      </w:r>
    </w:p>
  </w:footnote>
  <w:footnote w:type="continuationSeparator" w:id="0">
    <w:p w14:paraId="5BDDB3A2" w14:textId="77777777" w:rsidR="00A81862" w:rsidRDefault="00A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2B59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4FF9"/>
    <w:rsid w:val="001A5B69"/>
    <w:rsid w:val="001B4C70"/>
    <w:rsid w:val="001C1DBD"/>
    <w:rsid w:val="001C6CEB"/>
    <w:rsid w:val="001D572C"/>
    <w:rsid w:val="001D659F"/>
    <w:rsid w:val="001E0B3A"/>
    <w:rsid w:val="001E7A35"/>
    <w:rsid w:val="001F13CF"/>
    <w:rsid w:val="00202A77"/>
    <w:rsid w:val="0023164E"/>
    <w:rsid w:val="00233B09"/>
    <w:rsid w:val="00233CD9"/>
    <w:rsid w:val="00250C46"/>
    <w:rsid w:val="00263D40"/>
    <w:rsid w:val="00266B3A"/>
    <w:rsid w:val="00271CE5"/>
    <w:rsid w:val="00271F1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1F34"/>
    <w:rsid w:val="002C50D9"/>
    <w:rsid w:val="002D5101"/>
    <w:rsid w:val="002E28E9"/>
    <w:rsid w:val="003037C3"/>
    <w:rsid w:val="00304820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0C29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4ABA"/>
    <w:rsid w:val="004773FB"/>
    <w:rsid w:val="004803D0"/>
    <w:rsid w:val="004878E8"/>
    <w:rsid w:val="004948B2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769BA"/>
    <w:rsid w:val="00583343"/>
    <w:rsid w:val="00587B61"/>
    <w:rsid w:val="0059111D"/>
    <w:rsid w:val="005937EE"/>
    <w:rsid w:val="00593BE5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4815"/>
    <w:rsid w:val="006378FC"/>
    <w:rsid w:val="00642714"/>
    <w:rsid w:val="006455CE"/>
    <w:rsid w:val="00645FE9"/>
    <w:rsid w:val="006500DF"/>
    <w:rsid w:val="00650657"/>
    <w:rsid w:val="00655841"/>
    <w:rsid w:val="00662A29"/>
    <w:rsid w:val="0066624A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3897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533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81862"/>
    <w:rsid w:val="00A947C9"/>
    <w:rsid w:val="00AA6846"/>
    <w:rsid w:val="00AB36C4"/>
    <w:rsid w:val="00AB39B5"/>
    <w:rsid w:val="00AB4C1A"/>
    <w:rsid w:val="00AB6DC9"/>
    <w:rsid w:val="00AC1D7A"/>
    <w:rsid w:val="00AC32B2"/>
    <w:rsid w:val="00AC44D3"/>
    <w:rsid w:val="00AC771B"/>
    <w:rsid w:val="00AC7DD2"/>
    <w:rsid w:val="00AF19F9"/>
    <w:rsid w:val="00AF7CDE"/>
    <w:rsid w:val="00B029DA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47A7"/>
    <w:rsid w:val="00C35666"/>
    <w:rsid w:val="00C37B34"/>
    <w:rsid w:val="00C459E0"/>
    <w:rsid w:val="00C4616C"/>
    <w:rsid w:val="00C564DF"/>
    <w:rsid w:val="00C64731"/>
    <w:rsid w:val="00C65E7B"/>
    <w:rsid w:val="00C66B69"/>
    <w:rsid w:val="00C825D7"/>
    <w:rsid w:val="00C92898"/>
    <w:rsid w:val="00C94654"/>
    <w:rsid w:val="00C95ADB"/>
    <w:rsid w:val="00C96D2D"/>
    <w:rsid w:val="00CA4340"/>
    <w:rsid w:val="00CB2828"/>
    <w:rsid w:val="00CC1781"/>
    <w:rsid w:val="00CC4A25"/>
    <w:rsid w:val="00CC755A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5DC1"/>
    <w:rsid w:val="00D174B2"/>
    <w:rsid w:val="00D248DE"/>
    <w:rsid w:val="00D25A7C"/>
    <w:rsid w:val="00D417D2"/>
    <w:rsid w:val="00D47261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73777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4</cp:revision>
  <cp:lastPrinted>2020-10-28T05:51:00Z</cp:lastPrinted>
  <dcterms:created xsi:type="dcterms:W3CDTF">2024-12-08T17:50:00Z</dcterms:created>
  <dcterms:modified xsi:type="dcterms:W3CDTF">2024-12-08T17:52:00Z</dcterms:modified>
</cp:coreProperties>
</file>