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628FC632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487E33">
        <w:rPr>
          <w:rFonts w:cs="Arial"/>
          <w:szCs w:val="20"/>
          <w:lang w:val="sl-SI"/>
        </w:rPr>
        <w:t>10004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7138CFEA" w14:textId="5D122F20" w:rsidR="00487E33" w:rsidRPr="00487E33" w:rsidRDefault="00487E33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487E33">
        <w:rPr>
          <w:rFonts w:cs="Arial"/>
          <w:b/>
          <w:bCs/>
          <w:szCs w:val="20"/>
          <w:lang w:val="sl-SI"/>
        </w:rPr>
        <w:t>v Skupni</w:t>
      </w:r>
      <w:r w:rsidR="00CB4CA7">
        <w:rPr>
          <w:rFonts w:cs="Arial"/>
          <w:b/>
          <w:bCs/>
          <w:szCs w:val="20"/>
          <w:lang w:val="sl-SI"/>
        </w:rPr>
        <w:t>h</w:t>
      </w:r>
      <w:r w:rsidRPr="00487E33">
        <w:rPr>
          <w:rFonts w:cs="Arial"/>
          <w:b/>
          <w:bCs/>
          <w:szCs w:val="20"/>
          <w:lang w:val="sl-SI"/>
        </w:rPr>
        <w:t xml:space="preserve"> služb</w:t>
      </w:r>
      <w:r w:rsidR="00CB4CA7">
        <w:rPr>
          <w:rFonts w:cs="Arial"/>
          <w:b/>
          <w:bCs/>
          <w:szCs w:val="20"/>
          <w:lang w:val="sl-SI"/>
        </w:rPr>
        <w:t>ah</w:t>
      </w:r>
    </w:p>
    <w:p w14:paraId="676937E5" w14:textId="0B08E92E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87E33">
        <w:rPr>
          <w:rFonts w:cs="Arial"/>
          <w:szCs w:val="20"/>
          <w:lang w:val="sl-SI"/>
        </w:rPr>
        <w:t>81/2024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F5DFABD" w:rsidR="00D51857" w:rsidRPr="00111DC0" w:rsidRDefault="006378F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13ACE0AE" w:rsidR="00D51857" w:rsidRPr="00111DC0" w:rsidRDefault="006378F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F13CF" w:rsidRPr="00133C30" w14:paraId="4D0EB328" w14:textId="77777777" w:rsidTr="0022302E">
        <w:tc>
          <w:tcPr>
            <w:tcW w:w="7524" w:type="dxa"/>
          </w:tcPr>
          <w:p w14:paraId="57F9BA37" w14:textId="36CC48E1" w:rsidR="001F13CF" w:rsidRPr="00855FE8" w:rsidRDefault="00487E33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kadrovskih in splošnih zadev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16251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69B9EE" w14:textId="486B43F0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F13CF" w:rsidRPr="00133C30" w14:paraId="0F954DA8" w14:textId="77777777" w:rsidTr="0022302E">
        <w:tc>
          <w:tcPr>
            <w:tcW w:w="7524" w:type="dxa"/>
          </w:tcPr>
          <w:p w14:paraId="43886228" w14:textId="521604D0" w:rsidR="001F13CF" w:rsidRPr="00855FE8" w:rsidRDefault="001F13CF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1078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A65EE" w14:textId="41A9AA6E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A4FF9" w:rsidRPr="00133C30" w14:paraId="605B2A91" w14:textId="77777777" w:rsidTr="0022302E">
        <w:tc>
          <w:tcPr>
            <w:tcW w:w="7524" w:type="dxa"/>
          </w:tcPr>
          <w:p w14:paraId="0B4E5382" w14:textId="31C37069" w:rsidR="001A4FF9" w:rsidRPr="00855FE8" w:rsidRDefault="001A4FF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0C32A" w14:textId="77777777" w:rsidR="00FA5A31" w:rsidRDefault="00FA5A31">
      <w:r>
        <w:separator/>
      </w:r>
    </w:p>
  </w:endnote>
  <w:endnote w:type="continuationSeparator" w:id="0">
    <w:p w14:paraId="72453586" w14:textId="77777777" w:rsidR="00FA5A31" w:rsidRDefault="00F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2B9D" w14:textId="77777777" w:rsidR="00FA5A31" w:rsidRDefault="00FA5A31">
      <w:r>
        <w:separator/>
      </w:r>
    </w:p>
  </w:footnote>
  <w:footnote w:type="continuationSeparator" w:id="0">
    <w:p w14:paraId="7FFB00DF" w14:textId="77777777" w:rsidR="00FA5A31" w:rsidRDefault="00FA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1F13CF"/>
    <w:rsid w:val="00202A77"/>
    <w:rsid w:val="0023164E"/>
    <w:rsid w:val="00233B09"/>
    <w:rsid w:val="00233CD9"/>
    <w:rsid w:val="00250C46"/>
    <w:rsid w:val="00263D40"/>
    <w:rsid w:val="00266B3A"/>
    <w:rsid w:val="00271CE5"/>
    <w:rsid w:val="00271F1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04820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309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87E33"/>
    <w:rsid w:val="004948B2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769BA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378FC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00AC1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666DD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425E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6A60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B4CA7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5DC1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A5A31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826</Words>
  <Characters>6120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2024-10-10T12:57:00Z</dcterms:created>
  <dcterms:modified xsi:type="dcterms:W3CDTF">2024-12-30T08:15:00Z</dcterms:modified>
</cp:coreProperties>
</file>