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779BBBB1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9669F">
        <w:rPr>
          <w:rFonts w:cs="Arial"/>
          <w:b/>
          <w:szCs w:val="20"/>
          <w:lang w:val="sl-SI"/>
        </w:rPr>
        <w:t>NAMESTNIK DIREKTORICE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39669F">
        <w:rPr>
          <w:rFonts w:cs="Arial"/>
          <w:szCs w:val="20"/>
          <w:lang w:val="sl-SI"/>
        </w:rPr>
        <w:t>1</w:t>
      </w:r>
      <w:r w:rsidR="00104298">
        <w:rPr>
          <w:rFonts w:cs="Arial"/>
          <w:szCs w:val="20"/>
          <w:lang w:val="sl-SI"/>
        </w:rPr>
        <w:t>01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687DCB4C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04298">
        <w:rPr>
          <w:rFonts w:cs="Arial"/>
          <w:szCs w:val="20"/>
          <w:lang w:val="sl-SI"/>
        </w:rPr>
        <w:t>6</w:t>
      </w:r>
      <w:r w:rsidR="0039669F">
        <w:rPr>
          <w:rFonts w:cs="Arial"/>
          <w:szCs w:val="20"/>
          <w:lang w:val="sl-SI"/>
        </w:rPr>
        <w:t>1</w:t>
      </w:r>
      <w:r w:rsidR="00104298">
        <w:rPr>
          <w:rFonts w:cs="Arial"/>
          <w:szCs w:val="20"/>
          <w:lang w:val="sl-SI"/>
        </w:rPr>
        <w:t>/2024</w:t>
      </w:r>
    </w:p>
    <w:p w14:paraId="2722D0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3A171141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39669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79EC0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39D0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FB33B3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B600EF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2B80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E911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27C5EB12" w:rsidR="00D51857" w:rsidRPr="00111DC0" w:rsidRDefault="00104298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A421B44" w14:textId="21E4F80E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="00261FC3">
        <w:rPr>
          <w:rFonts w:cs="Arial"/>
          <w:b/>
          <w:color w:val="000000"/>
          <w:szCs w:val="20"/>
          <w:lang w:val="sl-SI"/>
        </w:rPr>
        <w:t>(vpišite</w:t>
      </w:r>
      <w:r>
        <w:rPr>
          <w:rFonts w:cs="Arial"/>
          <w:color w:val="000000"/>
          <w:szCs w:val="20"/>
          <w:lang w:val="sl-SI"/>
        </w:rPr>
        <w:t>)</w:t>
      </w:r>
    </w:p>
    <w:p w14:paraId="051CEAC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7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</w:tblGrid>
      <w:tr w:rsidR="00261FC3" w:rsidRPr="00111DC0" w14:paraId="41D321F4" w14:textId="77777777" w:rsidTr="00261FC3">
        <w:tc>
          <w:tcPr>
            <w:tcW w:w="7524" w:type="dxa"/>
          </w:tcPr>
          <w:p w14:paraId="41679D6C" w14:textId="2782C0DE" w:rsidR="00261FC3" w:rsidRPr="00BC49BB" w:rsidRDefault="00261FC3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261FC3" w:rsidRPr="00111DC0" w14:paraId="2001BACF" w14:textId="77777777" w:rsidTr="00261FC3">
        <w:tc>
          <w:tcPr>
            <w:tcW w:w="7524" w:type="dxa"/>
          </w:tcPr>
          <w:p w14:paraId="27246447" w14:textId="5E2DD592" w:rsidR="00261FC3" w:rsidRDefault="00261FC3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9A720D7" w14:textId="77777777" w:rsidR="00261FC3" w:rsidRPr="00111DC0" w:rsidRDefault="00261FC3" w:rsidP="00261FC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36A4E3" w14:textId="77777777" w:rsidR="002413EC" w:rsidRDefault="002413EC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705342CD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04298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1FC3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669F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B46"/>
    <w:rsid w:val="005A5A5D"/>
    <w:rsid w:val="005B63CF"/>
    <w:rsid w:val="005C1856"/>
    <w:rsid w:val="005D13ED"/>
    <w:rsid w:val="005E1D3C"/>
    <w:rsid w:val="005E60BA"/>
    <w:rsid w:val="005E668A"/>
    <w:rsid w:val="005E6CD1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C154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524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0FBF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3</TotalTime>
  <Pages>5</Pages>
  <Words>790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2024-08-06T04:32:00Z</dcterms:created>
  <dcterms:modified xsi:type="dcterms:W3CDTF">2024-08-06T04:39:00Z</dcterms:modified>
</cp:coreProperties>
</file>