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DBCF" w14:textId="77777777" w:rsidR="00210247" w:rsidRDefault="00210247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41075D6" w14:textId="77777777"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14:paraId="068539DC" w14:textId="5631A950"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prosto delovno mesto: </w:t>
      </w:r>
      <w:r w:rsidR="00110C80">
        <w:rPr>
          <w:rFonts w:cs="Arial"/>
          <w:b/>
          <w:szCs w:val="20"/>
          <w:lang w:val="sl-SI"/>
        </w:rPr>
        <w:t xml:space="preserve">strokovni sodelavec </w:t>
      </w:r>
      <w:r w:rsidR="00E54729">
        <w:rPr>
          <w:rFonts w:cs="Arial"/>
          <w:b/>
          <w:szCs w:val="20"/>
          <w:lang w:val="sl-SI"/>
        </w:rPr>
        <w:t>VII/1</w:t>
      </w:r>
      <w:r w:rsidR="00A46B0A" w:rsidRPr="00A46B0A">
        <w:rPr>
          <w:rFonts w:cs="Arial"/>
          <w:b/>
          <w:szCs w:val="20"/>
          <w:lang w:val="sl-SI"/>
        </w:rPr>
        <w:t xml:space="preserve">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110C80">
        <w:rPr>
          <w:rFonts w:cs="Arial"/>
          <w:szCs w:val="20"/>
          <w:lang w:val="sl-SI"/>
        </w:rPr>
        <w:t>3</w:t>
      </w:r>
      <w:r w:rsidR="00A46B0A" w:rsidRPr="00A46B0A">
        <w:rPr>
          <w:rFonts w:cs="Arial"/>
          <w:szCs w:val="20"/>
          <w:lang w:val="sl-SI"/>
        </w:rPr>
        <w:t xml:space="preserve"> (</w:t>
      </w:r>
      <w:r w:rsidR="006F4FF5" w:rsidRPr="00A46B0A">
        <w:rPr>
          <w:rFonts w:cs="Arial"/>
          <w:szCs w:val="20"/>
          <w:lang w:val="sl-SI"/>
        </w:rPr>
        <w:t>m/ž)</w:t>
      </w:r>
    </w:p>
    <w:p w14:paraId="4009595B" w14:textId="00F3D78C"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110C80">
        <w:rPr>
          <w:rFonts w:cs="Arial"/>
          <w:szCs w:val="20"/>
          <w:lang w:val="sl-SI"/>
        </w:rPr>
        <w:t>33/2024</w:t>
      </w:r>
    </w:p>
    <w:p w14:paraId="41B5C6E2" w14:textId="77777777"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759BA93C" w14:textId="77777777" w:rsidR="00D51857" w:rsidRPr="005439E7" w:rsidRDefault="00D51857" w:rsidP="00D51857">
      <w:pPr>
        <w:spacing w:after="120" w:line="276" w:lineRule="auto"/>
        <w:jc w:val="both"/>
        <w:rPr>
          <w:rFonts w:cs="Arial"/>
          <w:sz w:val="16"/>
          <w:szCs w:val="16"/>
          <w:lang w:val="sl-SI"/>
        </w:rPr>
      </w:pPr>
      <w:r w:rsidRPr="005439E7">
        <w:rPr>
          <w:rFonts w:cs="Arial"/>
          <w:b/>
          <w:sz w:val="16"/>
          <w:szCs w:val="16"/>
          <w:lang w:val="sl-SI"/>
        </w:rPr>
        <w:t xml:space="preserve">Oglasno mesto: </w:t>
      </w:r>
      <w:r w:rsidRPr="005439E7">
        <w:rPr>
          <w:rFonts w:cs="Arial"/>
          <w:sz w:val="16"/>
          <w:szCs w:val="16"/>
          <w:lang w:val="sl-SI"/>
        </w:rPr>
        <w:t xml:space="preserve">osrednje spletno mesto državne uprave GOV.SI in spletna stran Zavoda RS za zaposlovanje ter oglasna deska Zavoda RS za zaposlovanje </w:t>
      </w:r>
    </w:p>
    <w:p w14:paraId="6FB85A8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14:paraId="12FF7758" w14:textId="77777777" w:rsidTr="00B90F44">
        <w:tc>
          <w:tcPr>
            <w:tcW w:w="2700" w:type="dxa"/>
          </w:tcPr>
          <w:p w14:paraId="0E75F770" w14:textId="77777777"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14:paraId="5EA24A0B" w14:textId="77777777"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17893EFA" w14:textId="77777777" w:rsidTr="00B90F44">
        <w:tc>
          <w:tcPr>
            <w:tcW w:w="2700" w:type="dxa"/>
          </w:tcPr>
          <w:p w14:paraId="6D921B4C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14:paraId="192E128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EB2E279" w14:textId="77777777" w:rsidTr="00B90F44">
        <w:tc>
          <w:tcPr>
            <w:tcW w:w="2700" w:type="dxa"/>
          </w:tcPr>
          <w:p w14:paraId="0741BB5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14:paraId="7FBBB244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504669D" w14:textId="77777777" w:rsidTr="00B90F44">
        <w:tc>
          <w:tcPr>
            <w:tcW w:w="2700" w:type="dxa"/>
          </w:tcPr>
          <w:p w14:paraId="0FA71A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14:paraId="18BF7BF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66DEB880" w14:textId="77777777" w:rsidTr="00B90F44">
        <w:tc>
          <w:tcPr>
            <w:tcW w:w="2700" w:type="dxa"/>
          </w:tcPr>
          <w:p w14:paraId="14E1566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14:paraId="23BB635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11CA3FA" w14:textId="77777777" w:rsidTr="00B90F44">
        <w:tc>
          <w:tcPr>
            <w:tcW w:w="2700" w:type="dxa"/>
          </w:tcPr>
          <w:p w14:paraId="0958F3A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14:paraId="3488D9E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29502DF" w14:textId="77777777" w:rsidTr="00B90F44">
        <w:tc>
          <w:tcPr>
            <w:tcW w:w="2700" w:type="dxa"/>
          </w:tcPr>
          <w:p w14:paraId="42CB699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14:paraId="109F83E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921F8CB" w14:textId="77777777" w:rsidTr="00B90F44">
        <w:tc>
          <w:tcPr>
            <w:tcW w:w="2700" w:type="dxa"/>
          </w:tcPr>
          <w:p w14:paraId="399C14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14:paraId="33D6FCF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14:paraId="59B3CA00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14:paraId="61595144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14:paraId="3A8F93C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3125906A" w14:textId="77777777"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14:paraId="2A4AFE4B" w14:textId="77777777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14:paraId="775245C1" w14:textId="77777777"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14:paraId="002E88D3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A0A3C6B" w14:textId="77777777" w:rsidR="000050DC" w:rsidRPr="000050DC" w:rsidRDefault="00210247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>
              <w:rPr>
                <w:rFonts w:cs="Arial"/>
                <w:b/>
                <w:szCs w:val="20"/>
                <w:lang w:val="sl-SI"/>
              </w:rPr>
              <w:t>vpišite (da/ne)</w:t>
            </w:r>
          </w:p>
        </w:tc>
        <w:tc>
          <w:tcPr>
            <w:tcW w:w="1134" w:type="dxa"/>
          </w:tcPr>
          <w:p w14:paraId="15BC9F0E" w14:textId="77777777"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14:paraId="221A6589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443A4A0" w14:textId="77777777" w:rsidR="000B2A33" w:rsidRPr="000050DC" w:rsidRDefault="000B2A33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Še niste imeli sklenjene pogodbe o zaposlitvi za delovno mesto,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14:paraId="020F5AC8" w14:textId="77777777"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716352A7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69B5EB41" w14:textId="77777777" w:rsidR="000050DC" w:rsidRPr="000050DC" w:rsidRDefault="000050DC" w:rsidP="00E54729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oz. samozaposleni, vendar še niste 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E54729">
              <w:rPr>
                <w:rFonts w:ascii="Helv" w:hAnsi="Helv" w:cs="Helv"/>
                <w:color w:val="000000"/>
                <w:szCs w:val="20"/>
                <w:lang w:val="sl-SI" w:eastAsia="sl-SI"/>
              </w:rPr>
              <w:t>8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14:paraId="030EFF43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A66BC0C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2248C7A4" w14:textId="77777777"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14:paraId="5D1FA9A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14:paraId="2C30C77F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6C06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8DB6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6B5BE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72F5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14:paraId="7CB80183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21C44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34155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4E318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8F43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11D5ECEF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EE85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32A4A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3A41EF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03AA0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474B8CF9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F5A6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AEEA4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D449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9ABA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6BFBBB" w14:textId="77777777"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21A51585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553747F6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44D08E7F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14:paraId="0FF767B8" w14:textId="77777777"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7E8B8FE3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2BF8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14:paraId="730A6808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1BE77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14:paraId="088C48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C8A0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14:paraId="3E010173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5E6C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435E5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984499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14:paraId="0306FC12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14:paraId="18E4D27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17A7C" w14:textId="77777777"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14:paraId="301DC9F5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C17BF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56D7CA69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2F7CF7AF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6836D0B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19F2A62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0CDDB2B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14:paraId="4638514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98DA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21CFF3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D789562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1607D9B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9928D58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06455B8A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2DD56645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54C312BD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13430" w14:textId="77777777"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4FC0E73" w14:textId="77777777"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0050DC" w:rsidRPr="000050DC" w14:paraId="54602E2F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2C90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17D61E3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52825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14:paraId="368D42FD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8995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F7764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D1440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D0A7DEA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1B685DA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FBA9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819B6D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9E93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72B4C7D5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1C6322F4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2240A5C3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2523E962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DBD0946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14:paraId="1E00A16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946F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7674C6F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9023CB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65DFEE8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5ACDA35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93C502C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14:paraId="39DC6F77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58AD0D02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14:paraId="01D8EB55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14:paraId="4B0F982D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DB0A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8138F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2858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14:paraId="687C240E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D8E1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6041C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86DE0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1EB12C2B" w14:textId="77777777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02CAF" w14:textId="77777777"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F4297" w14:textId="77777777"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A6F00" w14:textId="77777777"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DF826F2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03FAC3AC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14:paraId="42421FBC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141F9" w14:textId="77777777"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CD8E7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A01E3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757D9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14:paraId="14CCD904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84B88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69141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F0D0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2C78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0050DC" w:rsidRPr="000050DC" w14:paraId="707D41A3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1B90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242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ABE09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9340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3555A1AE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BEF4C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7EB6F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DD56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B082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501A433B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86974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2476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B1AF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5F44E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75A1140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201AE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7427B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E537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48332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</w:r>
            <w:r w:rsidR="00110C80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25546FEF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3356F9B1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14:paraId="5D8DC958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5DB4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A4D26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652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C35E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14:paraId="036E05FC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225A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6D1BA56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58A6290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7981CB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0050DC" w:rsidRPr="000050DC" w14:paraId="470943CC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2EE8390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14:paraId="1DE0F9B8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5AD8CD73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4A4EAB2A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F575085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497AC54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14:paraId="05EED1F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35F8D747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266798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10C80">
              <w:rPr>
                <w:rFonts w:cs="Arial"/>
                <w:b/>
                <w:szCs w:val="20"/>
                <w:lang w:val="sl-SI"/>
              </w:rPr>
            </w:r>
            <w:r w:rsidR="00110C8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03B8FE13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lastRenderedPageBreak/>
        <w:t>Opomba: Po potrebi preglednico razširite.</w:t>
      </w:r>
    </w:p>
    <w:p w14:paraId="6AF7C6D6" w14:textId="77777777"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14:paraId="3E93F8D4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14:paraId="4DBDA4DF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F6AE044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422A8810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4B2B549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06E1ABCE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A88C219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14:paraId="0B8AFEC5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14:paraId="6E5C7C31" w14:textId="77777777"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14:paraId="6D155F94" w14:textId="77777777"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14:paraId="6800B3AA" w14:textId="7C8FC953" w:rsidR="00A46B0A" w:rsidRPr="000050DC" w:rsidRDefault="00E54729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 xml:space="preserve">za dm </w:t>
      </w:r>
      <w:r w:rsidR="00110C80">
        <w:rPr>
          <w:rFonts w:cs="Arial"/>
          <w:b/>
          <w:iCs/>
          <w:szCs w:val="20"/>
          <w:lang w:val="sl-SI"/>
        </w:rPr>
        <w:t xml:space="preserve">strokovni sodelavec </w:t>
      </w:r>
      <w:r>
        <w:rPr>
          <w:rFonts w:cs="Arial"/>
          <w:b/>
          <w:iCs/>
          <w:szCs w:val="20"/>
          <w:lang w:val="sl-SI"/>
        </w:rPr>
        <w:t>VII/1</w:t>
      </w:r>
      <w:r w:rsidR="00A46B0A">
        <w:rPr>
          <w:rFonts w:cs="Arial"/>
          <w:b/>
          <w:iCs/>
          <w:szCs w:val="20"/>
          <w:lang w:val="sl-SI"/>
        </w:rPr>
        <w:t>- pripravnik, šifra dm: 700</w:t>
      </w:r>
      <w:r w:rsidR="00110C80">
        <w:rPr>
          <w:rFonts w:cs="Arial"/>
          <w:b/>
          <w:iCs/>
          <w:szCs w:val="20"/>
          <w:lang w:val="sl-SI"/>
        </w:rPr>
        <w:t>3</w:t>
      </w:r>
      <w:r w:rsidR="00A46B0A">
        <w:rPr>
          <w:rFonts w:cs="Arial"/>
          <w:b/>
          <w:iCs/>
          <w:szCs w:val="20"/>
          <w:lang w:val="sl-SI"/>
        </w:rPr>
        <w:t xml:space="preserve"> (m/ž)</w:t>
      </w:r>
    </w:p>
    <w:p w14:paraId="7DF9672E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14:paraId="1D08EA66" w14:textId="77777777" w:rsidTr="00B90F44">
        <w:tc>
          <w:tcPr>
            <w:tcW w:w="2088" w:type="dxa"/>
          </w:tcPr>
          <w:p w14:paraId="63F85B86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9DC21C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14:paraId="6325F9DF" w14:textId="77777777" w:rsidTr="00B90F44">
        <w:tc>
          <w:tcPr>
            <w:tcW w:w="2088" w:type="dxa"/>
          </w:tcPr>
          <w:p w14:paraId="7A14FE61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FB95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14:paraId="455AF319" w14:textId="77777777" w:rsidTr="00B90F44">
        <w:tc>
          <w:tcPr>
            <w:tcW w:w="2088" w:type="dxa"/>
          </w:tcPr>
          <w:p w14:paraId="42EFD3D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F24FF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14:paraId="308FCC5C" w14:textId="77777777" w:rsidTr="00B90F44">
        <w:tc>
          <w:tcPr>
            <w:tcW w:w="4606" w:type="dxa"/>
            <w:gridSpan w:val="3"/>
          </w:tcPr>
          <w:p w14:paraId="4D2CE338" w14:textId="77777777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E15ACB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5454125F" w14:textId="77777777" w:rsidTr="00B90F44">
        <w:tc>
          <w:tcPr>
            <w:tcW w:w="2628" w:type="dxa"/>
            <w:gridSpan w:val="2"/>
          </w:tcPr>
          <w:p w14:paraId="179FC42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734169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14:paraId="713636F3" w14:textId="77777777" w:rsidTr="00B90F44">
        <w:tc>
          <w:tcPr>
            <w:tcW w:w="2628" w:type="dxa"/>
            <w:gridSpan w:val="2"/>
          </w:tcPr>
          <w:p w14:paraId="3851AD1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A186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</w:tbl>
    <w:p w14:paraId="47E6EFD4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14:paraId="1D2B3F14" w14:textId="77777777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14:paraId="018B730F" w14:textId="77777777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DC9AE2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1F64A887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F1F9B9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14:paraId="1AA0A19C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3DD80AD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73A20820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E9F9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27E8955A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39E73B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A31E3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67FB8B6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20B666E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6712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586F559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CDE0C44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940C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14:paraId="057F361F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7C4BEE1E" w14:textId="77777777"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14:paraId="07FAF13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14:paraId="41043EEB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14:paraId="5AEE8DD8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državljan/-ka Republike Slovenije s stalnim prebivališčem v Evropski uniji;</w:t>
      </w:r>
    </w:p>
    <w:p w14:paraId="0CC4747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67B46FF0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14:paraId="10373650" w14:textId="77777777"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14:paraId="312B52A9" w14:textId="77777777"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14:paraId="29E5629E" w14:textId="77777777" w:rsidTr="00184C3D">
        <w:tc>
          <w:tcPr>
            <w:tcW w:w="1628" w:type="dxa"/>
          </w:tcPr>
          <w:p w14:paraId="660EEEB1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8" w:name="Besedilo32"/>
        <w:tc>
          <w:tcPr>
            <w:tcW w:w="1825" w:type="dxa"/>
            <w:tcBorders>
              <w:bottom w:val="single" w:sz="4" w:space="0" w:color="auto"/>
            </w:tcBorders>
          </w:tcPr>
          <w:p w14:paraId="65E7D936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1663" w:type="dxa"/>
          </w:tcPr>
          <w:p w14:paraId="0A84CF74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19" w:name="Besedilo31"/>
        <w:tc>
          <w:tcPr>
            <w:tcW w:w="3382" w:type="dxa"/>
            <w:tcBorders>
              <w:bottom w:val="single" w:sz="4" w:space="0" w:color="auto"/>
            </w:tcBorders>
          </w:tcPr>
          <w:p w14:paraId="241738A9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</w:tr>
      <w:tr w:rsidR="000050DC" w:rsidRPr="000050DC" w14:paraId="56EB9EC6" w14:textId="77777777" w:rsidTr="00184C3D">
        <w:tc>
          <w:tcPr>
            <w:tcW w:w="1628" w:type="dxa"/>
          </w:tcPr>
          <w:p w14:paraId="60051C37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F185B7F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14:paraId="247AF819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C8C8C35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14:paraId="283703BF" w14:textId="77777777"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4FEA" w14:textId="77777777" w:rsidR="008A3C16" w:rsidRDefault="008A3C16">
      <w:r>
        <w:separator/>
      </w:r>
    </w:p>
  </w:endnote>
  <w:endnote w:type="continuationSeparator" w:id="0">
    <w:p w14:paraId="561F829F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7891" w14:textId="77777777" w:rsidR="008A3C16" w:rsidRDefault="008A3C16">
      <w:r>
        <w:separator/>
      </w:r>
    </w:p>
  </w:footnote>
  <w:footnote w:type="continuationSeparator" w:id="0">
    <w:p w14:paraId="2A34439C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F9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CE74" w14:textId="77777777" w:rsidR="00BA5AB4" w:rsidRDefault="00E54729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782C8A95" wp14:editId="5FCD6EFD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95348">
    <w:abstractNumId w:val="19"/>
  </w:num>
  <w:num w:numId="2" w16cid:durableId="1274090944">
    <w:abstractNumId w:val="6"/>
  </w:num>
  <w:num w:numId="3" w16cid:durableId="1491561711">
    <w:abstractNumId w:val="15"/>
  </w:num>
  <w:num w:numId="4" w16cid:durableId="1639411650">
    <w:abstractNumId w:val="2"/>
  </w:num>
  <w:num w:numId="5" w16cid:durableId="709696003">
    <w:abstractNumId w:val="4"/>
  </w:num>
  <w:num w:numId="6" w16cid:durableId="476797808">
    <w:abstractNumId w:val="9"/>
  </w:num>
  <w:num w:numId="7" w16cid:durableId="23292148">
    <w:abstractNumId w:val="5"/>
  </w:num>
  <w:num w:numId="8" w16cid:durableId="1897398305">
    <w:abstractNumId w:val="18"/>
  </w:num>
  <w:num w:numId="9" w16cid:durableId="1491172406">
    <w:abstractNumId w:val="3"/>
  </w:num>
  <w:num w:numId="10" w16cid:durableId="1023821847">
    <w:abstractNumId w:val="13"/>
  </w:num>
  <w:num w:numId="11" w16cid:durableId="1907298641">
    <w:abstractNumId w:val="11"/>
  </w:num>
  <w:num w:numId="12" w16cid:durableId="943150338">
    <w:abstractNumId w:val="8"/>
  </w:num>
  <w:num w:numId="13" w16cid:durableId="226189229">
    <w:abstractNumId w:val="16"/>
  </w:num>
  <w:num w:numId="14" w16cid:durableId="256064769">
    <w:abstractNumId w:val="1"/>
  </w:num>
  <w:num w:numId="15" w16cid:durableId="1968582056">
    <w:abstractNumId w:val="20"/>
  </w:num>
  <w:num w:numId="16" w16cid:durableId="768501802">
    <w:abstractNumId w:val="21"/>
  </w:num>
  <w:num w:numId="17" w16cid:durableId="359474124">
    <w:abstractNumId w:val="0"/>
  </w:num>
  <w:num w:numId="18" w16cid:durableId="1162697832">
    <w:abstractNumId w:val="12"/>
  </w:num>
  <w:num w:numId="19" w16cid:durableId="1438714640">
    <w:abstractNumId w:val="7"/>
  </w:num>
  <w:num w:numId="20" w16cid:durableId="1838302005">
    <w:abstractNumId w:val="17"/>
  </w:num>
  <w:num w:numId="21" w16cid:durableId="928850715">
    <w:abstractNumId w:val="22"/>
  </w:num>
  <w:num w:numId="22" w16cid:durableId="186799925">
    <w:abstractNumId w:val="14"/>
  </w:num>
  <w:num w:numId="23" w16cid:durableId="1575042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0C80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0247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022A4"/>
    <w:rsid w:val="00612CEF"/>
    <w:rsid w:val="00622C2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1999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4729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9FC8D3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3674-A249-40F4-BEDC-FD8282E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773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2024-03-29T09:32:00Z</dcterms:created>
  <dcterms:modified xsi:type="dcterms:W3CDTF">2024-03-29T09:33:00Z</dcterms:modified>
</cp:coreProperties>
</file>