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FB0ECA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2B3FE4">
        <w:rPr>
          <w:rFonts w:cs="Arial"/>
          <w:szCs w:val="20"/>
          <w:lang w:val="sl-SI"/>
        </w:rPr>
        <w:t>80</w:t>
      </w:r>
      <w:r w:rsidR="00FB0ECA">
        <w:rPr>
          <w:rFonts w:cs="Arial"/>
          <w:szCs w:val="20"/>
          <w:lang w:val="sl-SI"/>
        </w:rPr>
        <w:t>3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območja </w:t>
      </w:r>
      <w:r w:rsidR="002B3FE4">
        <w:rPr>
          <w:rFonts w:cs="Arial"/>
          <w:b/>
          <w:szCs w:val="20"/>
          <w:lang w:val="sl-SI"/>
        </w:rPr>
        <w:t>Mure</w:t>
      </w:r>
      <w:r w:rsidR="00BE31A5">
        <w:rPr>
          <w:rFonts w:cs="Arial"/>
          <w:b/>
          <w:szCs w:val="20"/>
          <w:lang w:val="sl-SI"/>
        </w:rPr>
        <w:t xml:space="preserve">, </w:t>
      </w:r>
    </w:p>
    <w:p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FB0ECA">
        <w:rPr>
          <w:rFonts w:cs="Arial"/>
          <w:szCs w:val="20"/>
          <w:lang w:val="sl-SI"/>
        </w:rPr>
        <w:t>30</w:t>
      </w:r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2B3FE4" w:rsidRPr="00111DC0" w:rsidRDefault="002B3FE4" w:rsidP="002B3FE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6/1 -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višješolska izobrazba</w:t>
            </w:r>
          </w:p>
          <w:p w:rsidR="002B3FE4" w:rsidRDefault="002B3FE4" w:rsidP="002B3FE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6/2 -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visoka strokovna izobrazba (prejšnja)</w:t>
            </w:r>
          </w:p>
          <w:p w:rsidR="002B3FE4" w:rsidRDefault="002B3FE4" w:rsidP="002B3FE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:rsidR="00D51857" w:rsidRDefault="002B3FE4" w:rsidP="002B3FE4">
            <w:pPr>
              <w:spacing w:before="60" w:after="60"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(1. bolonjska stopnja)</w:t>
            </w:r>
          </w:p>
          <w:p w:rsidR="00FB0ECA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7.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specializacija po visokošolski strokovni izobrazbi (prejšnja)</w:t>
            </w:r>
          </w:p>
          <w:p w:rsidR="00FB0ECA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(prejšnja)</w:t>
            </w:r>
          </w:p>
          <w:p w:rsidR="00FB0ECA" w:rsidRPr="00111DC0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 xml:space="preserve">magistrska izobrazba (2. bolonjska stopnja) </w:t>
            </w:r>
          </w:p>
          <w:p w:rsidR="00FB0ECA" w:rsidRPr="00111DC0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8.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magisterij znanosti (prejšnji)</w:t>
            </w:r>
          </w:p>
          <w:p w:rsidR="00FB0ECA" w:rsidRPr="00FB0ECA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9.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doktorat znanosti (prejšnji)</w:t>
            </w:r>
            <w:r>
              <w:rPr>
                <w:rFonts w:cs="Arial"/>
                <w:sz w:val="14"/>
                <w:szCs w:val="14"/>
                <w:lang w:val="sl-SI"/>
              </w:rPr>
              <w:t>/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doktorat znanosti (3.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</w:t>
            </w:r>
            <w:r w:rsidR="00FB0ECA">
              <w:rPr>
                <w:rFonts w:cs="Arial"/>
                <w:szCs w:val="20"/>
                <w:lang w:val="sl-SI"/>
              </w:rPr>
              <w:t>II/1.</w:t>
            </w:r>
            <w:r w:rsidRPr="00111DC0">
              <w:rPr>
                <w:rFonts w:cs="Arial"/>
                <w:szCs w:val="20"/>
                <w:lang w:val="sl-SI"/>
              </w:rPr>
              <w:t xml:space="preserve"> stopnji izobrazbe</w:t>
            </w:r>
          </w:p>
          <w:p w:rsidR="002D5101" w:rsidRPr="002D5101" w:rsidRDefault="002D5101" w:rsidP="003603DF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(za kandidata s končano </w:t>
            </w:r>
            <w:r w:rsidR="003603DF">
              <w:rPr>
                <w:rFonts w:cs="Arial"/>
                <w:sz w:val="16"/>
                <w:szCs w:val="16"/>
                <w:lang w:val="sl-SI"/>
              </w:rPr>
              <w:t xml:space="preserve">6/2 raven izobrazbe oz. </w:t>
            </w:r>
            <w:r>
              <w:rPr>
                <w:rFonts w:cs="Arial"/>
                <w:sz w:val="16"/>
                <w:szCs w:val="16"/>
                <w:lang w:val="sl-SI"/>
              </w:rPr>
              <w:t>V</w:t>
            </w:r>
            <w:r w:rsidR="00FB0ECA">
              <w:rPr>
                <w:rFonts w:cs="Arial"/>
                <w:sz w:val="16"/>
                <w:szCs w:val="16"/>
                <w:lang w:val="sl-SI"/>
              </w:rPr>
              <w:t>II/1.</w:t>
            </w:r>
            <w:bookmarkStart w:id="0" w:name="_GoBack"/>
            <w:bookmarkEnd w:id="0"/>
            <w:r>
              <w:rPr>
                <w:rFonts w:cs="Arial"/>
                <w:sz w:val="16"/>
                <w:szCs w:val="16"/>
                <w:lang w:val="sl-SI"/>
              </w:rPr>
              <w:t xml:space="preserve">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0ECA">
              <w:rPr>
                <w:rFonts w:cs="Arial"/>
                <w:sz w:val="16"/>
                <w:szCs w:val="16"/>
                <w:lang w:val="sl-SI"/>
              </w:rPr>
              <w:t xml:space="preserve">4 leta </w:t>
            </w:r>
            <w:r w:rsidR="002B3FE4">
              <w:rPr>
                <w:rFonts w:cs="Arial"/>
                <w:sz w:val="16"/>
                <w:szCs w:val="16"/>
                <w:lang w:val="sl-SI"/>
              </w:rPr>
              <w:t>delovnih i</w:t>
            </w:r>
            <w:r w:rsidR="00FB0ECA">
              <w:rPr>
                <w:rFonts w:cs="Arial"/>
                <w:sz w:val="16"/>
                <w:szCs w:val="16"/>
                <w:lang w:val="sl-SI"/>
              </w:rPr>
              <w:t>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FB0ECA" w:rsidP="00FB0EC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</w:t>
            </w:r>
            <w:r w:rsidRPr="000C0BA7">
              <w:rPr>
                <w:rFonts w:ascii="Helv" w:hAnsi="Helv" w:cs="Helv"/>
                <w:color w:val="000000"/>
                <w:szCs w:val="20"/>
                <w:lang w:val="sl-SI" w:eastAsia="sl-SI"/>
              </w:rPr>
              <w:t>oznavanje področja delovanja urejanja voda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3FE4"/>
    <w:rsid w:val="002B64F1"/>
    <w:rsid w:val="002B6D18"/>
    <w:rsid w:val="002C1137"/>
    <w:rsid w:val="002D5101"/>
    <w:rsid w:val="003037C3"/>
    <w:rsid w:val="00306ED2"/>
    <w:rsid w:val="00311D80"/>
    <w:rsid w:val="00314EB2"/>
    <w:rsid w:val="00327033"/>
    <w:rsid w:val="00331F00"/>
    <w:rsid w:val="003436F1"/>
    <w:rsid w:val="003603DF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33CFD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0ECA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7A1FF0E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50907-EE6D-445F-AC05-96343407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3</TotalTime>
  <Pages>5</Pages>
  <Words>830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2023-10-27T08:38:00Z</dcterms:created>
  <dcterms:modified xsi:type="dcterms:W3CDTF">2023-10-27T08:41:00Z</dcterms:modified>
</cp:coreProperties>
</file>