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1E2EB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7CDB0777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79BA65F9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7EE70A7F" w14:textId="0F178214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CC3F8A">
        <w:rPr>
          <w:rFonts w:cs="Arial"/>
          <w:b/>
          <w:szCs w:val="20"/>
          <w:lang w:val="sl-SI"/>
        </w:rPr>
        <w:t>STROKOVNI SODELAVEC</w:t>
      </w:r>
      <w:r w:rsidR="00DC53D1">
        <w:rPr>
          <w:rFonts w:cs="Arial"/>
          <w:b/>
          <w:szCs w:val="20"/>
          <w:lang w:val="sl-SI"/>
        </w:rPr>
        <w:t xml:space="preserve"> VII/</w:t>
      </w:r>
      <w:r w:rsidR="00100999">
        <w:rPr>
          <w:rFonts w:cs="Arial"/>
          <w:b/>
          <w:szCs w:val="20"/>
          <w:lang w:val="sl-SI"/>
        </w:rPr>
        <w:t>1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100999">
        <w:rPr>
          <w:rFonts w:cs="Arial"/>
          <w:szCs w:val="20"/>
          <w:lang w:val="sl-SI"/>
        </w:rPr>
        <w:t>1609</w:t>
      </w:r>
      <w:r w:rsidR="006F4FF5" w:rsidRPr="0070422A">
        <w:rPr>
          <w:rFonts w:cs="Arial"/>
          <w:szCs w:val="20"/>
          <w:lang w:val="sl-SI"/>
        </w:rPr>
        <w:t>, (m/ž)</w:t>
      </w:r>
    </w:p>
    <w:p w14:paraId="008AB2E3" w14:textId="48AB911A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javnega </w:t>
      </w:r>
      <w:r w:rsidR="00FE6B21">
        <w:rPr>
          <w:rFonts w:cs="Arial"/>
          <w:b/>
          <w:szCs w:val="20"/>
          <w:lang w:val="sl-SI"/>
        </w:rPr>
        <w:t>objave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100999">
        <w:rPr>
          <w:rFonts w:cs="Arial"/>
          <w:szCs w:val="20"/>
          <w:lang w:val="sl-SI"/>
        </w:rPr>
        <w:t>38</w:t>
      </w:r>
      <w:r w:rsidR="00DC53D1">
        <w:rPr>
          <w:rFonts w:cs="Arial"/>
          <w:szCs w:val="20"/>
          <w:lang w:val="sl-SI"/>
        </w:rPr>
        <w:t>/2023</w:t>
      </w:r>
    </w:p>
    <w:p w14:paraId="63FD4E9B" w14:textId="77777777"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14:paraId="07BD8D98" w14:textId="77777777"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0DEDB3C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47371E6E" w14:textId="77777777" w:rsidTr="00AE2141">
        <w:tc>
          <w:tcPr>
            <w:tcW w:w="2700" w:type="dxa"/>
          </w:tcPr>
          <w:p w14:paraId="73166534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3D357786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F319530" w14:textId="77777777" w:rsidTr="00AE2141">
        <w:tc>
          <w:tcPr>
            <w:tcW w:w="2700" w:type="dxa"/>
          </w:tcPr>
          <w:p w14:paraId="2897382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4C511F7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0C0F60" w14:textId="77777777" w:rsidTr="00AE2141">
        <w:tc>
          <w:tcPr>
            <w:tcW w:w="2700" w:type="dxa"/>
          </w:tcPr>
          <w:p w14:paraId="0C3534A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03262F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15FC625" w14:textId="77777777" w:rsidTr="00AE2141">
        <w:tc>
          <w:tcPr>
            <w:tcW w:w="2700" w:type="dxa"/>
          </w:tcPr>
          <w:p w14:paraId="61B6A7C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374F1ED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7971115" w14:textId="77777777" w:rsidTr="00AE2141">
        <w:tc>
          <w:tcPr>
            <w:tcW w:w="2700" w:type="dxa"/>
          </w:tcPr>
          <w:p w14:paraId="02416CA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22F3372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0C331D" w14:textId="77777777" w:rsidTr="00AE2141">
        <w:tc>
          <w:tcPr>
            <w:tcW w:w="2700" w:type="dxa"/>
          </w:tcPr>
          <w:p w14:paraId="29773B8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5E338F4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F35A82A" w14:textId="77777777" w:rsidTr="00AE2141">
        <w:tc>
          <w:tcPr>
            <w:tcW w:w="2700" w:type="dxa"/>
          </w:tcPr>
          <w:p w14:paraId="1E11D2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2CCCFDE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4CC40A0" w14:textId="77777777" w:rsidTr="00AE2141">
        <w:tc>
          <w:tcPr>
            <w:tcW w:w="2700" w:type="dxa"/>
          </w:tcPr>
          <w:p w14:paraId="588128E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6E0AF0F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1F6D848" w14:textId="77777777" w:rsidTr="00AE2141">
        <w:tc>
          <w:tcPr>
            <w:tcW w:w="2700" w:type="dxa"/>
          </w:tcPr>
          <w:p w14:paraId="1AD819D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F62F25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88EC799" w14:textId="77777777" w:rsidTr="00AE2141">
        <w:tc>
          <w:tcPr>
            <w:tcW w:w="2700" w:type="dxa"/>
          </w:tcPr>
          <w:p w14:paraId="35D40751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22297B01" w14:textId="77777777" w:rsidR="00FF7273" w:rsidRPr="00FF7273" w:rsidRDefault="00FF7273" w:rsidP="00434D7F">
            <w:pPr>
              <w:pStyle w:val="Odstavekseznama"/>
              <w:numPr>
                <w:ilvl w:val="0"/>
                <w:numId w:val="25"/>
              </w:num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FF7273">
              <w:rPr>
                <w:rFonts w:cs="Arial"/>
                <w:sz w:val="14"/>
                <w:szCs w:val="14"/>
                <w:lang w:val="sl-SI"/>
              </w:rPr>
              <w:t>visoka strokovna izobrazba (prejšnja)</w:t>
            </w:r>
          </w:p>
          <w:p w14:paraId="2C60A144" w14:textId="77777777" w:rsidR="00FF7273" w:rsidRPr="00FF7273" w:rsidRDefault="00FF7273" w:rsidP="00434D7F">
            <w:pPr>
              <w:pStyle w:val="Odstavekseznama"/>
              <w:numPr>
                <w:ilvl w:val="0"/>
                <w:numId w:val="25"/>
              </w:num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FF7273">
              <w:rPr>
                <w:rFonts w:cs="Arial"/>
                <w:sz w:val="14"/>
                <w:szCs w:val="14"/>
                <w:lang w:val="sl-SI"/>
              </w:rPr>
              <w:t>visokošolska strokovna izobrazba (1. bolonjska stopnja)</w:t>
            </w:r>
          </w:p>
          <w:p w14:paraId="1217879F" w14:textId="77777777" w:rsidR="00D51857" w:rsidRPr="00FF7273" w:rsidRDefault="00FF7273" w:rsidP="00434D7F">
            <w:pPr>
              <w:pStyle w:val="Odstavekseznama"/>
              <w:numPr>
                <w:ilvl w:val="0"/>
                <w:numId w:val="25"/>
              </w:numPr>
              <w:spacing w:before="60" w:after="60"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FF7273">
              <w:rPr>
                <w:rFonts w:cs="Arial"/>
                <w:sz w:val="14"/>
                <w:szCs w:val="14"/>
                <w:lang w:val="sl-SI"/>
              </w:rPr>
              <w:t>visokošolska univerzitetna izobrazba (1. bolonjska stopnja)</w:t>
            </w:r>
          </w:p>
          <w:p w14:paraId="2BBA910A" w14:textId="77777777" w:rsidR="00FF7273" w:rsidRPr="00FF7273" w:rsidRDefault="00FF7273" w:rsidP="00434D7F">
            <w:pPr>
              <w:pStyle w:val="Odstavekseznama"/>
              <w:numPr>
                <w:ilvl w:val="0"/>
                <w:numId w:val="25"/>
              </w:num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FF7273">
              <w:rPr>
                <w:rFonts w:cs="Arial"/>
                <w:sz w:val="14"/>
                <w:szCs w:val="14"/>
                <w:lang w:val="sl-SI"/>
              </w:rPr>
              <w:t>specializacija po visokošolski strokovni izobrazbi (prejšnja)</w:t>
            </w:r>
          </w:p>
          <w:p w14:paraId="2F5B01E7" w14:textId="77777777" w:rsidR="00FF7273" w:rsidRPr="00FF7273" w:rsidRDefault="00FF7273" w:rsidP="00434D7F">
            <w:pPr>
              <w:pStyle w:val="Odstavekseznama"/>
              <w:numPr>
                <w:ilvl w:val="0"/>
                <w:numId w:val="25"/>
              </w:num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FF7273">
              <w:rPr>
                <w:rFonts w:cs="Arial"/>
                <w:sz w:val="14"/>
                <w:szCs w:val="14"/>
                <w:lang w:val="sl-SI"/>
              </w:rPr>
              <w:t>visokošolska univerzitetna izobrazba (prejšnja)</w:t>
            </w:r>
          </w:p>
          <w:p w14:paraId="2293BB8D" w14:textId="01F9D3DA" w:rsidR="00FF7273" w:rsidRPr="00FF7273" w:rsidRDefault="00FF7273" w:rsidP="00434D7F">
            <w:pPr>
              <w:pStyle w:val="Odstavekseznama"/>
              <w:numPr>
                <w:ilvl w:val="0"/>
                <w:numId w:val="25"/>
              </w:num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FF7273">
              <w:rPr>
                <w:rFonts w:cs="Arial"/>
                <w:sz w:val="14"/>
                <w:szCs w:val="14"/>
                <w:lang w:val="sl-SI"/>
              </w:rPr>
              <w:t>magistrska izobrazba (2. bolonjska stopnja) 8. magisterij znanosti (prejšnji)</w:t>
            </w:r>
          </w:p>
        </w:tc>
      </w:tr>
      <w:tr w:rsidR="00D51857" w:rsidRPr="00111DC0" w14:paraId="35E430A4" w14:textId="77777777" w:rsidTr="00AE2141">
        <w:tc>
          <w:tcPr>
            <w:tcW w:w="2700" w:type="dxa"/>
          </w:tcPr>
          <w:p w14:paraId="388BF4F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6C41DDBB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FB99818" w14:textId="77777777" w:rsidTr="00AE2141">
        <w:tc>
          <w:tcPr>
            <w:tcW w:w="2700" w:type="dxa"/>
          </w:tcPr>
          <w:p w14:paraId="0E2AD807" w14:textId="77777777" w:rsidR="00D51857" w:rsidRDefault="00D51857" w:rsidP="00DC53D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DC53D1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1CAE2CDB" w14:textId="32B41EDA" w:rsidR="00DC53D1" w:rsidRPr="00111DC0" w:rsidRDefault="00DC53D1" w:rsidP="0010099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(za razpisano dm je pogoj najmanj </w:t>
            </w:r>
            <w:r w:rsidR="00100999">
              <w:rPr>
                <w:rFonts w:cs="Arial"/>
                <w:szCs w:val="20"/>
                <w:lang w:val="sl-SI"/>
              </w:rPr>
              <w:t xml:space="preserve">8 mesecev </w:t>
            </w:r>
            <w:bookmarkStart w:id="0" w:name="_GoBack"/>
            <w:bookmarkEnd w:id="0"/>
            <w:r>
              <w:rPr>
                <w:rFonts w:cs="Arial"/>
                <w:szCs w:val="20"/>
                <w:lang w:val="sl-SI"/>
              </w:rPr>
              <w:t>del.</w:t>
            </w:r>
            <w:r w:rsidR="00FF7273">
              <w:rPr>
                <w:rFonts w:cs="Arial"/>
                <w:szCs w:val="20"/>
                <w:lang w:val="sl-SI"/>
              </w:rPr>
              <w:t xml:space="preserve"> </w:t>
            </w:r>
            <w:r>
              <w:rPr>
                <w:rFonts w:cs="Arial"/>
                <w:szCs w:val="20"/>
                <w:lang w:val="sl-SI"/>
              </w:rPr>
              <w:t>izkušenj v VII/1. stopnji izobrazbe)</w:t>
            </w:r>
          </w:p>
        </w:tc>
        <w:tc>
          <w:tcPr>
            <w:tcW w:w="5816" w:type="dxa"/>
          </w:tcPr>
          <w:p w14:paraId="60FB9CC2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14:paraId="7E0C8D7B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14:paraId="10AA8CBA" w14:textId="77777777" w:rsidTr="00AE2141">
        <w:trPr>
          <w:trHeight w:val="812"/>
        </w:trPr>
        <w:tc>
          <w:tcPr>
            <w:tcW w:w="8516" w:type="dxa"/>
          </w:tcPr>
          <w:p w14:paraId="429CB3CD" w14:textId="77777777" w:rsidR="00D51857" w:rsidRPr="00111DC0" w:rsidRDefault="00D51857" w:rsidP="00FE6B2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FE6B21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79E57975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73717F0D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6424182C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57C032F7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3A2543AC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0058D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1A13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E21D76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0FC21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1111A671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1F47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2CC1BD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2114C3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A5008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78AD2033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B0966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491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B2965B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30294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5C253604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92B55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C0177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059C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9076A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A9624A0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D07DA8E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158378E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057FE61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3AC6A72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F218C87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20684C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65010FA4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9122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DA266D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E1E53F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C2041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52237CF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67EA3F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36615F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6E64DA7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2E6AF7CB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86DAF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C8AA86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8E9323F" w14:textId="77777777" w:rsidTr="004E5100">
        <w:trPr>
          <w:trHeight w:val="315"/>
        </w:trPr>
        <w:tc>
          <w:tcPr>
            <w:tcW w:w="9360" w:type="dxa"/>
            <w:gridSpan w:val="3"/>
          </w:tcPr>
          <w:p w14:paraId="58B0FD1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60AD4A5" w14:textId="77777777" w:rsidTr="004E5100">
        <w:trPr>
          <w:trHeight w:val="315"/>
        </w:trPr>
        <w:tc>
          <w:tcPr>
            <w:tcW w:w="9360" w:type="dxa"/>
            <w:gridSpan w:val="3"/>
          </w:tcPr>
          <w:p w14:paraId="45394FC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8D164A7" w14:textId="77777777" w:rsidTr="004E5100">
              <w:tc>
                <w:tcPr>
                  <w:tcW w:w="4296" w:type="dxa"/>
                  <w:shd w:val="clear" w:color="auto" w:fill="auto"/>
                </w:tcPr>
                <w:p w14:paraId="42B6B50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764A98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26D55F4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62B4AFB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48C5A43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138EC2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FC873C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280E6A7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4C16400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CA3114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6D9B3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40F3256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AFFBC42" w14:textId="77777777" w:rsidTr="004E5100">
        <w:trPr>
          <w:trHeight w:val="1418"/>
        </w:trPr>
        <w:tc>
          <w:tcPr>
            <w:tcW w:w="9360" w:type="dxa"/>
            <w:gridSpan w:val="3"/>
          </w:tcPr>
          <w:p w14:paraId="188CC21E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FE61521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A2EC446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8C57538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667BBD1F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CB6F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1737C7E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4151011B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1335D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004477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F35ED4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2DCA93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654767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FF7D22F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A42EC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4A3EE3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3809170" w14:textId="77777777" w:rsidTr="004E5100">
        <w:trPr>
          <w:trHeight w:val="315"/>
        </w:trPr>
        <w:tc>
          <w:tcPr>
            <w:tcW w:w="9360" w:type="dxa"/>
            <w:gridSpan w:val="3"/>
          </w:tcPr>
          <w:p w14:paraId="414733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69E78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56584E7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4B5F124" w14:textId="77777777" w:rsidTr="004E5100">
              <w:tc>
                <w:tcPr>
                  <w:tcW w:w="4296" w:type="dxa"/>
                  <w:shd w:val="clear" w:color="auto" w:fill="auto"/>
                </w:tcPr>
                <w:p w14:paraId="14C7818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44C0DE6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620DE6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00C5C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6AF104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510FA4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775DE78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8891F2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F7D230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2EB50FF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3335E4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2F0B00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FD43C2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874481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21D6149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A9D8F2D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2A187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15F8889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2547EBD9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AAEA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5A24F1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0AF17260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FA37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59E2E6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067AF3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24B8A8F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B37E8F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7620276F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D7F2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3D06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F6DAC33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A95C9D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5F430AA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D7411F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268B7E7" w14:textId="77777777" w:rsidTr="004E5100">
              <w:tc>
                <w:tcPr>
                  <w:tcW w:w="4296" w:type="dxa"/>
                  <w:shd w:val="clear" w:color="auto" w:fill="auto"/>
                </w:tcPr>
                <w:p w14:paraId="48E2313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88791F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73F8131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F01291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3A91C84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5BDD1E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2A003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0C56A5B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31FC9E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2592534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919E0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66403D7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9A5F7A0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BB044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3F195D36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B19C146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3618806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6502F7C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43FE9BBA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8CA56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29C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FB47CE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DE67762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90C0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E6F9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C871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36DC7112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ECD21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065B9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9B3211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1EA9089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EB7BF2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82F407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DC7EF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C0A91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E4859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FA58D9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4A18C65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C9FC70" w14:textId="6840F0D7" w:rsidR="00AC44D3" w:rsidRPr="00111DC0" w:rsidRDefault="0024488D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</w:rPr>
              <w:t>MS Office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E6267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5D50A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ED13A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24488D" w:rsidRPr="00111DC0" w14:paraId="107BF83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81F722" w14:textId="3EC0841D" w:rsidR="0024488D" w:rsidRDefault="0024488D" w:rsidP="0024488D">
            <w:pPr>
              <w:spacing w:before="120" w:line="240" w:lineRule="auto"/>
              <w:rPr>
                <w:rFonts w:cs="Arial"/>
                <w:color w:val="000000"/>
                <w:szCs w:val="20"/>
              </w:rPr>
            </w:pPr>
            <w:r w:rsidRPr="00A10891">
              <w:rPr>
                <w:rFonts w:cs="Arial"/>
                <w:color w:val="000000"/>
                <w:szCs w:val="20"/>
              </w:rPr>
              <w:t>Lotus Notes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111880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F2AE2A" w14:textId="40770158" w:rsidR="0024488D" w:rsidRDefault="0024488D" w:rsidP="0024488D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5865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1060CB" w14:textId="307B66CF" w:rsidR="0024488D" w:rsidRDefault="0024488D" w:rsidP="0024488D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003470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5E15EE" w14:textId="0923E4E0" w:rsidR="0024488D" w:rsidRDefault="0024488D" w:rsidP="0024488D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24488D" w:rsidRPr="00111DC0" w14:paraId="2C7D6A0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4193C0" w14:textId="66091A06" w:rsidR="0024488D" w:rsidRDefault="0024488D" w:rsidP="0024488D">
            <w:pPr>
              <w:spacing w:before="120" w:line="240" w:lineRule="auto"/>
              <w:rPr>
                <w:rFonts w:cs="Arial"/>
                <w:color w:val="000000"/>
                <w:szCs w:val="20"/>
              </w:rPr>
            </w:pPr>
            <w:r w:rsidRPr="00A10891">
              <w:rPr>
                <w:rFonts w:cs="Arial"/>
                <w:color w:val="000000"/>
                <w:szCs w:val="20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131294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CE24C9" w14:textId="035CA46C" w:rsidR="0024488D" w:rsidRDefault="0024488D" w:rsidP="0024488D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816809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660C8F" w14:textId="141C6854" w:rsidR="0024488D" w:rsidRDefault="0024488D" w:rsidP="0024488D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3823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FCA61D" w14:textId="20DB0E9F" w:rsidR="0024488D" w:rsidRDefault="0024488D" w:rsidP="0024488D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24488D" w:rsidRPr="00111DC0" w14:paraId="5ED0DD08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7DC010" w14:textId="77777777" w:rsidR="0024488D" w:rsidRPr="00111DC0" w:rsidRDefault="0024488D" w:rsidP="0024488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3DF216" w14:textId="77777777" w:rsidR="0024488D" w:rsidRPr="00111DC0" w:rsidRDefault="0024488D" w:rsidP="0024488D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7D32C0" w14:textId="77777777" w:rsidR="0024488D" w:rsidRPr="00111DC0" w:rsidRDefault="0024488D" w:rsidP="0024488D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10B3DD" w14:textId="77777777" w:rsidR="0024488D" w:rsidRPr="00111DC0" w:rsidRDefault="0024488D" w:rsidP="0024488D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0DBC5B2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E0148C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66F3A32B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0AAF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BBAEE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32BB3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446C19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189FD99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BC7894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EA4EC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DCBD9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617A5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CB2C78D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476C2CBC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FCF3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22C31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A310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19E72CB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434F5C05" w14:textId="2AF037D0" w:rsidR="00032A0A" w:rsidRDefault="00D51857" w:rsidP="00A6603E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proofErr w:type="spellStart"/>
      <w:r w:rsidR="00032A0A" w:rsidRPr="00AA5D8C">
        <w:rPr>
          <w:rFonts w:cs="Arial"/>
          <w:b/>
          <w:color w:val="000000"/>
          <w:szCs w:val="20"/>
        </w:rPr>
        <w:t>Druge</w:t>
      </w:r>
      <w:proofErr w:type="spellEnd"/>
      <w:r w:rsidR="00032A0A" w:rsidRPr="00AA5D8C">
        <w:rPr>
          <w:rFonts w:cs="Arial"/>
          <w:b/>
          <w:color w:val="000000"/>
          <w:szCs w:val="20"/>
        </w:rPr>
        <w:t xml:space="preserve"> </w:t>
      </w:r>
      <w:proofErr w:type="spellStart"/>
      <w:r w:rsidR="00032A0A" w:rsidRPr="00AA5D8C">
        <w:rPr>
          <w:rFonts w:cs="Arial"/>
          <w:b/>
          <w:color w:val="000000"/>
          <w:szCs w:val="20"/>
        </w:rPr>
        <w:t>izkušnje</w:t>
      </w:r>
      <w:proofErr w:type="spellEnd"/>
      <w:r w:rsidR="00032A0A" w:rsidRPr="00AA5D8C">
        <w:rPr>
          <w:rFonts w:cs="Arial"/>
          <w:b/>
          <w:color w:val="000000"/>
          <w:szCs w:val="20"/>
        </w:rPr>
        <w:t>/</w:t>
      </w:r>
      <w:proofErr w:type="spellStart"/>
      <w:r w:rsidR="00032A0A" w:rsidRPr="00AA5D8C">
        <w:rPr>
          <w:rFonts w:cs="Arial"/>
          <w:b/>
          <w:color w:val="000000"/>
          <w:szCs w:val="20"/>
        </w:rPr>
        <w:t>znanja</w:t>
      </w:r>
      <w:proofErr w:type="spellEnd"/>
      <w:r w:rsidR="00032A0A" w:rsidRPr="00AA5D8C">
        <w:rPr>
          <w:rFonts w:cs="Arial"/>
          <w:b/>
          <w:color w:val="000000"/>
          <w:szCs w:val="20"/>
        </w:rPr>
        <w:t>/</w:t>
      </w:r>
      <w:proofErr w:type="spellStart"/>
      <w:r w:rsidR="00032A0A" w:rsidRPr="00AA5D8C">
        <w:rPr>
          <w:rFonts w:cs="Arial"/>
          <w:b/>
          <w:color w:val="000000"/>
          <w:szCs w:val="20"/>
        </w:rPr>
        <w:t>veščine</w:t>
      </w:r>
      <w:proofErr w:type="spellEnd"/>
    </w:p>
    <w:p w14:paraId="652B02D5" w14:textId="5C9A0340" w:rsidR="008D15BE" w:rsidRPr="00990A61" w:rsidRDefault="008D15BE" w:rsidP="008D15BE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D15BE" w:rsidRPr="00111DC0" w14:paraId="1189D364" w14:textId="77777777" w:rsidTr="008D15BE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E189AF1" w14:textId="1F36B08C" w:rsidR="008D15BE" w:rsidRPr="00BC49BB" w:rsidRDefault="008D15BE" w:rsidP="00D566F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0FCE92A" w14:textId="77777777" w:rsidR="008D15BE" w:rsidRPr="00111DC0" w:rsidRDefault="00100999" w:rsidP="00D566F6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1578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5BE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8D15BE" w:rsidRPr="00111DC0" w14:paraId="2B538F4F" w14:textId="77777777" w:rsidTr="008D15B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F7F62B7" w14:textId="0CE5C19C" w:rsidR="008D15BE" w:rsidRPr="00111DC0" w:rsidRDefault="008D15BE" w:rsidP="00D566F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4FAF9F3" w14:textId="77777777" w:rsidR="008D15BE" w:rsidRPr="00111DC0" w:rsidRDefault="00100999" w:rsidP="00D566F6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2756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5BE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8D15BE" w:rsidRPr="00111DC0" w14:paraId="62D2780A" w14:textId="77777777" w:rsidTr="008D15B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FAD8DBC" w14:textId="0E1946AE" w:rsidR="008D15BE" w:rsidRPr="00111DC0" w:rsidRDefault="008D15BE" w:rsidP="00D566F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0233C71" w14:textId="77777777" w:rsidR="008D15BE" w:rsidRDefault="00100999" w:rsidP="00D566F6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42449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5BE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8D15BE" w:rsidRPr="00111DC0" w14:paraId="3CEB8D28" w14:textId="77777777" w:rsidTr="008D15B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54124B" w14:textId="57E0EEEE" w:rsidR="008D15BE" w:rsidRPr="00F96D72" w:rsidRDefault="008D15BE" w:rsidP="00D566F6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4E9660" w14:textId="77777777" w:rsidR="008D15BE" w:rsidRPr="00111DC0" w:rsidRDefault="00100999" w:rsidP="00D566F6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25054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5BE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14:paraId="082C870F" w14:textId="77777777" w:rsidR="00E94443" w:rsidRPr="00111DC0" w:rsidRDefault="00E94443" w:rsidP="00E94443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F461108" w14:textId="77777777" w:rsidR="004C133F" w:rsidRDefault="004C133F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2E083DCB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0473CF0" w14:textId="77777777" w:rsidTr="004E5100">
        <w:trPr>
          <w:trHeight w:val="2449"/>
        </w:trPr>
        <w:tc>
          <w:tcPr>
            <w:tcW w:w="8941" w:type="dxa"/>
          </w:tcPr>
          <w:p w14:paraId="0D375F14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67F97F47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6994BA8E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09C5CBC8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0427643E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6C3E10AF" w14:textId="77777777" w:rsidTr="00AE2141">
        <w:tc>
          <w:tcPr>
            <w:tcW w:w="2088" w:type="dxa"/>
          </w:tcPr>
          <w:p w14:paraId="763D54E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29EFB6A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23396090" w14:textId="77777777" w:rsidTr="00AE2141">
        <w:tc>
          <w:tcPr>
            <w:tcW w:w="2088" w:type="dxa"/>
          </w:tcPr>
          <w:p w14:paraId="2412ED6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2979F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3B0718B2" w14:textId="77777777" w:rsidTr="00AE2141">
        <w:tc>
          <w:tcPr>
            <w:tcW w:w="2088" w:type="dxa"/>
          </w:tcPr>
          <w:p w14:paraId="6B3A27A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0F825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1BEA9D34" w14:textId="77777777" w:rsidTr="00AE2141">
        <w:tc>
          <w:tcPr>
            <w:tcW w:w="4606" w:type="dxa"/>
            <w:gridSpan w:val="3"/>
          </w:tcPr>
          <w:p w14:paraId="1A4B3224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1CF61E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9B06EDF" w14:textId="77777777" w:rsidTr="00AE2141">
        <w:tc>
          <w:tcPr>
            <w:tcW w:w="2628" w:type="dxa"/>
            <w:gridSpan w:val="2"/>
          </w:tcPr>
          <w:p w14:paraId="129D8AA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40DD6D2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14:paraId="1A12CEEA" w14:textId="77777777" w:rsidTr="00AE2141">
        <w:tc>
          <w:tcPr>
            <w:tcW w:w="2628" w:type="dxa"/>
            <w:gridSpan w:val="2"/>
          </w:tcPr>
          <w:p w14:paraId="509A195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CBA8A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14:paraId="5E98A738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3CBA627E" w14:textId="77777777" w:rsidTr="00AE2141">
        <w:tc>
          <w:tcPr>
            <w:tcW w:w="4606" w:type="dxa"/>
            <w:gridSpan w:val="2"/>
          </w:tcPr>
          <w:p w14:paraId="215402BC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2EF9B5A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3472789D" w14:textId="77777777" w:rsidTr="00AE2141">
        <w:tc>
          <w:tcPr>
            <w:tcW w:w="3528" w:type="dxa"/>
          </w:tcPr>
          <w:p w14:paraId="556156A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24677E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6A52C0A" w14:textId="77777777" w:rsidTr="00AE2141">
        <w:tc>
          <w:tcPr>
            <w:tcW w:w="3528" w:type="dxa"/>
          </w:tcPr>
          <w:p w14:paraId="2689F28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29260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C27A555" w14:textId="77777777" w:rsidTr="00AE2141">
        <w:tc>
          <w:tcPr>
            <w:tcW w:w="3528" w:type="dxa"/>
          </w:tcPr>
          <w:p w14:paraId="699776B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B31B3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7FE8910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7ADD2D2F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121B6661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03345EB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A0E286F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5C31D88E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7F4D9C3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5F6E177C" w14:textId="46D1AFB8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 javn</w:t>
      </w:r>
      <w:r>
        <w:rPr>
          <w:rFonts w:cs="Arial"/>
          <w:iCs/>
          <w:lang w:val="sl-SI"/>
        </w:rPr>
        <w:t>e</w:t>
      </w:r>
      <w:r w:rsidR="00FE6B21">
        <w:rPr>
          <w:rFonts w:cs="Arial"/>
          <w:iCs/>
          <w:lang w:val="sl-SI"/>
        </w:rPr>
        <w:t xml:space="preserve"> 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1D87CA7D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7917114C" w14:textId="77777777" w:rsidTr="00AE2141">
        <w:tc>
          <w:tcPr>
            <w:tcW w:w="1728" w:type="dxa"/>
          </w:tcPr>
          <w:p w14:paraId="7D6FDA1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70EF63B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14:paraId="240906BC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95410D9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14:paraId="0D02A753" w14:textId="77777777" w:rsidTr="00AE2141">
        <w:tc>
          <w:tcPr>
            <w:tcW w:w="1728" w:type="dxa"/>
          </w:tcPr>
          <w:p w14:paraId="04FF80DB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8FF08E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4B067537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1CBA841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9D9C93C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8E2D6" w14:textId="77777777" w:rsidR="008A3C16" w:rsidRDefault="008A3C16">
      <w:r>
        <w:separator/>
      </w:r>
    </w:p>
  </w:endnote>
  <w:endnote w:type="continuationSeparator" w:id="0">
    <w:p w14:paraId="77664DEE" w14:textId="77777777" w:rsidR="008A3C16" w:rsidRDefault="008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62CA6" w14:textId="77777777" w:rsidR="008A3C16" w:rsidRDefault="008A3C16">
      <w:r>
        <w:separator/>
      </w:r>
    </w:p>
  </w:footnote>
  <w:footnote w:type="continuationSeparator" w:id="0">
    <w:p w14:paraId="51D0ADCF" w14:textId="77777777" w:rsidR="008A3C16" w:rsidRDefault="008A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ABFA8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88C45" w14:textId="0F33050A" w:rsidR="004C6DAB" w:rsidRPr="00E714AB" w:rsidRDefault="004C6DAB" w:rsidP="004C6DAB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 wp14:anchorId="063D6ABA" wp14:editId="3354F892">
          <wp:simplePos x="0" y="0"/>
          <wp:positionH relativeFrom="column">
            <wp:posOffset>-71561</wp:posOffset>
          </wp:positionH>
          <wp:positionV relativeFrom="paragraph">
            <wp:posOffset>-230533</wp:posOffset>
          </wp:positionV>
          <wp:extent cx="2607310" cy="486410"/>
          <wp:effectExtent l="0" t="0" r="2540" b="8890"/>
          <wp:wrapTight wrapText="bothSides">
            <wp:wrapPolygon edited="0">
              <wp:start x="473" y="0"/>
              <wp:lineTo x="0" y="0"/>
              <wp:lineTo x="0" y="11843"/>
              <wp:lineTo x="3156" y="15227"/>
              <wp:lineTo x="2999" y="20303"/>
              <wp:lineTo x="5524" y="21149"/>
              <wp:lineTo x="18780" y="21149"/>
              <wp:lineTo x="20358" y="20303"/>
              <wp:lineTo x="20043" y="15227"/>
              <wp:lineTo x="21463" y="11843"/>
              <wp:lineTo x="21463" y="846"/>
              <wp:lineTo x="1420" y="0"/>
              <wp:lineTo x="473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5A24E3" w14:textId="77777777" w:rsidR="004C6DAB" w:rsidRDefault="004C6DAB" w:rsidP="004C6DAB">
    <w:pPr>
      <w:pStyle w:val="Glava"/>
      <w:tabs>
        <w:tab w:val="right" w:pos="0"/>
      </w:tabs>
      <w:rPr>
        <w:noProof/>
        <w:lang w:eastAsia="sl-SI"/>
      </w:rPr>
    </w:pPr>
  </w:p>
  <w:p w14:paraId="7845C8A4" w14:textId="77777777" w:rsidR="004C6DAB" w:rsidRPr="002426B3" w:rsidRDefault="004C6DAB" w:rsidP="004C6DAB">
    <w:pPr>
      <w:pStyle w:val="Glava"/>
      <w:tabs>
        <w:tab w:val="right" w:pos="0"/>
      </w:tabs>
      <w:rPr>
        <w:noProof/>
        <w:lang w:eastAsia="sl-SI"/>
      </w:rPr>
    </w:pPr>
  </w:p>
  <w:p w14:paraId="282F33EA" w14:textId="77777777" w:rsidR="00D14AB2" w:rsidRDefault="00D14AB2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135FF"/>
    <w:multiLevelType w:val="hybridMultilevel"/>
    <w:tmpl w:val="6DE084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CB64CE"/>
    <w:multiLevelType w:val="hybridMultilevel"/>
    <w:tmpl w:val="1AA0BDF2"/>
    <w:lvl w:ilvl="0" w:tplc="352AE252">
      <w:start w:val="1"/>
      <w:numFmt w:val="bullet"/>
      <w:lvlText w:val="–"/>
      <w:lvlJc w:val="center"/>
      <w:pPr>
        <w:ind w:left="72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6"/>
  </w:num>
  <w:num w:numId="4">
    <w:abstractNumId w:val="2"/>
  </w:num>
  <w:num w:numId="5">
    <w:abstractNumId w:val="4"/>
  </w:num>
  <w:num w:numId="6">
    <w:abstractNumId w:val="10"/>
  </w:num>
  <w:num w:numId="7">
    <w:abstractNumId w:val="5"/>
  </w:num>
  <w:num w:numId="8">
    <w:abstractNumId w:val="19"/>
  </w:num>
  <w:num w:numId="9">
    <w:abstractNumId w:val="3"/>
  </w:num>
  <w:num w:numId="10">
    <w:abstractNumId w:val="14"/>
  </w:num>
  <w:num w:numId="11">
    <w:abstractNumId w:val="12"/>
  </w:num>
  <w:num w:numId="12">
    <w:abstractNumId w:val="9"/>
  </w:num>
  <w:num w:numId="13">
    <w:abstractNumId w:val="17"/>
  </w:num>
  <w:num w:numId="14">
    <w:abstractNumId w:val="1"/>
  </w:num>
  <w:num w:numId="15">
    <w:abstractNumId w:val="21"/>
  </w:num>
  <w:num w:numId="16">
    <w:abstractNumId w:val="22"/>
  </w:num>
  <w:num w:numId="17">
    <w:abstractNumId w:val="0"/>
  </w:num>
  <w:num w:numId="18">
    <w:abstractNumId w:val="13"/>
  </w:num>
  <w:num w:numId="19">
    <w:abstractNumId w:val="8"/>
  </w:num>
  <w:num w:numId="20">
    <w:abstractNumId w:val="18"/>
  </w:num>
  <w:num w:numId="21">
    <w:abstractNumId w:val="24"/>
  </w:num>
  <w:num w:numId="22">
    <w:abstractNumId w:val="15"/>
  </w:num>
  <w:num w:numId="23">
    <w:abstractNumId w:val="11"/>
  </w:num>
  <w:num w:numId="24">
    <w:abstractNumId w:val="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481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32A0A"/>
    <w:rsid w:val="00046735"/>
    <w:rsid w:val="0005677B"/>
    <w:rsid w:val="00072B31"/>
    <w:rsid w:val="000A0B02"/>
    <w:rsid w:val="000A35BB"/>
    <w:rsid w:val="000A49E9"/>
    <w:rsid w:val="000A56B9"/>
    <w:rsid w:val="000A7238"/>
    <w:rsid w:val="000C0217"/>
    <w:rsid w:val="000E5383"/>
    <w:rsid w:val="00100999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4488D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3037C3"/>
    <w:rsid w:val="00311D80"/>
    <w:rsid w:val="00314EB2"/>
    <w:rsid w:val="00327033"/>
    <w:rsid w:val="00331F00"/>
    <w:rsid w:val="003436F1"/>
    <w:rsid w:val="003449BB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4D7F"/>
    <w:rsid w:val="00435CA1"/>
    <w:rsid w:val="0045220A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C133F"/>
    <w:rsid w:val="004C6DAB"/>
    <w:rsid w:val="004C739C"/>
    <w:rsid w:val="004C7AAD"/>
    <w:rsid w:val="004E043C"/>
    <w:rsid w:val="004F2C43"/>
    <w:rsid w:val="005012E7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B3D4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15BE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9E40E2"/>
    <w:rsid w:val="009F22EC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5FCF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5468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3F8A"/>
    <w:rsid w:val="00CC4A25"/>
    <w:rsid w:val="00CD5B4F"/>
    <w:rsid w:val="00CD76E2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4BC9"/>
    <w:rsid w:val="00D9582A"/>
    <w:rsid w:val="00DA36E6"/>
    <w:rsid w:val="00DA55AF"/>
    <w:rsid w:val="00DC53D1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759B9"/>
    <w:rsid w:val="00E94443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E6B21"/>
    <w:rsid w:val="00FF23F3"/>
    <w:rsid w:val="00FF68BC"/>
    <w:rsid w:val="00FF7273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3DB12E1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Znak, Znak,APEK-4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aliases w:val="Znak Znak, Znak Znak,APEK-4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3251A85-9086-4679-9A53-F2EEED12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1</TotalTime>
  <Pages>5</Pages>
  <Words>799</Words>
  <Characters>6008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2020-10-28T05:51:00Z</cp:lastPrinted>
  <dcterms:created xsi:type="dcterms:W3CDTF">2023-11-22T12:06:00Z</dcterms:created>
  <dcterms:modified xsi:type="dcterms:W3CDTF">2023-11-22T12:07:00Z</dcterms:modified>
</cp:coreProperties>
</file>