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1" w:rsidRPr="00445291" w:rsidRDefault="00445291" w:rsidP="00445291">
      <w:pPr>
        <w:rPr>
          <w:lang w:val="sl-SI"/>
        </w:rPr>
      </w:pPr>
    </w:p>
    <w:p w:rsidR="00445291" w:rsidRPr="00445291" w:rsidRDefault="00445291" w:rsidP="00445291">
      <w:pPr>
        <w:jc w:val="center"/>
        <w:rPr>
          <w:b/>
          <w:lang w:val="sl-SI"/>
        </w:rPr>
      </w:pPr>
      <w:r w:rsidRPr="00445291">
        <w:rPr>
          <w:b/>
          <w:lang w:val="sl-SI"/>
        </w:rPr>
        <w:t>VLOGA ZA ZAPOSLITEV</w:t>
      </w:r>
    </w:p>
    <w:p w:rsidR="00445291" w:rsidRPr="00445291" w:rsidRDefault="00445291" w:rsidP="00445291">
      <w:pPr>
        <w:jc w:val="center"/>
        <w:rPr>
          <w:b/>
          <w:lang w:val="sl-SI"/>
        </w:rPr>
      </w:pPr>
    </w:p>
    <w:p w:rsidR="00445291" w:rsidRPr="00445291" w:rsidRDefault="00445291" w:rsidP="00445291">
      <w:pPr>
        <w:jc w:val="center"/>
        <w:rPr>
          <w:lang w:val="sl-SI"/>
        </w:rPr>
      </w:pPr>
      <w:r w:rsidRPr="00445291">
        <w:rPr>
          <w:b/>
          <w:lang w:val="sl-SI"/>
        </w:rPr>
        <w:t>Prijava na prosto delovno mesto: VIŠJI SVETOVALEC,</w:t>
      </w:r>
      <w:r w:rsidRPr="00445291">
        <w:rPr>
          <w:lang w:val="sl-SI"/>
        </w:rPr>
        <w:t xml:space="preserve"> šifra DM: 150</w:t>
      </w:r>
      <w:r>
        <w:rPr>
          <w:lang w:val="sl-SI"/>
        </w:rPr>
        <w:t>5</w:t>
      </w:r>
      <w:r w:rsidRPr="00445291">
        <w:rPr>
          <w:lang w:val="sl-SI"/>
        </w:rPr>
        <w:t>, (m/ž)</w:t>
      </w:r>
    </w:p>
    <w:p w:rsidR="00445291" w:rsidRPr="00445291" w:rsidRDefault="00445291" w:rsidP="00445291">
      <w:pPr>
        <w:jc w:val="center"/>
        <w:rPr>
          <w:b/>
          <w:lang w:val="sl-SI"/>
        </w:rPr>
      </w:pPr>
      <w:r w:rsidRPr="00445291">
        <w:rPr>
          <w:b/>
          <w:lang w:val="sl-SI"/>
        </w:rPr>
        <w:t>v Oddelku za informatiko, GIS in arhiv,</w:t>
      </w:r>
    </w:p>
    <w:p w:rsidR="00445291" w:rsidRPr="00445291" w:rsidRDefault="00445291" w:rsidP="00445291">
      <w:pPr>
        <w:jc w:val="center"/>
        <w:rPr>
          <w:b/>
          <w:lang w:val="sl-SI"/>
        </w:rPr>
      </w:pPr>
      <w:r w:rsidRPr="00445291">
        <w:rPr>
          <w:b/>
          <w:lang w:val="sl-SI"/>
        </w:rPr>
        <w:t>v</w:t>
      </w:r>
      <w:r w:rsidRPr="00445291">
        <w:rPr>
          <w:lang w:val="sl-SI"/>
        </w:rPr>
        <w:t xml:space="preserve"> </w:t>
      </w:r>
      <w:r>
        <w:rPr>
          <w:b/>
          <w:lang w:val="sl-SI"/>
        </w:rPr>
        <w:t xml:space="preserve">Službi za splošne in </w:t>
      </w:r>
      <w:r w:rsidRPr="00445291">
        <w:rPr>
          <w:b/>
          <w:lang w:val="sl-SI"/>
        </w:rPr>
        <w:t>pravne zadeve</w:t>
      </w:r>
    </w:p>
    <w:p w:rsidR="00445291" w:rsidRPr="00445291" w:rsidRDefault="00445291" w:rsidP="00445291">
      <w:pPr>
        <w:jc w:val="center"/>
        <w:rPr>
          <w:b/>
          <w:lang w:val="sl-SI"/>
        </w:rPr>
      </w:pPr>
    </w:p>
    <w:p w:rsidR="00445291" w:rsidRDefault="00445291" w:rsidP="00445291">
      <w:pPr>
        <w:jc w:val="center"/>
        <w:rPr>
          <w:lang w:val="sl-SI"/>
        </w:rPr>
      </w:pPr>
      <w:r w:rsidRPr="00445291">
        <w:rPr>
          <w:b/>
          <w:lang w:val="sl-SI"/>
        </w:rPr>
        <w:t xml:space="preserve">Številka javnega natečaja: </w:t>
      </w:r>
      <w:r w:rsidRPr="00445291">
        <w:rPr>
          <w:lang w:val="sl-SI"/>
        </w:rPr>
        <w:t>11002-</w:t>
      </w:r>
      <w:r>
        <w:rPr>
          <w:lang w:val="sl-SI"/>
        </w:rPr>
        <w:t>6/2023</w:t>
      </w:r>
    </w:p>
    <w:p w:rsidR="00445291" w:rsidRPr="00445291" w:rsidRDefault="00445291" w:rsidP="00445291">
      <w:pPr>
        <w:jc w:val="center"/>
        <w:rPr>
          <w:lang w:val="sl-SI"/>
        </w:rPr>
      </w:pPr>
    </w:p>
    <w:p w:rsidR="00445291" w:rsidRPr="00445291" w:rsidRDefault="00445291" w:rsidP="00445291">
      <w:pPr>
        <w:rPr>
          <w:lang w:val="sl-SI"/>
        </w:rPr>
      </w:pPr>
      <w:r w:rsidRPr="00445291">
        <w:rPr>
          <w:b/>
          <w:lang w:val="sl-SI"/>
        </w:rPr>
        <w:t xml:space="preserve">Oglasno mesto: </w:t>
      </w:r>
      <w:r w:rsidRPr="00445291">
        <w:rPr>
          <w:lang w:val="sl-SI"/>
        </w:rPr>
        <w:t xml:space="preserve">osrednje spletno mesto državne uprave GOV.SI in spletna stran Zavoda RS za zaposlovanje ter oglasna deska Zavoda RS za zaposlovanje </w:t>
      </w:r>
    </w:p>
    <w:p w:rsidR="00445291" w:rsidRPr="00445291" w:rsidRDefault="00445291" w:rsidP="00445291">
      <w:pPr>
        <w:rPr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Priimek: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Ime: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E-pošta: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1 visoka strokovna (prejšnja) 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2 univerzitetna (prejšnja)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3 specializacija po visokošolski strokovni izobrazbi (prejšnja)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4 magisterij znanosti (prejšnji) 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5 visoka strokovna (prva bolonjska stopnja) 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6 univerzitetna (prva bolonjska stopnja)</w:t>
            </w:r>
          </w:p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7 magistrska (druga bolonjska stopnja)</w:t>
            </w:r>
          </w:p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lang w:val="sl-SI"/>
              </w:rPr>
              <w:t>8 doktorat znanosti (tretja bolonjska stopnja)</w:t>
            </w: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lang w:val="sl-SI"/>
              </w:rPr>
            </w:pPr>
          </w:p>
        </w:tc>
      </w:tr>
      <w:tr w:rsidR="00445291" w:rsidRPr="00445291" w:rsidTr="000A3D82">
        <w:tc>
          <w:tcPr>
            <w:tcW w:w="2700" w:type="dxa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Skupne delovne izkušnje v VII. </w:t>
            </w:r>
            <w:r>
              <w:rPr>
                <w:lang w:val="sl-SI"/>
              </w:rPr>
              <w:t xml:space="preserve">1 </w:t>
            </w:r>
            <w:r w:rsidRPr="00445291">
              <w:rPr>
                <w:lang w:val="sl-SI"/>
              </w:rPr>
              <w:t>stopnji izobrazbe</w:t>
            </w:r>
          </w:p>
        </w:tc>
        <w:tc>
          <w:tcPr>
            <w:tcW w:w="5816" w:type="dxa"/>
          </w:tcPr>
          <w:p w:rsidR="00445291" w:rsidRPr="00445291" w:rsidRDefault="00445291" w:rsidP="00445291">
            <w:pPr>
              <w:rPr>
                <w:lang w:val="sl-SI"/>
              </w:rPr>
            </w:pPr>
          </w:p>
        </w:tc>
      </w:tr>
    </w:tbl>
    <w:p w:rsidR="00445291" w:rsidRPr="00445291" w:rsidRDefault="00445291" w:rsidP="00445291">
      <w:pPr>
        <w:rPr>
          <w:b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445291" w:rsidRPr="00445291" w:rsidTr="000A3D82">
        <w:trPr>
          <w:trHeight w:val="812"/>
        </w:trPr>
        <w:tc>
          <w:tcPr>
            <w:tcW w:w="8516" w:type="dxa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lang w:val="sl-SI"/>
              </w:rPr>
              <w:t>Strinjam se, da mi delodajalec informacije, povezane s potekom postopka javnega natečaja, pošlje tudi po elektronski pošti na navedeno e-pošto (označite): DA   NE</w:t>
            </w:r>
          </w:p>
        </w:tc>
      </w:tr>
    </w:tbl>
    <w:p w:rsidR="00445291" w:rsidRPr="00445291" w:rsidRDefault="00445291" w:rsidP="00445291">
      <w:pPr>
        <w:rPr>
          <w:b/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br w:type="page"/>
      </w:r>
    </w:p>
    <w:p w:rsidR="00445291" w:rsidRPr="00445291" w:rsidRDefault="00445291" w:rsidP="00445291">
      <w:pPr>
        <w:rPr>
          <w:lang w:val="sl-SI"/>
        </w:rPr>
      </w:pPr>
      <w:r w:rsidRPr="00445291">
        <w:rPr>
          <w:b/>
          <w:lang w:val="sl-SI"/>
        </w:rPr>
        <w:lastRenderedPageBreak/>
        <w:t xml:space="preserve">2) Izobrazba- </w:t>
      </w:r>
      <w:r w:rsidRPr="00445291">
        <w:rPr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p w:rsidR="00445291" w:rsidRPr="00445291" w:rsidRDefault="00445291" w:rsidP="00445291">
      <w:pPr>
        <w:rPr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Datum zaključka oz. diplome</w:t>
            </w:r>
          </w:p>
        </w:tc>
      </w:tr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 xml:space="preserve">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</w:tr>
    </w:tbl>
    <w:p w:rsidR="00445291" w:rsidRPr="00445291" w:rsidRDefault="00445291" w:rsidP="00445291">
      <w:pPr>
        <w:rPr>
          <w:lang w:val="sl-SI"/>
        </w:rPr>
      </w:pPr>
      <w:r w:rsidRPr="00445291">
        <w:rPr>
          <w:lang w:val="sl-SI"/>
        </w:rPr>
        <w:t>Opomba: Po potrebi preglednico razširite.</w:t>
      </w:r>
    </w:p>
    <w:p w:rsidR="00445291" w:rsidRPr="00445291" w:rsidRDefault="00445291" w:rsidP="00445291">
      <w:pPr>
        <w:rPr>
          <w:b/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>3) Zaposlitve in delovne izkušnje</w:t>
      </w:r>
    </w:p>
    <w:p w:rsidR="00445291" w:rsidRPr="00445291" w:rsidRDefault="00445291" w:rsidP="00445291">
      <w:pPr>
        <w:rPr>
          <w:iCs/>
          <w:lang w:val="sl-SI"/>
        </w:rPr>
      </w:pPr>
      <w:r w:rsidRPr="00445291">
        <w:rPr>
          <w:iCs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445291" w:rsidRPr="00445291" w:rsidTr="000A3D82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Trenutna oz. zadnja zaposlitev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Naziv in naslov delodajalca</w:t>
            </w:r>
            <w:r w:rsidRPr="00445291">
              <w:rPr>
                <w:lang w:val="sl-SI"/>
              </w:rPr>
              <w:t xml:space="preserve">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Obdobje zaposlitve</w:t>
            </w:r>
            <w:r w:rsidRPr="00445291">
              <w:rPr>
                <w:lang w:val="sl-SI"/>
              </w:rPr>
              <w:t>: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Od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Do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skupaj</w:t>
            </w:r>
            <w:r w:rsidRPr="00445291">
              <w:rPr>
                <w:i/>
                <w:lang w:val="sl-SI"/>
              </w:rPr>
              <w:t xml:space="preserve"> (let / mesecev):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Naziv delovnega mesta</w:t>
            </w:r>
            <w:r w:rsidRPr="00445291">
              <w:rPr>
                <w:lang w:val="sl-SI"/>
              </w:rPr>
              <w:t xml:space="preserve">: 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5291" w:rsidRPr="00445291" w:rsidTr="000A3D82">
              <w:tc>
                <w:tcPr>
                  <w:tcW w:w="4296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5. srednješolska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6/1 višješolska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6/2 visoka strokovna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strokovna izobrazba (1. bolonjska stopnja)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7. specializacija po visokošolski strokovni izobrazbi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univerzitetna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magistrska izobrazba (2. bolonjska stopnja) 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8. magisterij znanosti (prejšnji)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9. doktorat znanosti (prejšnji)</w:t>
                  </w:r>
                </w:p>
                <w:p w:rsidR="00445291" w:rsidRPr="00445291" w:rsidRDefault="00445291" w:rsidP="00445291">
                  <w:pPr>
                    <w:rPr>
                      <w:b/>
                      <w:lang w:val="sl-SI"/>
                    </w:rPr>
                  </w:pPr>
                  <w:r w:rsidRPr="00445291">
                    <w:rPr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rPr>
          <w:trHeight w:val="1418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Opis del in nalog: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</w:tbl>
    <w:p w:rsidR="00445291" w:rsidRPr="00445291" w:rsidRDefault="00445291" w:rsidP="00445291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445291" w:rsidRPr="00445291" w:rsidTr="000A3D82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Prejšnja zaposlitev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Naziv in naslov delodajalca</w:t>
            </w:r>
            <w:r w:rsidRPr="00445291">
              <w:rPr>
                <w:lang w:val="sl-SI"/>
              </w:rPr>
              <w:t xml:space="preserve">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Obdobje zaposlitve</w:t>
            </w:r>
            <w:r w:rsidRPr="00445291">
              <w:rPr>
                <w:lang w:val="sl-SI"/>
              </w:rPr>
              <w:t>: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Od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Do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skupaj</w:t>
            </w:r>
            <w:r w:rsidRPr="00445291">
              <w:rPr>
                <w:i/>
                <w:lang w:val="sl-SI"/>
              </w:rPr>
              <w:t xml:space="preserve"> (let / mesecev):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Naziv delovnega mesta</w:t>
            </w:r>
            <w:r w:rsidRPr="00445291">
              <w:rPr>
                <w:lang w:val="sl-SI"/>
              </w:rPr>
              <w:t xml:space="preserve">: 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5291" w:rsidRPr="00445291" w:rsidTr="000A3D82">
              <w:tc>
                <w:tcPr>
                  <w:tcW w:w="4296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5. srednješolska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6/1 višješolska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6/2 visoka strokovna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strokovna izobrazba (1. bolonjska stopnja)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7. specializacija po visokošolski strokovni izobrazbi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univerzitetna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magistrska izobrazba (2. bolonjska stopnja) 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8. magisterij znanosti (prejšnji)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9. doktorat znanosti (prejšnji)</w:t>
                  </w:r>
                </w:p>
                <w:p w:rsidR="00445291" w:rsidRPr="00445291" w:rsidRDefault="00445291" w:rsidP="00445291">
                  <w:pPr>
                    <w:rPr>
                      <w:b/>
                      <w:lang w:val="sl-SI"/>
                    </w:rPr>
                  </w:pPr>
                  <w:r w:rsidRPr="00445291">
                    <w:rPr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rPr>
          <w:trHeight w:val="1418"/>
        </w:trPr>
        <w:tc>
          <w:tcPr>
            <w:tcW w:w="9360" w:type="dxa"/>
            <w:gridSpan w:val="3"/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Opis del in nalog: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</w:tbl>
    <w:p w:rsidR="00445291" w:rsidRPr="00445291" w:rsidRDefault="00445291" w:rsidP="00445291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445291" w:rsidRPr="00445291" w:rsidTr="000A3D82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Zaposlitev za druge vrste delovnega razmerja </w:t>
            </w:r>
          </w:p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lang w:val="sl-SI"/>
              </w:rPr>
              <w:t>(pod pojem druga vrsta delovnega razmerja se šteje študentsko delo, delo po avtorski/</w:t>
            </w:r>
            <w:proofErr w:type="spellStart"/>
            <w:r w:rsidRPr="00445291">
              <w:rPr>
                <w:lang w:val="sl-SI"/>
              </w:rPr>
              <w:t>podjemni</w:t>
            </w:r>
            <w:proofErr w:type="spellEnd"/>
            <w:r w:rsidRPr="00445291">
              <w:rPr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Naziv in naslov delodajalca</w:t>
            </w:r>
            <w:r w:rsidRPr="00445291">
              <w:rPr>
                <w:lang w:val="sl-SI"/>
              </w:rPr>
              <w:t xml:space="preserve">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b/>
                <w:lang w:val="sl-SI"/>
              </w:rPr>
              <w:t>Obdobje zaposlitve</w:t>
            </w:r>
            <w:r w:rsidRPr="00445291">
              <w:rPr>
                <w:lang w:val="sl-SI"/>
              </w:rPr>
              <w:t>: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Od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Do</w:t>
            </w:r>
            <w:r w:rsidRPr="00445291">
              <w:rPr>
                <w:lang w:val="sl-SI"/>
              </w:rPr>
              <w:t xml:space="preserve"> (mesec/leto):</w:t>
            </w:r>
          </w:p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/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  <w:r w:rsidRPr="00445291">
              <w:rPr>
                <w:lang w:val="sl-SI"/>
              </w:rPr>
              <w:t xml:space="preserve">  </w:t>
            </w:r>
          </w:p>
        </w:tc>
      </w:tr>
      <w:tr w:rsidR="00445291" w:rsidRPr="00445291" w:rsidTr="000A3D82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i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skupaj</w:t>
            </w:r>
            <w:r w:rsidRPr="00445291">
              <w:rPr>
                <w:i/>
                <w:lang w:val="sl-SI"/>
              </w:rPr>
              <w:t xml:space="preserve"> (let / mesecev): </w:t>
            </w:r>
            <w:r w:rsidRPr="00445291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b/>
                <w:lang w:val="sl-SI"/>
              </w:rPr>
              <w:t>Naziv delovnega mesta</w:t>
            </w:r>
            <w:r w:rsidRPr="00445291">
              <w:rPr>
                <w:lang w:val="sl-SI"/>
              </w:rPr>
              <w:t xml:space="preserve">: 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5291" w:rsidRPr="00445291" w:rsidTr="000A3D82">
              <w:tc>
                <w:tcPr>
                  <w:tcW w:w="4296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5. srednješolska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6/1 višješolska izobrazba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6/2 visoka strokovna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strokovna izobrazba (1. bolonjska stopnja)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7. specializacija po visokošolski strokovni izobrazbi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visokošolska univerzitetna izobrazba (prejšnja)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 xml:space="preserve">magistrska izobrazba (2. bolonjska stopnja) 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8. magisterij znanosti (prejšnji)</w:t>
                  </w:r>
                </w:p>
                <w:p w:rsidR="00445291" w:rsidRPr="00445291" w:rsidRDefault="00445291" w:rsidP="00445291">
                  <w:pPr>
                    <w:rPr>
                      <w:lang w:val="sl-SI"/>
                    </w:rPr>
                  </w:pPr>
                  <w:r w:rsidRPr="00445291">
                    <w:rPr>
                      <w:lang w:val="sl-SI"/>
                    </w:rPr>
                    <w:t>9. doktorat znanosti (prejšnji)</w:t>
                  </w:r>
                </w:p>
                <w:p w:rsidR="00445291" w:rsidRPr="00445291" w:rsidRDefault="00445291" w:rsidP="00445291">
                  <w:pPr>
                    <w:rPr>
                      <w:b/>
                      <w:lang w:val="sl-SI"/>
                    </w:rPr>
                  </w:pPr>
                  <w:r w:rsidRPr="00445291">
                    <w:rPr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445291" w:rsidRPr="00445291" w:rsidRDefault="00445291" w:rsidP="00445291">
            <w:pPr>
              <w:rPr>
                <w:b/>
                <w:lang w:val="sl-SI"/>
              </w:rPr>
            </w:pPr>
          </w:p>
        </w:tc>
      </w:tr>
      <w:tr w:rsidR="00445291" w:rsidRPr="00445291" w:rsidTr="000A3D82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Opis del in nalog: </w:t>
            </w:r>
            <w:r w:rsidRPr="00445291">
              <w:rPr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</w:tbl>
    <w:p w:rsidR="00445291" w:rsidRPr="00445291" w:rsidRDefault="00445291" w:rsidP="00445291">
      <w:pPr>
        <w:rPr>
          <w:bCs/>
          <w:lang w:val="sl-SI"/>
        </w:rPr>
      </w:pPr>
      <w:r w:rsidRPr="00445291">
        <w:rPr>
          <w:bCs/>
          <w:lang w:val="sl-SI"/>
        </w:rPr>
        <w:t>Opomba: Prosimo dodajte polja po potrebi.</w:t>
      </w:r>
    </w:p>
    <w:p w:rsidR="00445291" w:rsidRPr="00445291" w:rsidRDefault="00445291" w:rsidP="00445291">
      <w:pPr>
        <w:rPr>
          <w:b/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>4) Funkcionalna znanja:</w:t>
      </w: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/>
                <w:bCs/>
                <w:lang w:val="sl-SI"/>
              </w:rPr>
            </w:pPr>
            <w:r w:rsidRPr="00445291">
              <w:rPr>
                <w:b/>
                <w:bCs/>
                <w:lang w:val="sl-SI"/>
              </w:rPr>
              <w:t>Datum</w:t>
            </w:r>
          </w:p>
        </w:tc>
      </w:tr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Cs/>
                <w:lang w:val="sl-SI"/>
              </w:rPr>
            </w:pPr>
            <w:r w:rsidRPr="00445291">
              <w:rPr>
                <w:bCs/>
                <w:lang w:val="sl-SI"/>
              </w:rPr>
              <w:lastRenderedPageBreak/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  <w:tr w:rsidR="00445291" w:rsidRPr="00445291" w:rsidTr="000A3D82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bCs/>
                <w:lang w:val="sl-SI"/>
              </w:rPr>
            </w:pPr>
            <w:r w:rsidRPr="00445291">
              <w:rPr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1" w:rsidRPr="00445291" w:rsidRDefault="00445291" w:rsidP="00445291">
            <w:pPr>
              <w:rPr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5291">
              <w:rPr>
                <w:lang w:val="sl-SI"/>
              </w:rPr>
              <w:instrText xml:space="preserve"> FORMTEXT </w:instrText>
            </w:r>
            <w:r w:rsidRPr="00445291">
              <w:rPr>
                <w:lang w:val="sl-SI"/>
              </w:rPr>
            </w:r>
            <w:r w:rsidRPr="00445291">
              <w:rPr>
                <w:lang w:val="sl-SI"/>
              </w:rPr>
              <w:fldChar w:fldCharType="separate"/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rPr>
                <w:lang w:val="sl-SI"/>
              </w:rPr>
              <w:t> </w:t>
            </w:r>
            <w:r w:rsidRPr="00445291">
              <w:fldChar w:fldCharType="end"/>
            </w:r>
          </w:p>
        </w:tc>
      </w:tr>
    </w:tbl>
    <w:p w:rsidR="00445291" w:rsidRPr="00445291" w:rsidRDefault="00445291" w:rsidP="00445291">
      <w:pPr>
        <w:rPr>
          <w:lang w:val="sl-SI"/>
        </w:rPr>
      </w:pPr>
      <w:r w:rsidRPr="00445291">
        <w:rPr>
          <w:lang w:val="sl-SI"/>
        </w:rPr>
        <w:t>Opomba: Po potrebi preglednico razširite.</w:t>
      </w: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445291" w:rsidRPr="00445291" w:rsidTr="000A3D82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Odlično</w:t>
            </w:r>
          </w:p>
        </w:tc>
      </w:tr>
      <w:tr w:rsidR="00445291" w:rsidRPr="00445291" w:rsidTr="000A3D82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SPIS </w:t>
            </w:r>
            <w:r w:rsidRPr="00445291"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 xml:space="preserve">Drugo: </w:t>
            </w:r>
            <w:r w:rsidRPr="00445291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</w:tbl>
    <w:p w:rsidR="00445291" w:rsidRPr="00445291" w:rsidRDefault="00445291" w:rsidP="00445291">
      <w:pPr>
        <w:rPr>
          <w:lang w:val="sl-SI"/>
        </w:rPr>
      </w:pPr>
      <w:r w:rsidRPr="00445291">
        <w:rPr>
          <w:lang w:val="sl-SI"/>
        </w:rPr>
        <w:t>Opomba: Po potrebi preglednico razširite.</w:t>
      </w: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445291" w:rsidRPr="00445291" w:rsidTr="000A3D82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t>Usposobljeni uporabnik</w:t>
            </w:r>
          </w:p>
        </w:tc>
      </w:tr>
      <w:tr w:rsidR="00445291" w:rsidRPr="00445291" w:rsidTr="000A3D82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 w:rsidRPr="00445291">
              <w:rPr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b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b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b/>
                <w:lang w:val="sl-SI"/>
              </w:rPr>
            </w:pPr>
            <w:r w:rsidRPr="00445291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5291">
              <w:rPr>
                <w:b/>
                <w:lang w:val="sl-SI"/>
              </w:rPr>
              <w:instrText xml:space="preserve"> FORMTEXT </w:instrText>
            </w:r>
            <w:r w:rsidRPr="00445291">
              <w:rPr>
                <w:b/>
                <w:lang w:val="sl-SI"/>
              </w:rPr>
            </w:r>
            <w:r w:rsidRPr="00445291">
              <w:rPr>
                <w:b/>
                <w:lang w:val="sl-SI"/>
              </w:rPr>
              <w:fldChar w:fldCharType="separate"/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rPr>
                <w:b/>
                <w:lang w:val="sl-SI"/>
              </w:rPr>
              <w:t> </w:t>
            </w:r>
            <w:r w:rsidRPr="00445291"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b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b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</w:tbl>
    <w:p w:rsidR="00445291" w:rsidRPr="00445291" w:rsidRDefault="00445291" w:rsidP="00445291">
      <w:pPr>
        <w:rPr>
          <w:lang w:val="sl-SI"/>
        </w:rPr>
      </w:pPr>
      <w:r w:rsidRPr="00445291">
        <w:rPr>
          <w:lang w:val="sl-SI"/>
        </w:rPr>
        <w:t>Opomba: Po potrebi preglednico razširite.</w:t>
      </w:r>
    </w:p>
    <w:p w:rsidR="00445291" w:rsidRPr="00445291" w:rsidRDefault="00445291" w:rsidP="00445291">
      <w:pPr>
        <w:rPr>
          <w:lang w:val="sl-SI"/>
        </w:rPr>
      </w:pPr>
      <w:r w:rsidRPr="00445291">
        <w:rPr>
          <w:b/>
          <w:lang w:val="sl-SI"/>
        </w:rPr>
        <w:t xml:space="preserve">d) Znanje/izkušnje: </w:t>
      </w:r>
      <w:r w:rsidRPr="00445291">
        <w:rPr>
          <w:lang w:val="sl-SI"/>
        </w:rPr>
        <w:t xml:space="preserve">označite vaša znanja in izkušnje, glede na zapisano v preglednici: </w:t>
      </w:r>
      <w:r w:rsidRPr="00445291">
        <w:rPr>
          <w:b/>
          <w:lang w:val="sl-SI"/>
        </w:rPr>
        <w:t>(navedeno v tabeli je prednosti kriterij pri izbiri glede na javni natečaj);</w:t>
      </w:r>
      <w:r w:rsidRPr="00445291">
        <w:rPr>
          <w:lang w:val="sl-SI"/>
        </w:rPr>
        <w:t xml:space="preserve"> (v kolikor imate spodaj navedena znanja/izkušnje, v okencu potrdite vrednost z X)</w:t>
      </w:r>
    </w:p>
    <w:p w:rsidR="00445291" w:rsidRPr="00445291" w:rsidRDefault="00445291" w:rsidP="00445291">
      <w:pPr>
        <w:rPr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45291" w:rsidRPr="00445291" w:rsidTr="000A3D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>
              <w:rPr>
                <w:lang w:val="sl-SI"/>
              </w:rPr>
              <w:t>I</w:t>
            </w:r>
            <w:r w:rsidRPr="00445291">
              <w:rPr>
                <w:lang w:val="sl-SI"/>
              </w:rPr>
              <w:t>zkušnj</w:t>
            </w:r>
            <w:r>
              <w:rPr>
                <w:lang w:val="sl-SI"/>
              </w:rPr>
              <w:t xml:space="preserve">e z </w:t>
            </w:r>
            <w:r w:rsidRPr="00445291">
              <w:rPr>
                <w:lang w:val="sl-SI"/>
              </w:rPr>
              <w:t>vodenja zahtevnejših evidenc in baz podatkov s področja dela z relacijskimi bazami podatkov (Oracle platforma)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>
              <w:rPr>
                <w:lang w:val="sl-SI"/>
              </w:rPr>
              <w:t>Izkušnje z</w:t>
            </w:r>
            <w:r w:rsidRPr="00445291">
              <w:rPr>
                <w:lang w:val="sl-SI"/>
              </w:rPr>
              <w:t xml:space="preserve"> dela v GIS okolju ESRI </w:t>
            </w:r>
            <w:proofErr w:type="spellStart"/>
            <w:r w:rsidRPr="00445291">
              <w:rPr>
                <w:lang w:val="sl-SI"/>
              </w:rPr>
              <w:t>ArcGIS</w:t>
            </w:r>
            <w:proofErr w:type="spellEnd"/>
            <w:r w:rsidRPr="00445291">
              <w:rPr>
                <w:lang w:val="sl-SI"/>
              </w:rPr>
              <w:t xml:space="preserve"> (</w:t>
            </w:r>
            <w:proofErr w:type="spellStart"/>
            <w:r w:rsidRPr="00445291">
              <w:rPr>
                <w:lang w:val="sl-SI"/>
              </w:rPr>
              <w:t>ArcMap</w:t>
            </w:r>
            <w:proofErr w:type="spellEnd"/>
            <w:r w:rsidRPr="00445291">
              <w:rPr>
                <w:lang w:val="sl-SI"/>
              </w:rPr>
              <w:t xml:space="preserve">, </w:t>
            </w:r>
            <w:proofErr w:type="spellStart"/>
            <w:r w:rsidRPr="00445291">
              <w:rPr>
                <w:lang w:val="sl-SI"/>
              </w:rPr>
              <w:t>ArcGIS</w:t>
            </w:r>
            <w:proofErr w:type="spellEnd"/>
            <w:r w:rsidRPr="00445291">
              <w:rPr>
                <w:lang w:val="sl-SI"/>
              </w:rPr>
              <w:t xml:space="preserve"> PRO, </w:t>
            </w:r>
            <w:proofErr w:type="spellStart"/>
            <w:r w:rsidRPr="00445291">
              <w:rPr>
                <w:lang w:val="sl-SI"/>
              </w:rPr>
              <w:t>ArcGISPortal</w:t>
            </w:r>
            <w:proofErr w:type="spellEnd"/>
            <w:r w:rsidRPr="00445291">
              <w:rPr>
                <w:lang w:val="sl-SI"/>
              </w:rPr>
              <w:t xml:space="preserve"> in </w:t>
            </w:r>
            <w:proofErr w:type="spellStart"/>
            <w:r w:rsidRPr="00445291">
              <w:rPr>
                <w:lang w:val="sl-SI"/>
              </w:rPr>
              <w:t>ArcGIS</w:t>
            </w:r>
            <w:proofErr w:type="spellEnd"/>
            <w:r w:rsidRPr="00445291">
              <w:rPr>
                <w:lang w:val="sl-SI"/>
              </w:rPr>
              <w:t xml:space="preserve"> strežnik)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  <w:tr w:rsidR="00445291" w:rsidRPr="00445291" w:rsidTr="000A3D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291" w:rsidRPr="00445291" w:rsidRDefault="00445291" w:rsidP="00445291">
            <w:pPr>
              <w:rPr>
                <w:lang w:val="sl-SI"/>
              </w:rPr>
            </w:pPr>
            <w:r>
              <w:rPr>
                <w:lang w:val="sl-SI"/>
              </w:rPr>
              <w:t>Izkušnje</w:t>
            </w:r>
            <w:r w:rsidRPr="00445291">
              <w:rPr>
                <w:lang w:val="sl-SI"/>
              </w:rPr>
              <w:t xml:space="preserve"> pri sodelovanju razvoja spletnih aplikacij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b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45291" w:rsidRPr="00445291" w:rsidRDefault="00445291" w:rsidP="00445291">
                <w:pPr>
                  <w:rPr>
                    <w:b/>
                    <w:lang w:val="sl-SI"/>
                  </w:rPr>
                </w:pPr>
                <w:r w:rsidRPr="00445291">
                  <w:rPr>
                    <w:rFonts w:ascii="Segoe UI Symbol" w:hAnsi="Segoe UI Symbol" w:cs="Segoe UI Symbol"/>
                    <w:b/>
                    <w:lang w:val="sl-SI"/>
                  </w:rPr>
                  <w:t>☐</w:t>
                </w:r>
              </w:p>
            </w:sdtContent>
          </w:sdt>
        </w:tc>
      </w:tr>
    </w:tbl>
    <w:p w:rsidR="00445291" w:rsidRPr="00445291" w:rsidRDefault="00445291" w:rsidP="00445291">
      <w:pPr>
        <w:rPr>
          <w:b/>
          <w:lang w:val="sl-SI"/>
        </w:rPr>
      </w:pPr>
    </w:p>
    <w:p w:rsidR="00445291" w:rsidRPr="00445291" w:rsidRDefault="00445291" w:rsidP="00445291">
      <w:pPr>
        <w:rPr>
          <w:b/>
          <w:lang w:val="sl-SI"/>
        </w:rPr>
      </w:pPr>
      <w:r w:rsidRPr="00445291">
        <w:rPr>
          <w:b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445291" w:rsidRPr="00445291" w:rsidTr="000A3D82">
        <w:trPr>
          <w:trHeight w:val="2449"/>
        </w:trPr>
        <w:tc>
          <w:tcPr>
            <w:tcW w:w="8941" w:type="dxa"/>
          </w:tcPr>
          <w:p w:rsidR="00445291" w:rsidRPr="00445291" w:rsidRDefault="00445291" w:rsidP="00445291">
            <w:pPr>
              <w:rPr>
                <w:lang w:val="sl-SI"/>
              </w:rPr>
            </w:pPr>
          </w:p>
        </w:tc>
      </w:tr>
    </w:tbl>
    <w:p w:rsidR="00445291" w:rsidRPr="00445291" w:rsidRDefault="00445291" w:rsidP="00445291">
      <w:pPr>
        <w:rPr>
          <w:lang w:val="sl-SI"/>
        </w:rPr>
      </w:pPr>
      <w:r w:rsidRPr="00445291">
        <w:rPr>
          <w:lang w:val="sl-SI"/>
        </w:rPr>
        <w:br w:type="page"/>
      </w:r>
    </w:p>
    <w:p w:rsidR="00D1275C" w:rsidRDefault="00D1275C" w:rsidP="00D1275C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D1275C" w:rsidRPr="00111DC0" w:rsidRDefault="00D1275C" w:rsidP="00D1275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bookmarkStart w:id="0" w:name="_GoBack"/>
      <w:bookmarkEnd w:id="0"/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1275C" w:rsidRPr="00111DC0" w:rsidRDefault="00D1275C" w:rsidP="00D1275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1275C" w:rsidRPr="00111DC0" w:rsidTr="000A3D82">
        <w:tc>
          <w:tcPr>
            <w:tcW w:w="208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1275C" w:rsidRPr="00111DC0" w:rsidTr="000A3D82">
        <w:tc>
          <w:tcPr>
            <w:tcW w:w="208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1275C" w:rsidRPr="00111DC0" w:rsidTr="000A3D82">
        <w:tc>
          <w:tcPr>
            <w:tcW w:w="208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1275C" w:rsidRPr="00111DC0" w:rsidTr="000A3D82">
        <w:tc>
          <w:tcPr>
            <w:tcW w:w="4606" w:type="dxa"/>
            <w:gridSpan w:val="3"/>
          </w:tcPr>
          <w:p w:rsidR="00D1275C" w:rsidRPr="00111DC0" w:rsidRDefault="00D1275C" w:rsidP="000A3D82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1275C" w:rsidRPr="00111DC0" w:rsidTr="000A3D82">
        <w:tc>
          <w:tcPr>
            <w:tcW w:w="2628" w:type="dxa"/>
            <w:gridSpan w:val="2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1275C" w:rsidRPr="00111DC0" w:rsidTr="000A3D82">
        <w:tc>
          <w:tcPr>
            <w:tcW w:w="2628" w:type="dxa"/>
            <w:gridSpan w:val="2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1275C" w:rsidRPr="00111DC0" w:rsidRDefault="00D1275C" w:rsidP="00D1275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1275C" w:rsidRPr="00111DC0" w:rsidTr="000A3D82">
        <w:tc>
          <w:tcPr>
            <w:tcW w:w="4606" w:type="dxa"/>
            <w:gridSpan w:val="2"/>
          </w:tcPr>
          <w:p w:rsidR="00D1275C" w:rsidRPr="00111DC0" w:rsidRDefault="00D1275C" w:rsidP="000A3D82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1275C" w:rsidRPr="00111DC0" w:rsidTr="000A3D82">
        <w:tc>
          <w:tcPr>
            <w:tcW w:w="352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275C" w:rsidRPr="00111DC0" w:rsidTr="000A3D82">
        <w:tc>
          <w:tcPr>
            <w:tcW w:w="352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275C" w:rsidRPr="00111DC0" w:rsidTr="000A3D82">
        <w:tc>
          <w:tcPr>
            <w:tcW w:w="3528" w:type="dxa"/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75C" w:rsidRPr="00111DC0" w:rsidRDefault="00D1275C" w:rsidP="000A3D82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275C" w:rsidRPr="00111DC0" w:rsidRDefault="00D1275C" w:rsidP="00D1275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1275C" w:rsidRPr="00111DC0" w:rsidRDefault="00D1275C" w:rsidP="00D1275C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1275C" w:rsidRPr="00111DC0" w:rsidRDefault="00D1275C" w:rsidP="00D1275C">
      <w:pPr>
        <w:numPr>
          <w:ilvl w:val="0"/>
          <w:numId w:val="22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1275C" w:rsidRPr="00111DC0" w:rsidRDefault="00D1275C" w:rsidP="00D1275C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1275C" w:rsidRPr="00111DC0" w:rsidTr="000A3D82">
        <w:tc>
          <w:tcPr>
            <w:tcW w:w="1728" w:type="dxa"/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1275C" w:rsidRPr="00111DC0" w:rsidRDefault="00D1275C" w:rsidP="000A3D82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1275C" w:rsidRPr="00111DC0" w:rsidTr="000A3D82">
        <w:tc>
          <w:tcPr>
            <w:tcW w:w="1728" w:type="dxa"/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1275C" w:rsidRPr="00111DC0" w:rsidRDefault="00D1275C" w:rsidP="000A3D8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1275C" w:rsidRPr="00111DC0" w:rsidRDefault="00D1275C" w:rsidP="000A3D82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1275C" w:rsidRPr="00111DC0" w:rsidRDefault="00D1275C" w:rsidP="00D1275C">
      <w:pPr>
        <w:spacing w:line="240" w:lineRule="auto"/>
        <w:rPr>
          <w:rFonts w:cs="Arial"/>
          <w:iCs/>
          <w:szCs w:val="20"/>
          <w:lang w:val="sl-SI"/>
        </w:rPr>
      </w:pPr>
    </w:p>
    <w:p w:rsidR="00445291" w:rsidRPr="00445291" w:rsidRDefault="00445291" w:rsidP="00445291">
      <w:pPr>
        <w:rPr>
          <w:lang w:val="sl-SI"/>
        </w:rPr>
      </w:pPr>
    </w:p>
    <w:sectPr w:rsidR="00445291" w:rsidRPr="00445291" w:rsidSect="00AA2C85">
      <w:headerReference w:type="default" r:id="rId11"/>
      <w:head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17" w:rsidRDefault="00B04617">
      <w:r>
        <w:separator/>
      </w:r>
    </w:p>
  </w:endnote>
  <w:endnote w:type="continuationSeparator" w:id="0">
    <w:p w:rsidR="00B04617" w:rsidRDefault="00B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17" w:rsidRDefault="00B04617">
      <w:r>
        <w:separator/>
      </w:r>
    </w:p>
  </w:footnote>
  <w:footnote w:type="continuationSeparator" w:id="0">
    <w:p w:rsidR="00B04617" w:rsidRDefault="00B0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28A"/>
    <w:multiLevelType w:val="hybridMultilevel"/>
    <w:tmpl w:val="DDC4584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A40D1"/>
    <w:multiLevelType w:val="hybridMultilevel"/>
    <w:tmpl w:val="BB38FE1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12"/>
  </w:num>
  <w:num w:numId="18">
    <w:abstractNumId w:val="7"/>
  </w:num>
  <w:num w:numId="19">
    <w:abstractNumId w:val="14"/>
  </w:num>
  <w:num w:numId="20">
    <w:abstractNumId w:val="2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116B8"/>
    <w:rsid w:val="00011B8A"/>
    <w:rsid w:val="00023A88"/>
    <w:rsid w:val="0002507A"/>
    <w:rsid w:val="00046735"/>
    <w:rsid w:val="00051618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867A3"/>
    <w:rsid w:val="00191BED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24F3A"/>
    <w:rsid w:val="0023164E"/>
    <w:rsid w:val="00233CD9"/>
    <w:rsid w:val="00250C46"/>
    <w:rsid w:val="00263D40"/>
    <w:rsid w:val="00267B99"/>
    <w:rsid w:val="00271CE5"/>
    <w:rsid w:val="002802E8"/>
    <w:rsid w:val="00282020"/>
    <w:rsid w:val="00282154"/>
    <w:rsid w:val="002A2B69"/>
    <w:rsid w:val="002B6D18"/>
    <w:rsid w:val="002C1137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4529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2764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25AE6"/>
    <w:rsid w:val="00627EA4"/>
    <w:rsid w:val="00632253"/>
    <w:rsid w:val="00641A96"/>
    <w:rsid w:val="00642714"/>
    <w:rsid w:val="00643BE0"/>
    <w:rsid w:val="006455CE"/>
    <w:rsid w:val="00645FE9"/>
    <w:rsid w:val="00655841"/>
    <w:rsid w:val="00687B93"/>
    <w:rsid w:val="006A2A09"/>
    <w:rsid w:val="006A31E1"/>
    <w:rsid w:val="006D5CD8"/>
    <w:rsid w:val="006E0C28"/>
    <w:rsid w:val="006E4800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31545"/>
    <w:rsid w:val="00A462E6"/>
    <w:rsid w:val="00A46F96"/>
    <w:rsid w:val="00A65EE7"/>
    <w:rsid w:val="00A70133"/>
    <w:rsid w:val="00A770A6"/>
    <w:rsid w:val="00A813B1"/>
    <w:rsid w:val="00A818BA"/>
    <w:rsid w:val="00A908C4"/>
    <w:rsid w:val="00AA2C85"/>
    <w:rsid w:val="00AA6846"/>
    <w:rsid w:val="00AB36C4"/>
    <w:rsid w:val="00AB39B5"/>
    <w:rsid w:val="00AB617F"/>
    <w:rsid w:val="00AC1D7A"/>
    <w:rsid w:val="00AC32B2"/>
    <w:rsid w:val="00AD2AC6"/>
    <w:rsid w:val="00AF19F9"/>
    <w:rsid w:val="00AF7CDE"/>
    <w:rsid w:val="00B04617"/>
    <w:rsid w:val="00B11A80"/>
    <w:rsid w:val="00B12EB7"/>
    <w:rsid w:val="00B159D3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0608A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006C3"/>
    <w:rsid w:val="00D1275C"/>
    <w:rsid w:val="00D1592A"/>
    <w:rsid w:val="00D159C3"/>
    <w:rsid w:val="00D248DE"/>
    <w:rsid w:val="00D6154D"/>
    <w:rsid w:val="00D66FA8"/>
    <w:rsid w:val="00D7012B"/>
    <w:rsid w:val="00D8542D"/>
    <w:rsid w:val="00D9582A"/>
    <w:rsid w:val="00DA55AF"/>
    <w:rsid w:val="00DC6A71"/>
    <w:rsid w:val="00DE507F"/>
    <w:rsid w:val="00DE51A0"/>
    <w:rsid w:val="00E002C7"/>
    <w:rsid w:val="00E0357D"/>
    <w:rsid w:val="00E03E02"/>
    <w:rsid w:val="00E11F9D"/>
    <w:rsid w:val="00E16F01"/>
    <w:rsid w:val="00E461D1"/>
    <w:rsid w:val="00E642B1"/>
    <w:rsid w:val="00E706A8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E0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8" ma:contentTypeDescription="Ustvari nov dokument." ma:contentTypeScope="" ma:versionID="748d17a4c64187f21087b534bd3c4b7b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c499935db1f4aa5f85b0252a6bafc135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</documentManagement>
</p:properties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059839-A6FC-4023-A730-950BD0D5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6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 (DRSV)</cp:lastModifiedBy>
  <cp:revision>6</cp:revision>
  <cp:lastPrinted>2016-08-19T08:19:00Z</cp:lastPrinted>
  <dcterms:created xsi:type="dcterms:W3CDTF">2023-02-16T11:59:00Z</dcterms:created>
  <dcterms:modified xsi:type="dcterms:W3CDTF">2023-02-20T08:51:00Z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