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74E98">
        <w:rPr>
          <w:rFonts w:cs="Arial"/>
          <w:b/>
          <w:szCs w:val="20"/>
          <w:lang w:val="sl-SI"/>
        </w:rPr>
        <w:t>KOORDINATOR</w:t>
      </w:r>
      <w:r w:rsidR="00DC2283">
        <w:rPr>
          <w:rFonts w:cs="Arial"/>
          <w:b/>
          <w:szCs w:val="20"/>
          <w:lang w:val="sl-SI"/>
        </w:rPr>
        <w:t xml:space="preserve"> VII/2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C2283">
        <w:rPr>
          <w:rFonts w:cs="Arial"/>
          <w:szCs w:val="20"/>
          <w:lang w:val="sl-SI"/>
        </w:rPr>
        <w:t>1</w:t>
      </w:r>
      <w:r w:rsidR="00B74E98">
        <w:rPr>
          <w:rFonts w:cs="Arial"/>
          <w:szCs w:val="20"/>
          <w:lang w:val="sl-SI"/>
        </w:rPr>
        <w:t>07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bookmarkStart w:id="0" w:name="_GoBack"/>
      <w:bookmarkEnd w:id="0"/>
      <w:r w:rsidRPr="00216A77">
        <w:rPr>
          <w:rFonts w:cs="Arial"/>
          <w:szCs w:val="20"/>
          <w:lang w:val="sl-SI"/>
        </w:rPr>
        <w:t>11002-</w:t>
      </w:r>
      <w:r w:rsidR="00DC2283" w:rsidRPr="00216A77">
        <w:rPr>
          <w:rFonts w:cs="Arial"/>
          <w:szCs w:val="20"/>
          <w:lang w:val="sl-SI"/>
        </w:rPr>
        <w:t>3</w:t>
      </w:r>
      <w:r w:rsidRPr="00216A77">
        <w:rPr>
          <w:rFonts w:cs="Arial"/>
          <w:szCs w:val="20"/>
          <w:lang w:val="sl-SI"/>
        </w:rPr>
        <w:t>/20</w:t>
      </w:r>
      <w:r w:rsidR="00216A77" w:rsidRPr="00216A77">
        <w:rPr>
          <w:rFonts w:cs="Arial"/>
          <w:szCs w:val="20"/>
          <w:lang w:val="sl-SI"/>
        </w:rPr>
        <w:t>22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C81695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B74E98" w:rsidP="00D51857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2) Izobrazba:</w:t>
      </w:r>
      <w:r w:rsidR="00D51857" w:rsidRPr="00111DC0">
        <w:rPr>
          <w:rFonts w:cs="Arial"/>
          <w:b/>
          <w:szCs w:val="20"/>
          <w:lang w:val="sl-SI"/>
        </w:rPr>
        <w:t xml:space="preserve"> </w:t>
      </w:r>
      <w:r w:rsidR="00D51857"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="00D51857"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74151" w:rsidRPr="00111DC0" w:rsidRDefault="00274151" w:rsidP="00274151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274151" w:rsidRPr="00111DC0" w:rsidTr="00B276D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274151" w:rsidRPr="00111DC0" w:rsidTr="00B276D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151" w:rsidRPr="00111DC0" w:rsidRDefault="00B74E98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151" w:rsidRPr="00111DC0" w:rsidRDefault="00B74E98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SPIS </w:t>
            </w:r>
            <w:r>
              <w:rPr>
                <w:rFonts w:ascii="Helv" w:hAnsi="Helv" w:cs="Helv"/>
                <w:color w:val="000000"/>
                <w:szCs w:val="20"/>
              </w:rPr>
              <w:t>1.45.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74765A" w:rsidRDefault="00274151" w:rsidP="00B276D1">
                <w:pPr>
                  <w:spacing w:before="120" w:line="240" w:lineRule="auto"/>
                  <w:jc w:val="center"/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274151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151" w:rsidRPr="00274151" w:rsidRDefault="00274151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  <w:id w:val="1324470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58617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11354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274151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151" w:rsidRPr="00274151" w:rsidRDefault="00B74E98" w:rsidP="00B276D1">
            <w:pPr>
              <w:spacing w:before="120" w:line="240" w:lineRule="auto"/>
              <w:rPr>
                <w:rFonts w:ascii="CIDFont+F1" w:hAnsi="CIDFont+F1" w:cs="CIDFont+F1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  <w:id w:val="517822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94470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625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274151" w:rsidRDefault="00274151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274151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74151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274151">
              <w:rPr>
                <w:rFonts w:cs="Arial"/>
                <w:b/>
                <w:szCs w:val="20"/>
                <w:lang w:val="sl-SI"/>
              </w:rPr>
            </w:r>
            <w:r w:rsidRPr="00274151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274151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274151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274151" w:rsidRPr="00111DC0" w:rsidRDefault="00274151" w:rsidP="00274151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74151" w:rsidRPr="00111DC0" w:rsidRDefault="00283796" w:rsidP="00274151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c) Znanje tujih jezikov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274151" w:rsidRPr="00111DC0" w:rsidTr="00B276D1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274151" w:rsidRPr="00111DC0" w:rsidTr="00B276D1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111DC0" w:rsidTr="00B276D1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274151" w:rsidRPr="00111DC0" w:rsidRDefault="00274151" w:rsidP="00B276D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274151" w:rsidRPr="00111DC0" w:rsidRDefault="00274151" w:rsidP="00274151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83796" w:rsidRDefault="00283796" w:rsidP="00283796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</w:p>
    <w:p w:rsidR="00283796" w:rsidRDefault="00283796" w:rsidP="00283796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3796" w:rsidRPr="00151534" w:rsidTr="00886F58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3796" w:rsidRPr="003822D4" w:rsidRDefault="00283796" w:rsidP="00886F58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65402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796" w:rsidRPr="003822D4" w:rsidRDefault="00283796" w:rsidP="00886F5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3822D4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83796" w:rsidRPr="00151534" w:rsidTr="00886F5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3796" w:rsidRPr="003822D4" w:rsidRDefault="00283796" w:rsidP="00886F58">
            <w:pPr>
              <w:spacing w:before="120"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796" w:rsidRPr="003822D4" w:rsidRDefault="00283796" w:rsidP="00886F5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3822D4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83796" w:rsidRPr="00111DC0" w:rsidTr="00886F5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796" w:rsidRPr="003822D4" w:rsidRDefault="00283796" w:rsidP="00886F58">
            <w:p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253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796" w:rsidRPr="003822D4" w:rsidRDefault="00283796" w:rsidP="00886F58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3822D4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274151" w:rsidRPr="00111DC0" w:rsidRDefault="00283796" w:rsidP="00283796">
      <w:pPr>
        <w:spacing w:line="240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Opomba: Po p</w:t>
      </w:r>
      <w:r w:rsidR="00274151" w:rsidRPr="00111DC0">
        <w:rPr>
          <w:rFonts w:eastAsia="Calibri" w:cs="Arial"/>
          <w:szCs w:val="20"/>
          <w:lang w:val="sl-SI"/>
        </w:rPr>
        <w:t>otrebi preglednico razširite.</w:t>
      </w:r>
    </w:p>
    <w:p w:rsidR="00283796" w:rsidRDefault="00283796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5C" w:rsidRDefault="0091195C">
      <w:r>
        <w:separator/>
      </w:r>
    </w:p>
  </w:endnote>
  <w:endnote w:type="continuationSeparator" w:id="0">
    <w:p w:rsidR="0091195C" w:rsidRDefault="0091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97" w:rsidRDefault="004717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97" w:rsidRDefault="0047179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97" w:rsidRDefault="004717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5C" w:rsidRDefault="0091195C">
      <w:r>
        <w:separator/>
      </w:r>
    </w:p>
  </w:footnote>
  <w:footnote w:type="continuationSeparator" w:id="0">
    <w:p w:rsidR="0091195C" w:rsidRDefault="0091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97" w:rsidRDefault="004717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471797" w:rsidRDefault="00471797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color w:val="auto"/>
        <w:sz w:val="16"/>
        <w:u w:val="none"/>
      </w:rPr>
    </w:pPr>
    <w:proofErr w:type="spellStart"/>
    <w:r>
      <w:rPr>
        <w:rFonts w:cs="Arial"/>
        <w:sz w:val="16"/>
      </w:rPr>
      <w:t>Mariborska</w:t>
    </w:r>
    <w:proofErr w:type="spellEnd"/>
    <w:r>
      <w:rPr>
        <w:rFonts w:cs="Arial"/>
        <w:sz w:val="16"/>
      </w:rPr>
      <w:t xml:space="preserve"> </w:t>
    </w:r>
    <w:proofErr w:type="spellStart"/>
    <w:r>
      <w:rPr>
        <w:rFonts w:cs="Arial"/>
        <w:sz w:val="16"/>
      </w:rPr>
      <w:t>cesta</w:t>
    </w:r>
    <w:proofErr w:type="spellEnd"/>
    <w:r>
      <w:rPr>
        <w:rFonts w:cs="Arial"/>
        <w:sz w:val="16"/>
      </w:rPr>
      <w:t xml:space="preserve"> 88, 3000 </w:t>
    </w:r>
    <w:proofErr w:type="spellStart"/>
    <w:r>
      <w:rPr>
        <w:rFonts w:cs="Arial"/>
        <w:sz w:val="16"/>
      </w:rPr>
      <w:t>Celje</w:t>
    </w:r>
    <w:proofErr w:type="spellEnd"/>
    <w:r w:rsidR="00D14AB2" w:rsidRPr="00BA5AB4">
      <w:t xml:space="preserve"> </w:t>
    </w:r>
    <w:r w:rsidR="00AC771B" w:rsidRPr="00D14A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D34A1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6A77"/>
    <w:rsid w:val="0023164E"/>
    <w:rsid w:val="00233CD9"/>
    <w:rsid w:val="00250C46"/>
    <w:rsid w:val="00263D40"/>
    <w:rsid w:val="00266B3A"/>
    <w:rsid w:val="00271CE5"/>
    <w:rsid w:val="00274151"/>
    <w:rsid w:val="002802E8"/>
    <w:rsid w:val="00282020"/>
    <w:rsid w:val="00282154"/>
    <w:rsid w:val="00282259"/>
    <w:rsid w:val="00283796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1797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A7981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195C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4E98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169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2283"/>
    <w:rsid w:val="00DC3715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71DF9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37ABF37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43746D-4A9F-423D-9FB9-FF88F7BB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7</TotalTime>
  <Pages>5</Pages>
  <Words>795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Maša Klajderič</cp:lastModifiedBy>
  <cp:revision>6</cp:revision>
  <cp:lastPrinted>2020-10-28T05:51:00Z</cp:lastPrinted>
  <dcterms:created xsi:type="dcterms:W3CDTF">2022-01-05T08:28:00Z</dcterms:created>
  <dcterms:modified xsi:type="dcterms:W3CDTF">2022-01-10T07:48:00Z</dcterms:modified>
</cp:coreProperties>
</file>