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7F0166">
        <w:rPr>
          <w:rFonts w:cs="Arial"/>
          <w:szCs w:val="20"/>
          <w:lang w:val="sl-SI"/>
        </w:rPr>
        <w:t>706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območja </w:t>
      </w:r>
      <w:r w:rsidR="007F0166">
        <w:rPr>
          <w:rFonts w:cs="Arial"/>
          <w:b/>
          <w:szCs w:val="20"/>
          <w:lang w:val="sl-SI"/>
        </w:rPr>
        <w:t>Drave</w:t>
      </w:r>
      <w:r w:rsidR="00BE31A5">
        <w:rPr>
          <w:rFonts w:cs="Arial"/>
          <w:b/>
          <w:szCs w:val="20"/>
          <w:lang w:val="sl-SI"/>
        </w:rPr>
        <w:t>, v U</w:t>
      </w:r>
      <w:r w:rsidR="007F0166">
        <w:rPr>
          <w:rFonts w:cs="Arial"/>
          <w:b/>
          <w:szCs w:val="20"/>
          <w:lang w:val="sl-SI"/>
        </w:rPr>
        <w:t>VV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7F0166">
        <w:rPr>
          <w:rFonts w:cs="Arial"/>
          <w:szCs w:val="20"/>
          <w:lang w:val="sl-SI"/>
        </w:rPr>
        <w:t>5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04263F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7F0166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825E8F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825E8F" w:rsidRDefault="00F8682F" w:rsidP="00F8682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Znanje in 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ali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825E8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25E8F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F8682F" w:rsidRPr="00825E8F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682F" w:rsidRDefault="00F8682F" w:rsidP="00F8682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Znanja vezana na posege v prostor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0647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82F" w:rsidRDefault="00F8682F" w:rsidP="00F8682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25E8F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F8682F" w:rsidRDefault="00F8682F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825E8F" w:rsidRDefault="00F8682F" w:rsidP="00825E8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projektiranjem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25E8F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F8682F" w:rsidRDefault="00F8682F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94" w:rsidRDefault="001E3694">
      <w:r>
        <w:separator/>
      </w:r>
    </w:p>
  </w:endnote>
  <w:endnote w:type="continuationSeparator" w:id="0">
    <w:p w:rsidR="001E3694" w:rsidRDefault="001E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94" w:rsidRDefault="001E3694">
      <w:r>
        <w:separator/>
      </w:r>
    </w:p>
  </w:footnote>
  <w:footnote w:type="continuationSeparator" w:id="0">
    <w:p w:rsidR="001E3694" w:rsidRDefault="001E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3694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832B3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F0166"/>
    <w:rsid w:val="00825E8F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2C05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82F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CD462-B405-4CBD-B2D5-50486394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2020-10-28T05:51:00Z</cp:lastPrinted>
  <dcterms:created xsi:type="dcterms:W3CDTF">2022-08-23T12:54:00Z</dcterms:created>
  <dcterms:modified xsi:type="dcterms:W3CDTF">2022-08-23T12:54:00Z</dcterms:modified>
</cp:coreProperties>
</file>