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A2FBB">
        <w:rPr>
          <w:rFonts w:cs="Arial"/>
          <w:szCs w:val="20"/>
          <w:lang w:val="sl-SI"/>
        </w:rPr>
        <w:t>3206</w:t>
      </w:r>
      <w:r w:rsidR="006F4FF5" w:rsidRPr="0070422A">
        <w:rPr>
          <w:rFonts w:cs="Arial"/>
          <w:szCs w:val="20"/>
          <w:lang w:val="sl-SI"/>
        </w:rPr>
        <w:t>, (m/ž)</w:t>
      </w:r>
    </w:p>
    <w:p w:rsidR="00CE5E2D" w:rsidRDefault="001A2FBB" w:rsidP="00CE5E2D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Oddelku za varstvo in rabo voda</w:t>
      </w:r>
      <w:r w:rsidR="00040E27">
        <w:rPr>
          <w:rFonts w:cs="Arial"/>
          <w:b/>
          <w:szCs w:val="20"/>
          <w:lang w:val="sl-SI"/>
        </w:rPr>
        <w:t xml:space="preserve">, 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 w:rsidRPr="00D151D1">
        <w:rPr>
          <w:rFonts w:cs="Arial"/>
          <w:b/>
          <w:szCs w:val="20"/>
          <w:lang w:val="sl-SI"/>
        </w:rPr>
        <w:t>v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="001A2FBB">
        <w:rPr>
          <w:rFonts w:cs="Arial"/>
          <w:b/>
          <w:color w:val="000000"/>
          <w:szCs w:val="20"/>
          <w:lang w:val="sl-SI" w:eastAsia="sl-SI"/>
        </w:rPr>
        <w:t>Sektorju za razvoj in plan</w:t>
      </w:r>
    </w:p>
    <w:p w:rsidR="00CE5E2D" w:rsidRDefault="00CE5E2D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1A2FBB">
        <w:rPr>
          <w:rFonts w:cs="Arial"/>
          <w:szCs w:val="20"/>
          <w:lang w:val="sl-SI"/>
        </w:rPr>
        <w:t>20</w:t>
      </w:r>
      <w:r w:rsidR="008508E1">
        <w:rPr>
          <w:rFonts w:cs="Arial"/>
          <w:szCs w:val="20"/>
          <w:lang w:val="sl-SI"/>
        </w:rPr>
        <w:t>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012F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040E27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>2) Izobrazba</w:t>
      </w:r>
      <w:r w:rsidR="00AD1194">
        <w:rPr>
          <w:rFonts w:cs="Arial"/>
          <w:b/>
          <w:szCs w:val="20"/>
          <w:lang w:val="sl-SI"/>
        </w:rPr>
        <w:t xml:space="preserve"> </w:t>
      </w:r>
      <w:r w:rsidRPr="00111DC0">
        <w:rPr>
          <w:rFonts w:cs="Arial"/>
          <w:b/>
          <w:szCs w:val="20"/>
          <w:lang w:val="sl-SI"/>
        </w:rPr>
        <w:t xml:space="preserve">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</w:t>
      </w:r>
      <w:r w:rsidR="00AD1194">
        <w:rPr>
          <w:rFonts w:cs="Arial"/>
          <w:lang w:val="sl-SI"/>
        </w:rPr>
        <w:t>,</w:t>
      </w:r>
      <w:bookmarkStart w:id="0" w:name="_GoBack"/>
      <w:bookmarkEnd w:id="0"/>
      <w:r w:rsidRPr="00111DC0">
        <w:rPr>
          <w:rFonts w:cs="Arial"/>
          <w:lang w:val="sl-SI"/>
        </w:rPr>
        <w:t xml:space="preserve">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017263" w:rsidP="00017263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</w:t>
      </w:r>
      <w:r w:rsidR="00AD1194">
        <w:rPr>
          <w:rFonts w:cs="Arial"/>
          <w:iCs/>
          <w:szCs w:val="20"/>
          <w:lang w:val="sl-SI"/>
        </w:rPr>
        <w:t>,</w:t>
      </w:r>
      <w:r w:rsidRPr="00111DC0">
        <w:rPr>
          <w:rFonts w:cs="Arial"/>
          <w:iCs/>
          <w:szCs w:val="20"/>
          <w:lang w:val="sl-SI"/>
        </w:rPr>
        <w:t xml:space="preserve">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F919BA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645C6" w:rsidRPr="00017263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017263" w:rsidRDefault="00017263" w:rsidP="0001726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17263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Znanje s področja nacionalne zakonodaje in Evropskih direktiv s področja voda ter prostorske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017263" w:rsidRDefault="00017263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94351" w:rsidRPr="00017263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4351" w:rsidRPr="00017263" w:rsidRDefault="00294351" w:rsidP="00294351">
            <w:pPr>
              <w:spacing w:before="120" w:line="240" w:lineRule="auto"/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</w:pPr>
            <w:r w:rsidRPr="00017263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 xml:space="preserve">Evropskih direktiv s področja voda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6702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4351" w:rsidRPr="00111DC0" w:rsidRDefault="00294351" w:rsidP="0029435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94351" w:rsidRPr="00017263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4351" w:rsidRPr="00017263" w:rsidRDefault="00294351" w:rsidP="00294351">
            <w:pPr>
              <w:spacing w:before="120" w:line="240" w:lineRule="auto"/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</w:pPr>
            <w:r w:rsidRPr="00017263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Znanje s področja prostorske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44493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4351" w:rsidRPr="00111DC0" w:rsidRDefault="00294351" w:rsidP="0029435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94351" w:rsidRPr="00017263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4351" w:rsidRPr="00017263" w:rsidRDefault="00294351" w:rsidP="00294351">
            <w:pPr>
              <w:spacing w:before="120" w:line="240" w:lineRule="auto"/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</w:pPr>
            <w:r w:rsidRPr="00017263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Znanje s področja varstva, rabe in urejanja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2812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4351" w:rsidRPr="00111DC0" w:rsidRDefault="00294351" w:rsidP="0029435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94351" w:rsidRPr="00017263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4351" w:rsidRPr="00017263" w:rsidRDefault="00294351" w:rsidP="00294351">
            <w:pPr>
              <w:spacing w:before="120" w:line="240" w:lineRule="auto"/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</w:pPr>
            <w:r w:rsidRPr="00017263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Znanje in izkušnje s postopki prostorskega načrtovanja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56130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4351" w:rsidRPr="00111DC0" w:rsidRDefault="00294351" w:rsidP="0029435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94351" w:rsidRPr="00017263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4351" w:rsidRPr="00017263" w:rsidRDefault="00AD1194" w:rsidP="00294351">
            <w:pPr>
              <w:spacing w:before="120" w:line="240" w:lineRule="auto"/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Znanje in izkušnje s</w:t>
            </w:r>
            <w:r w:rsidR="00294351" w:rsidRPr="00017263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 xml:space="preserve"> področja vodnega gospodarstva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7957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4351" w:rsidRPr="00111DC0" w:rsidRDefault="00294351" w:rsidP="0029435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94351" w:rsidRPr="001A2FBB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94351" w:rsidRPr="00017263" w:rsidRDefault="00294351" w:rsidP="00294351">
            <w:pPr>
              <w:spacing w:before="120" w:line="240" w:lineRule="auto"/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</w:pPr>
            <w:r w:rsidRPr="00017263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Izkušnje pri izvajanju projektov s področja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76074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4351" w:rsidRPr="00111DC0" w:rsidRDefault="00294351" w:rsidP="0029435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017263" w:rsidRDefault="00017263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017263">
        <w:trPr>
          <w:trHeight w:val="1018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AD1194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</w:t>
      </w:r>
      <w:r w:rsidR="00AD1194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</w:t>
      </w:r>
      <w:r w:rsidR="00AD1194">
        <w:rPr>
          <w:rFonts w:cs="Arial"/>
          <w:iCs/>
          <w:lang w:val="sl-SI"/>
        </w:rPr>
        <w:t>ga odstavka</w:t>
      </w:r>
      <w:r w:rsidRPr="00111DC0">
        <w:rPr>
          <w:rFonts w:cs="Arial"/>
          <w:iCs/>
          <w:lang w:val="sl-SI"/>
        </w:rPr>
        <w:t>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E9" w:rsidRDefault="00B951E9">
      <w:r>
        <w:separator/>
      </w:r>
    </w:p>
  </w:endnote>
  <w:endnote w:type="continuationSeparator" w:id="0">
    <w:p w:rsidR="00B951E9" w:rsidRDefault="00B9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E9" w:rsidRDefault="00B951E9">
      <w:r>
        <w:separator/>
      </w:r>
    </w:p>
  </w:footnote>
  <w:footnote w:type="continuationSeparator" w:id="0">
    <w:p w:rsidR="00B951E9" w:rsidRDefault="00B9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E165F9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7263"/>
    <w:rsid w:val="000236DC"/>
    <w:rsid w:val="00023A88"/>
    <w:rsid w:val="0002507A"/>
    <w:rsid w:val="00040E27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2FBB"/>
    <w:rsid w:val="001A5B69"/>
    <w:rsid w:val="001B4C70"/>
    <w:rsid w:val="001C6CEB"/>
    <w:rsid w:val="001D572C"/>
    <w:rsid w:val="001D659F"/>
    <w:rsid w:val="001E0B3A"/>
    <w:rsid w:val="001E7A35"/>
    <w:rsid w:val="00202A77"/>
    <w:rsid w:val="002134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4351"/>
    <w:rsid w:val="002A2B69"/>
    <w:rsid w:val="002A3A43"/>
    <w:rsid w:val="002B64F1"/>
    <w:rsid w:val="002B6D18"/>
    <w:rsid w:val="002C1137"/>
    <w:rsid w:val="003037C3"/>
    <w:rsid w:val="003075C8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6F02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B7101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8E1"/>
    <w:rsid w:val="00854FD6"/>
    <w:rsid w:val="00870302"/>
    <w:rsid w:val="00870EED"/>
    <w:rsid w:val="00874A5D"/>
    <w:rsid w:val="0087776A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12F9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4BF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D119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951E9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5E2D"/>
    <w:rsid w:val="00CE7514"/>
    <w:rsid w:val="00CF5728"/>
    <w:rsid w:val="00D04445"/>
    <w:rsid w:val="00D07E2D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06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3AB8"/>
    <w:rsid w:val="00F86FA7"/>
    <w:rsid w:val="00F919BA"/>
    <w:rsid w:val="00F954B7"/>
    <w:rsid w:val="00FA434C"/>
    <w:rsid w:val="00FB38C2"/>
    <w:rsid w:val="00FD3E8B"/>
    <w:rsid w:val="00FD7AB9"/>
    <w:rsid w:val="00FE2558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28866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FF193D-693A-4021-BF3C-DF27975F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10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6</cp:revision>
  <cp:lastPrinted>2020-09-08T10:25:00Z</cp:lastPrinted>
  <dcterms:created xsi:type="dcterms:W3CDTF">2021-06-14T04:47:00Z</dcterms:created>
  <dcterms:modified xsi:type="dcterms:W3CDTF">2021-06-14T21:25:00Z</dcterms:modified>
</cp:coreProperties>
</file>