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7003CF">
        <w:rPr>
          <w:rFonts w:cs="Arial"/>
          <w:szCs w:val="20"/>
          <w:lang w:val="sl-SI"/>
        </w:rPr>
        <w:t>3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7003CF">
        <w:rPr>
          <w:rFonts w:cs="Arial"/>
          <w:szCs w:val="20"/>
          <w:lang w:val="sl-SI"/>
        </w:rPr>
        <w:t>3</w:t>
      </w:r>
      <w:r w:rsidR="0049258A">
        <w:rPr>
          <w:rFonts w:cs="Arial"/>
          <w:szCs w:val="20"/>
          <w:lang w:val="sl-SI"/>
        </w:rPr>
        <w:t>9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lastRenderedPageBreak/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DB1F8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DB1F8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F63412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F63412" w:rsidP="00F6341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DB1F8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5A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81" w:rsidRDefault="00DB1F81">
      <w:r>
        <w:separator/>
      </w:r>
    </w:p>
  </w:endnote>
  <w:endnote w:type="continuationSeparator" w:id="0">
    <w:p w:rsidR="00DB1F81" w:rsidRDefault="00DB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E" w:rsidRDefault="00B819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E" w:rsidRDefault="00B8198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E" w:rsidRDefault="00B819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81" w:rsidRDefault="00DB1F81">
      <w:r>
        <w:separator/>
      </w:r>
    </w:p>
  </w:footnote>
  <w:footnote w:type="continuationSeparator" w:id="0">
    <w:p w:rsidR="00DB1F81" w:rsidRDefault="00DB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E" w:rsidRDefault="00B819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E" w:rsidRDefault="00B8198E" w:rsidP="00B8198E">
    <w:pPr>
      <w:pStyle w:val="Glava"/>
      <w:tabs>
        <w:tab w:val="left" w:pos="5112"/>
      </w:tabs>
      <w:spacing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35FD556A" wp14:editId="52C2836C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0B389DC1" wp14:editId="1608AE96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B8198E" w:rsidRDefault="00B8198E" w:rsidP="00B8198E">
    <w:pPr>
      <w:pStyle w:val="Glava"/>
      <w:tabs>
        <w:tab w:val="left" w:pos="720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2B17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198E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1F81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A6CA5DC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915A50-C42B-4BC5-9D74-3FECF776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3</cp:revision>
  <cp:lastPrinted>2020-10-28T09:01:00Z</cp:lastPrinted>
  <dcterms:created xsi:type="dcterms:W3CDTF">2020-12-21T11:26:00Z</dcterms:created>
  <dcterms:modified xsi:type="dcterms:W3CDTF">2020-12-21T11:27:00Z</dcterms:modified>
</cp:coreProperties>
</file>