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C2283">
        <w:rPr>
          <w:rFonts w:cs="Arial"/>
          <w:b/>
          <w:szCs w:val="20"/>
          <w:lang w:val="sl-SI"/>
        </w:rPr>
        <w:t>RAZVOJNI INŽENIR VII/2-II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DC2283">
        <w:rPr>
          <w:rFonts w:cs="Arial"/>
          <w:szCs w:val="20"/>
          <w:lang w:val="sl-SI"/>
        </w:rPr>
        <w:t>1509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DC2283">
        <w:rPr>
          <w:rFonts w:cs="Arial"/>
          <w:szCs w:val="20"/>
          <w:lang w:val="sl-SI"/>
        </w:rPr>
        <w:t>43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C8169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bookmarkStart w:id="0" w:name="_GoBack"/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bookmarkEnd w:id="0"/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274151" w:rsidRPr="00111DC0" w:rsidRDefault="00274151" w:rsidP="00274151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274151" w:rsidRPr="00111DC0" w:rsidTr="00B276D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274151" w:rsidRPr="00111DC0" w:rsidTr="00B276D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74151" w:rsidRPr="00111DC0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ascii="MS Gothic" w:eastAsia="MS Gothic" w:hAnsi="MS Gothic"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74765A" w:rsidRDefault="00274151" w:rsidP="00B276D1">
                <w:pPr>
                  <w:spacing w:before="120" w:line="240" w:lineRule="auto"/>
                  <w:jc w:val="center"/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74151" w:rsidRPr="00274151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4151" w:rsidRPr="00274151" w:rsidRDefault="00274151" w:rsidP="00B276D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274151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ascii="MS Gothic" w:eastAsia="MS Gothic" w:hAnsi="MS Gothic" w:cs="Arial"/>
                <w:b/>
                <w:color w:val="000000"/>
                <w:szCs w:val="20"/>
                <w:lang w:val="sl-SI"/>
              </w:rPr>
              <w:id w:val="1324470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274151" w:rsidRDefault="00274151" w:rsidP="00B276D1">
                <w:pPr>
                  <w:spacing w:before="120" w:line="240" w:lineRule="auto"/>
                  <w:jc w:val="center"/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</w:pPr>
                <w:r w:rsidRPr="00274151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58617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274151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274151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611354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274151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274151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74151" w:rsidRPr="00274151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4151" w:rsidRPr="00274151" w:rsidRDefault="00274151" w:rsidP="00B276D1">
            <w:pPr>
              <w:spacing w:before="120" w:line="240" w:lineRule="auto"/>
              <w:rPr>
                <w:rFonts w:ascii="CIDFont+F1" w:hAnsi="CIDFont+F1" w:cs="CIDFont+F1"/>
                <w:szCs w:val="20"/>
                <w:lang w:val="sl-SI" w:eastAsia="sl-SI"/>
              </w:rPr>
            </w:pPr>
            <w:r w:rsidRPr="00274151">
              <w:rPr>
                <w:rFonts w:ascii="CIDFont+F1" w:hAnsi="CIDFont+F1" w:cs="CIDFont+F1"/>
                <w:szCs w:val="20"/>
                <w:lang w:val="sl-SI" w:eastAsia="sl-SI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ascii="MS Gothic" w:eastAsia="MS Gothic" w:hAnsi="MS Gothic" w:cs="Arial"/>
                <w:b/>
                <w:color w:val="000000"/>
                <w:szCs w:val="20"/>
                <w:lang w:val="sl-SI"/>
              </w:rPr>
              <w:id w:val="517822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274151" w:rsidRDefault="00274151" w:rsidP="00B276D1">
                <w:pPr>
                  <w:spacing w:before="120" w:line="240" w:lineRule="auto"/>
                  <w:jc w:val="center"/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</w:pPr>
                <w:r w:rsidRPr="00274151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594470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274151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274151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26251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274151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274151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74151" w:rsidRPr="00111DC0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151" w:rsidRPr="00274151" w:rsidRDefault="00274151" w:rsidP="00B276D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274151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274151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74151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274151">
              <w:rPr>
                <w:rFonts w:cs="Arial"/>
                <w:b/>
                <w:szCs w:val="20"/>
                <w:lang w:val="sl-SI"/>
              </w:rPr>
            </w:r>
            <w:r w:rsidRPr="00274151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274151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274151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274151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274151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274151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274151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274151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274151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274151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274151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274151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274151" w:rsidRPr="00111DC0" w:rsidRDefault="00274151" w:rsidP="00274151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274151" w:rsidRPr="00111DC0" w:rsidRDefault="00274151" w:rsidP="00274151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274151" w:rsidRPr="00111DC0" w:rsidTr="00B276D1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274151" w:rsidRPr="00111DC0" w:rsidTr="00B276D1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74151" w:rsidRPr="00111DC0" w:rsidTr="00B276D1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274151" w:rsidRPr="00111DC0" w:rsidRDefault="00274151" w:rsidP="00274151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274151" w:rsidRDefault="00274151" w:rsidP="00274151">
      <w:pPr>
        <w:spacing w:before="120"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>:</w:t>
      </w:r>
      <w:r w:rsidRPr="00DC2283">
        <w:rPr>
          <w:rFonts w:cs="Arial"/>
          <w:szCs w:val="20"/>
          <w:lang w:val="sl-SI"/>
        </w:rPr>
        <w:t>;</w:t>
      </w:r>
      <w:r w:rsidRPr="00DC2283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znanja/izkušnje, v okencu potrdite vrednost z X)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74151" w:rsidRPr="00111DC0" w:rsidTr="00B276D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74151" w:rsidRPr="00BC49BB" w:rsidRDefault="00274151" w:rsidP="00B276D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DC2283">
              <w:rPr>
                <w:rFonts w:cs="Arial"/>
                <w:szCs w:val="20"/>
                <w:lang w:val="sl-SI" w:eastAsia="sl-SI"/>
              </w:rPr>
              <w:t>Znanje računalniških programov s področja dela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74151" w:rsidRPr="00111DC0" w:rsidTr="00B276D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74151" w:rsidRDefault="00274151" w:rsidP="00B276D1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Uporaba programske opreme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74151" w:rsidRPr="00274151" w:rsidTr="00B276D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74151" w:rsidRPr="00274151" w:rsidRDefault="00274151" w:rsidP="00B276D1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 w:rsidRPr="00274151">
              <w:rPr>
                <w:rFonts w:ascii="CIDFont+F1" w:hAnsi="CIDFont+F1" w:cs="CIDFont+F1"/>
                <w:szCs w:val="20"/>
                <w:lang w:val="sl-SI" w:eastAsia="sl-SI"/>
              </w:rPr>
              <w:t>Izdelava in urejanje SharePoint platforme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229889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274151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74151" w:rsidRPr="00274151" w:rsidTr="00B276D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74151" w:rsidRPr="00274151" w:rsidRDefault="00274151" w:rsidP="00B276D1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szCs w:val="20"/>
                <w:lang w:val="sl-SI" w:eastAsia="sl-SI"/>
              </w:rPr>
            </w:pPr>
            <w:r w:rsidRPr="00274151">
              <w:rPr>
                <w:rFonts w:ascii="CIDFont+F1" w:hAnsi="CIDFont+F1" w:cs="CIDFont+F1"/>
                <w:szCs w:val="20"/>
                <w:lang w:val="sl-SI" w:eastAsia="sl-SI"/>
              </w:rPr>
              <w:t>Priprava notranjih pravil (NP) za zajem in hrambo gradiva v digitalni obliki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ascii="CIDFont+F1" w:hAnsi="CIDFont+F1" w:cs="CIDFont+F1"/>
                <w:szCs w:val="20"/>
                <w:lang w:val="sl-SI" w:eastAsia="sl-SI"/>
              </w:rPr>
              <w:id w:val="-1848086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274151" w:rsidRDefault="00274151" w:rsidP="00274151">
                <w:pPr>
                  <w:spacing w:before="120" w:line="240" w:lineRule="auto"/>
                  <w:jc w:val="center"/>
                  <w:rPr>
                    <w:rFonts w:ascii="CIDFont+F1" w:hAnsi="CIDFont+F1" w:cs="CIDFont+F1"/>
                    <w:szCs w:val="20"/>
                    <w:lang w:val="sl-SI" w:eastAsia="sl-SI"/>
                  </w:rPr>
                </w:pPr>
                <w:r>
                  <w:rPr>
                    <w:rFonts w:ascii="MS Gothic" w:eastAsia="MS Gothic" w:hAnsi="MS Gothic" w:cs="CIDFont+F1" w:hint="eastAsia"/>
                    <w:szCs w:val="20"/>
                    <w:lang w:val="sl-SI" w:eastAsia="sl-SI"/>
                  </w:rPr>
                  <w:t>☐</w:t>
                </w:r>
              </w:p>
            </w:sdtContent>
          </w:sdt>
        </w:tc>
      </w:tr>
      <w:tr w:rsidR="00274151" w:rsidRPr="00111DC0" w:rsidTr="00B276D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74151" w:rsidRPr="00274151" w:rsidRDefault="00274151" w:rsidP="00B276D1">
            <w:pPr>
              <w:autoSpaceDE w:val="0"/>
              <w:autoSpaceDN w:val="0"/>
              <w:adjustRightInd w:val="0"/>
              <w:spacing w:line="240" w:lineRule="auto"/>
            </w:pPr>
            <w:r w:rsidRPr="00274151">
              <w:rPr>
                <w:rFonts w:ascii="CIDFont+F1" w:hAnsi="CIDFont+F1" w:cs="CIDFont+F1"/>
                <w:szCs w:val="20"/>
                <w:lang w:val="sl-SI" w:eastAsia="sl-SI"/>
              </w:rPr>
              <w:t>Delo z relacijskimi bazami podatkov (Oracle platforma)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42114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274151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274151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274151" w:rsidRPr="00274151" w:rsidRDefault="00274151" w:rsidP="00B276D1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:rsidR="00274151" w:rsidRDefault="00274151" w:rsidP="00274151">
      <w:pPr>
        <w:spacing w:line="240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274151" w:rsidRPr="00111DC0" w:rsidRDefault="00274151" w:rsidP="00274151">
      <w:pPr>
        <w:spacing w:after="200" w:line="276" w:lineRule="auto"/>
        <w:rPr>
          <w:rFonts w:eastAsia="Calibri" w:cs="Arial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lastRenderedPageBreak/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5C" w:rsidRDefault="0091195C">
      <w:r>
        <w:separator/>
      </w:r>
    </w:p>
  </w:endnote>
  <w:endnote w:type="continuationSeparator" w:id="0">
    <w:p w:rsidR="0091195C" w:rsidRDefault="0091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5C" w:rsidRDefault="0091195C">
      <w:r>
        <w:separator/>
      </w:r>
    </w:p>
  </w:footnote>
  <w:footnote w:type="continuationSeparator" w:id="0">
    <w:p w:rsidR="0091195C" w:rsidRDefault="0091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D14AB2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D14AB2" w:rsidRDefault="00D14AB2" w:rsidP="00D14AB2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szCs w:val="16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 xml:space="preserve">Hajdrihova </w:t>
    </w:r>
    <w:proofErr w:type="spellStart"/>
    <w:r w:rsidRPr="00E76C10">
      <w:rPr>
        <w:rFonts w:cs="Arial"/>
        <w:sz w:val="16"/>
      </w:rPr>
      <w:t>ulica</w:t>
    </w:r>
    <w:proofErr w:type="spellEnd"/>
    <w:r w:rsidRPr="00E76C10">
      <w:rPr>
        <w:rFonts w:cs="Arial"/>
        <w:sz w:val="16"/>
      </w:rPr>
      <w:t xml:space="preserve"> 28c, 1000 Ljubljana</w:t>
    </w:r>
    <w:r w:rsidRPr="00BA5AB4">
      <w:t xml:space="preserve"> </w:t>
    </w:r>
    <w:r w:rsidR="00AC771B" w:rsidRPr="00D14AB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677B"/>
    <w:rsid w:val="00072B31"/>
    <w:rsid w:val="000A0B02"/>
    <w:rsid w:val="000A35BB"/>
    <w:rsid w:val="000A49E9"/>
    <w:rsid w:val="000A56B9"/>
    <w:rsid w:val="000A7238"/>
    <w:rsid w:val="000C0217"/>
    <w:rsid w:val="000D34A1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74151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739C"/>
    <w:rsid w:val="004C7AAD"/>
    <w:rsid w:val="004E043C"/>
    <w:rsid w:val="004F2C43"/>
    <w:rsid w:val="005012E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A7981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195C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8169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2283"/>
    <w:rsid w:val="00DC3715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6822F7-7B49-45D3-8CFE-F07C79DE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6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Albert Kolar</cp:lastModifiedBy>
  <cp:revision>2</cp:revision>
  <cp:lastPrinted>2020-10-28T05:51:00Z</cp:lastPrinted>
  <dcterms:created xsi:type="dcterms:W3CDTF">2020-12-20T23:09:00Z</dcterms:created>
  <dcterms:modified xsi:type="dcterms:W3CDTF">2020-12-20T23:09:00Z</dcterms:modified>
</cp:coreProperties>
</file>