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36C0" w14:textId="77777777" w:rsidR="00EC34E7" w:rsidRDefault="00EC34E7" w:rsidP="00AE14BD">
      <w:pPr>
        <w:jc w:val="right"/>
      </w:pPr>
    </w:p>
    <w:p w14:paraId="42E85FFB" w14:textId="6F9791C9" w:rsidR="000B3473" w:rsidRPr="00771E82" w:rsidRDefault="00AE14BD" w:rsidP="00AE14BD">
      <w:pPr>
        <w:jc w:val="right"/>
      </w:pPr>
      <w:r w:rsidRPr="00771E82">
        <w:t>NA 0024 R</w:t>
      </w:r>
      <w:r w:rsidR="000F2FF3">
        <w:t>3</w:t>
      </w:r>
    </w:p>
    <w:p w14:paraId="67B70051" w14:textId="77777777" w:rsidR="00F349E3" w:rsidRDefault="00967E5B" w:rsidP="00967E5B">
      <w:pPr>
        <w:pStyle w:val="Naslov2"/>
        <w:keepNext w:val="0"/>
        <w:jc w:val="left"/>
        <w:rPr>
          <w:rFonts w:ascii="Arial" w:hAnsi="Arial" w:cs="Arial"/>
          <w:b w:val="0"/>
          <w:sz w:val="20"/>
          <w:szCs w:val="20"/>
        </w:rPr>
      </w:pPr>
      <w:r w:rsidRPr="00967E5B">
        <w:rPr>
          <w:rFonts w:ascii="Arial" w:hAnsi="Arial" w:cs="Arial"/>
          <w:b w:val="0"/>
          <w:sz w:val="20"/>
          <w:szCs w:val="20"/>
        </w:rPr>
        <w:t>Številka: 37161-</w:t>
      </w:r>
      <w:r w:rsidR="00AE14BD">
        <w:rPr>
          <w:rFonts w:ascii="Arial" w:hAnsi="Arial" w:cs="Arial"/>
          <w:b w:val="0"/>
          <w:sz w:val="20"/>
          <w:szCs w:val="20"/>
        </w:rPr>
        <w:t>2</w:t>
      </w:r>
    </w:p>
    <w:p w14:paraId="7293FEFC" w14:textId="050B24AD" w:rsidR="00AE14BD" w:rsidRPr="00AE14BD" w:rsidRDefault="00AE14BD" w:rsidP="00AE14BD">
      <w:pPr>
        <w:rPr>
          <w:lang w:eastAsia="sl-SI"/>
        </w:rPr>
      </w:pPr>
      <w:r>
        <w:rPr>
          <w:lang w:eastAsia="sl-SI"/>
        </w:rPr>
        <w:t xml:space="preserve">Datum: </w:t>
      </w:r>
      <w:proofErr w:type="gramStart"/>
      <w:r w:rsidR="000F2FF3">
        <w:rPr>
          <w:lang w:eastAsia="sl-SI"/>
        </w:rPr>
        <w:t>29</w:t>
      </w:r>
      <w:r>
        <w:rPr>
          <w:lang w:eastAsia="sl-SI"/>
        </w:rPr>
        <w:t>.</w:t>
      </w:r>
      <w:r w:rsidR="000F2FF3">
        <w:rPr>
          <w:lang w:eastAsia="sl-SI"/>
        </w:rPr>
        <w:t>9</w:t>
      </w:r>
      <w:r>
        <w:rPr>
          <w:lang w:eastAsia="sl-SI"/>
        </w:rPr>
        <w:t>.20</w:t>
      </w:r>
      <w:r w:rsidR="00410253">
        <w:rPr>
          <w:lang w:eastAsia="sl-SI"/>
        </w:rPr>
        <w:t>2</w:t>
      </w:r>
      <w:r w:rsidR="000F2FF3">
        <w:rPr>
          <w:lang w:eastAsia="sl-SI"/>
        </w:rPr>
        <w:t>5</w:t>
      </w:r>
      <w:proofErr w:type="gramEnd"/>
    </w:p>
    <w:p w14:paraId="32AA0867" w14:textId="77777777" w:rsidR="00F349E3" w:rsidRDefault="00F349E3" w:rsidP="00AA78A2">
      <w:pPr>
        <w:pStyle w:val="Naslov2"/>
        <w:keepNext w:val="0"/>
        <w:rPr>
          <w:rFonts w:ascii="Arial" w:hAnsi="Arial" w:cs="Arial"/>
          <w:sz w:val="20"/>
          <w:szCs w:val="20"/>
        </w:rPr>
      </w:pPr>
    </w:p>
    <w:p w14:paraId="40111ED3" w14:textId="77777777" w:rsidR="00967E5B" w:rsidRPr="00967E5B" w:rsidRDefault="00967E5B" w:rsidP="00967E5B">
      <w:pPr>
        <w:rPr>
          <w:lang w:eastAsia="sl-SI"/>
        </w:rPr>
      </w:pPr>
    </w:p>
    <w:p w14:paraId="6BD86276" w14:textId="77777777" w:rsidR="00AA78A2" w:rsidRPr="00771E82" w:rsidRDefault="00AA78A2" w:rsidP="00771E82">
      <w:pPr>
        <w:pStyle w:val="ZADEVA"/>
        <w:tabs>
          <w:tab w:val="clear" w:pos="1701"/>
          <w:tab w:val="left" w:pos="900"/>
        </w:tabs>
        <w:ind w:left="900" w:hanging="901"/>
        <w:jc w:val="center"/>
        <w:rPr>
          <w:sz w:val="28"/>
          <w:szCs w:val="28"/>
          <w:lang w:val="sl-SI"/>
        </w:rPr>
      </w:pPr>
      <w:r w:rsidRPr="00771E82">
        <w:rPr>
          <w:sz w:val="28"/>
          <w:szCs w:val="28"/>
          <w:lang w:val="sl-SI"/>
        </w:rPr>
        <w:t>NAV</w:t>
      </w:r>
      <w:r w:rsidR="00771E82" w:rsidRPr="00771E82">
        <w:rPr>
          <w:sz w:val="28"/>
          <w:szCs w:val="28"/>
          <w:lang w:val="sl-SI"/>
        </w:rPr>
        <w:t>ODILO ZA POSREDOVANJE IZREDNIH</w:t>
      </w:r>
      <w:r w:rsidR="00771E82">
        <w:rPr>
          <w:sz w:val="28"/>
          <w:szCs w:val="28"/>
          <w:lang w:val="sl-SI"/>
        </w:rPr>
        <w:t xml:space="preserve"> </w:t>
      </w:r>
      <w:r w:rsidR="00771E82">
        <w:rPr>
          <w:sz w:val="28"/>
          <w:szCs w:val="28"/>
          <w:lang w:val="sl-SI"/>
        </w:rPr>
        <w:br/>
      </w:r>
      <w:r w:rsidRPr="00771E82">
        <w:rPr>
          <w:sz w:val="28"/>
          <w:szCs w:val="28"/>
          <w:lang w:val="sl-SI"/>
        </w:rPr>
        <w:t>ROČNIH ŠTETIJ</w:t>
      </w:r>
    </w:p>
    <w:p w14:paraId="67463297" w14:textId="77777777" w:rsidR="007E6DC5" w:rsidRDefault="007E6DC5" w:rsidP="00293DE1">
      <w:pPr>
        <w:ind w:right="-52"/>
      </w:pPr>
    </w:p>
    <w:p w14:paraId="0B0FB016" w14:textId="77777777" w:rsidR="00F349E3" w:rsidRDefault="00F349E3" w:rsidP="007D75CF"/>
    <w:p w14:paraId="73E2FEAD" w14:textId="77777777" w:rsidR="00AA78A2" w:rsidRDefault="00AA78A2" w:rsidP="00AA78A2">
      <w:r>
        <w:t xml:space="preserve">Direkcija RS za </w:t>
      </w:r>
      <w:r w:rsidR="006D3510">
        <w:t>infrastrukturo</w:t>
      </w:r>
      <w:r>
        <w:t xml:space="preserve">, Sektor za evidence o cestah, informatiko in arhiv zbira ter obdeluje prometne podatke, dobljene iz ročnih in avtomatskih štetij na državnem cestnem omrežju. Ti so ena temeljnih informacij o prometu in kot taki služijo širšemu krogu uporabnikov kot osnova pri analizah prometnih gibanj, prometne varnosti, okoljskih meritev itd. ter so bistvenega pomena v procesu planiranja. </w:t>
      </w:r>
    </w:p>
    <w:p w14:paraId="66512603" w14:textId="77777777" w:rsidR="00AA78A2" w:rsidRDefault="00AA78A2" w:rsidP="00AA78A2">
      <w:r>
        <w:t>Da bi bila naša prometna baza čim bolj izpopolnjena ter sproti ažurirana, bi radi vanjo vključili vsa možna štetja, tudi tista</w:t>
      </w:r>
      <w:proofErr w:type="gramStart"/>
      <w:r>
        <w:t xml:space="preserve"> katerih</w:t>
      </w:r>
      <w:proofErr w:type="gramEnd"/>
      <w:r>
        <w:t xml:space="preserve"> izvajalec ni DRS</w:t>
      </w:r>
      <w:r w:rsidR="006D3510">
        <w:t>I</w:t>
      </w:r>
      <w:r>
        <w:t xml:space="preserve">. Zato so izvajalci del, ne glede na naročnika, ki </w:t>
      </w:r>
      <w:proofErr w:type="gramStart"/>
      <w:r>
        <w:t>izvajajo</w:t>
      </w:r>
      <w:proofErr w:type="gramEnd"/>
      <w:r>
        <w:t xml:space="preserve"> izredno štetje prometa na državnih cestah, dolžni posredovati podatke v skladu s temi navodili. Da pa bi jih lahko uvozili v našo bazo, morajo podatki zadostiti točno določeni strukturi. Za</w:t>
      </w:r>
      <w:r w:rsidR="00AB0B86">
        <w:t>radi tega</w:t>
      </w:r>
      <w:r>
        <w:t xml:space="preserve"> vas prosimo, da se pri štetju</w:t>
      </w:r>
      <w:proofErr w:type="gramStart"/>
      <w:r>
        <w:t>,</w:t>
      </w:r>
      <w:proofErr w:type="gramEnd"/>
      <w:r>
        <w:t xml:space="preserve"> oz. zapisovanju le teh držite navodil.</w:t>
      </w:r>
    </w:p>
    <w:p w14:paraId="522C21F9" w14:textId="77777777" w:rsidR="00AA78A2" w:rsidRDefault="00AA78A2" w:rsidP="00AA78A2">
      <w:r>
        <w:t xml:space="preserve">Podatke, nam prosim, oddajte na zgoščenki v </w:t>
      </w:r>
      <w:proofErr w:type="gramStart"/>
      <w:r>
        <w:t>Excel</w:t>
      </w:r>
      <w:proofErr w:type="gramEnd"/>
      <w:r>
        <w:t xml:space="preserve"> datotekah (lahko tudi v </w:t>
      </w:r>
      <w:proofErr w:type="spellStart"/>
      <w:r w:rsidRPr="00E72316">
        <w:t>mdb</w:t>
      </w:r>
      <w:proofErr w:type="spellEnd"/>
      <w:r>
        <w:t xml:space="preserve"> Accessovi bazi, upoštevajoč navedeno strukturo) ali pošljite po elektronski pošti na naslov </w:t>
      </w:r>
      <w:hyperlink r:id="rId7" w:history="1">
        <w:r w:rsidR="00F76021" w:rsidRPr="00116795">
          <w:rPr>
            <w:rStyle w:val="Hiperpovezava"/>
          </w:rPr>
          <w:t>gp.drsi@gov.si</w:t>
        </w:r>
      </w:hyperlink>
      <w:r>
        <w:t>. Prazni datoteki za izredno štetje na odseku ali v križišču sta sestavni del navodil. Podatke iz več štetij lahko pošljete v isti tabeli.</w:t>
      </w:r>
    </w:p>
    <w:p w14:paraId="022021FB" w14:textId="77777777" w:rsidR="00AA78A2" w:rsidRDefault="00AA78A2" w:rsidP="00AA78A2"/>
    <w:p w14:paraId="25C44977" w14:textId="77777777" w:rsidR="00AA78A2" w:rsidRDefault="00AA78A2" w:rsidP="00AA78A2"/>
    <w:p w14:paraId="7643254F" w14:textId="77777777" w:rsidR="00AA78A2" w:rsidRDefault="00AA78A2" w:rsidP="00AA78A2">
      <w:pPr>
        <w:numPr>
          <w:ilvl w:val="0"/>
          <w:numId w:val="8"/>
        </w:numPr>
        <w:tabs>
          <w:tab w:val="clear" w:pos="720"/>
          <w:tab w:val="num" w:pos="180"/>
        </w:tabs>
        <w:spacing w:line="240" w:lineRule="auto"/>
        <w:ind w:hanging="720"/>
        <w:rPr>
          <w:u w:val="single"/>
        </w:rPr>
      </w:pPr>
      <w:r>
        <w:rPr>
          <w:u w:val="single"/>
        </w:rPr>
        <w:t xml:space="preserve"> </w:t>
      </w:r>
      <w:proofErr w:type="gramStart"/>
      <w:r w:rsidRPr="00D868C4">
        <w:rPr>
          <w:u w:val="single"/>
        </w:rPr>
        <w:t xml:space="preserve">IZREDNA  </w:t>
      </w:r>
      <w:proofErr w:type="gramEnd"/>
      <w:r w:rsidRPr="00D868C4">
        <w:rPr>
          <w:u w:val="single"/>
        </w:rPr>
        <w:t>ŠTETJA NA ODSEKIH</w:t>
      </w:r>
    </w:p>
    <w:p w14:paraId="08FB38B2" w14:textId="77777777" w:rsidR="00AA78A2" w:rsidRPr="00D868C4" w:rsidRDefault="00AA78A2" w:rsidP="00AA78A2">
      <w:pPr>
        <w:ind w:left="-180"/>
        <w:rPr>
          <w:u w:val="single"/>
        </w:rPr>
      </w:pPr>
    </w:p>
    <w:p w14:paraId="28BAB4D8" w14:textId="77777777" w:rsidR="00293DE1" w:rsidRDefault="00521F4D" w:rsidP="00521F4D">
      <w:pPr>
        <w:ind w:right="-468"/>
      </w:pPr>
      <w:r>
        <w:t xml:space="preserve">a) </w:t>
      </w:r>
      <w:r w:rsidR="00AA78A2">
        <w:t xml:space="preserve">Pri izrednih štetjih na odsekih je </w:t>
      </w:r>
      <w:proofErr w:type="gramStart"/>
      <w:r w:rsidR="00AA78A2">
        <w:t>potrebno</w:t>
      </w:r>
      <w:proofErr w:type="gramEnd"/>
      <w:r w:rsidR="00AA78A2">
        <w:t xml:space="preserve"> najprej opisati, oz. podrobno definirati lokacijo izrednega </w:t>
      </w:r>
    </w:p>
    <w:p w14:paraId="1DB89471" w14:textId="77777777" w:rsidR="00293DE1" w:rsidRDefault="00293DE1" w:rsidP="00521F4D">
      <w:pPr>
        <w:ind w:right="-468"/>
      </w:pPr>
      <w:proofErr w:type="gramStart"/>
      <w:r>
        <w:t>š</w:t>
      </w:r>
      <w:r w:rsidR="00AA78A2">
        <w:t>tevnega</w:t>
      </w:r>
      <w:proofErr w:type="gramEnd"/>
      <w:r w:rsidR="00AA78A2">
        <w:t xml:space="preserve"> mesta, na katerem se izvaja štetje. Podatke je potrebno vnesti na list</w:t>
      </w:r>
      <w:r w:rsidR="00AA78A2">
        <w:rPr>
          <w:i/>
        </w:rPr>
        <w:t xml:space="preserve"> RSP_LOKACIJA </w:t>
      </w:r>
      <w:r w:rsidR="00AA78A2">
        <w:t xml:space="preserve">v </w:t>
      </w:r>
    </w:p>
    <w:p w14:paraId="4D2381F3" w14:textId="77777777" w:rsidR="00AA78A2" w:rsidRDefault="00AA78A2" w:rsidP="00521F4D">
      <w:pPr>
        <w:ind w:left="100" w:right="-468" w:hanging="100"/>
      </w:pPr>
      <w:r>
        <w:t xml:space="preserve">Excelovo tabelo </w:t>
      </w:r>
      <w:r>
        <w:rPr>
          <w:b/>
        </w:rPr>
        <w:t>Izredna</w:t>
      </w:r>
      <w:r w:rsidRPr="00C83BEF">
        <w:rPr>
          <w:b/>
        </w:rPr>
        <w:t>_</w:t>
      </w:r>
      <w:r>
        <w:rPr>
          <w:b/>
        </w:rPr>
        <w:t>odsek</w:t>
      </w:r>
      <w:r>
        <w:t>, lahko pa so podatki vključeni znotraj priloženega besedila.</w:t>
      </w:r>
    </w:p>
    <w:p w14:paraId="663D2B61" w14:textId="77777777" w:rsidR="00AA78A2" w:rsidRDefault="00AA78A2" w:rsidP="00AA78A2">
      <w:pPr>
        <w:ind w:left="360"/>
      </w:pPr>
    </w:p>
    <w:p w14:paraId="53B61BDA" w14:textId="77777777" w:rsidR="00AA78A2" w:rsidRDefault="00AA78A2" w:rsidP="00AA78A2">
      <w:pPr>
        <w:ind w:left="360"/>
      </w:pPr>
    </w:p>
    <w:tbl>
      <w:tblPr>
        <w:tblW w:w="930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1800"/>
        <w:gridCol w:w="1620"/>
        <w:gridCol w:w="5880"/>
      </w:tblGrid>
      <w:tr w:rsidR="00AA78A2" w14:paraId="476373F6" w14:textId="77777777" w:rsidTr="00910750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575E74" w14:textId="77777777" w:rsidR="00AA78A2" w:rsidRPr="00910750" w:rsidRDefault="00AA78A2" w:rsidP="00910750">
            <w:pPr>
              <w:jc w:val="center"/>
              <w:rPr>
                <w:b/>
              </w:rPr>
            </w:pPr>
            <w:r w:rsidRPr="00910750">
              <w:rPr>
                <w:b/>
              </w:rPr>
              <w:t>Ime polja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CF3CF8" w14:textId="77777777" w:rsidR="00AA78A2" w:rsidRPr="00910750" w:rsidRDefault="00AA78A2" w:rsidP="00910750">
            <w:pPr>
              <w:jc w:val="center"/>
              <w:rPr>
                <w:b/>
              </w:rPr>
            </w:pPr>
            <w:r w:rsidRPr="00910750">
              <w:rPr>
                <w:b/>
              </w:rPr>
              <w:t>Tip polja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2ABBE" w14:textId="77777777" w:rsidR="00AA78A2" w:rsidRPr="00910750" w:rsidRDefault="00AA78A2" w:rsidP="00910750">
            <w:pPr>
              <w:jc w:val="center"/>
              <w:rPr>
                <w:b/>
              </w:rPr>
            </w:pPr>
            <w:r w:rsidRPr="00910750">
              <w:rPr>
                <w:b/>
              </w:rPr>
              <w:t>Opis polja</w:t>
            </w:r>
          </w:p>
        </w:tc>
      </w:tr>
      <w:tr w:rsidR="00AA78A2" w14:paraId="070BBD76" w14:textId="77777777" w:rsidTr="00910750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4D647956" w14:textId="77777777" w:rsidR="00AA78A2" w:rsidRPr="00667315" w:rsidRDefault="00AA78A2" w:rsidP="0022483B">
            <w:r w:rsidRPr="00667315">
              <w:t>SIFRA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228FB156" w14:textId="77777777" w:rsidR="00AA78A2" w:rsidRPr="00A86AF8" w:rsidRDefault="00AA78A2" w:rsidP="0022483B">
            <w:proofErr w:type="spellStart"/>
            <w:proofErr w:type="gramStart"/>
            <w:r w:rsidRPr="00A86AF8">
              <w:t>T</w:t>
            </w:r>
            <w:r>
              <w:t>ext</w:t>
            </w:r>
            <w:proofErr w:type="spellEnd"/>
            <w:proofErr w:type="gramEnd"/>
            <w:r>
              <w:t xml:space="preserve"> </w:t>
            </w:r>
            <w:r w:rsidRPr="00A86AF8">
              <w:t>(</w:t>
            </w:r>
            <w:r>
              <w:t>8</w:t>
            </w:r>
            <w:r w:rsidRPr="00A86AF8">
              <w:t>)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7D92E297" w14:textId="77777777" w:rsidR="00AA78A2" w:rsidRPr="00DB73EE" w:rsidRDefault="00AA78A2" w:rsidP="0022483B">
            <w:r w:rsidRPr="00364088">
              <w:t>Šifra</w:t>
            </w:r>
            <w:r w:rsidRPr="00DB73EE">
              <w:t xml:space="preserve"> izrednega ročnega štetja (izberete sami</w:t>
            </w:r>
            <w:r>
              <w:t>, enolična oznaka</w:t>
            </w:r>
            <w:r w:rsidRPr="00DB73EE">
              <w:t>)</w:t>
            </w:r>
          </w:p>
        </w:tc>
      </w:tr>
      <w:tr w:rsidR="00AA78A2" w14:paraId="41F24AF4" w14:textId="77777777" w:rsidTr="00910750">
        <w:tc>
          <w:tcPr>
            <w:tcW w:w="180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686FFC0E" w14:textId="77777777" w:rsidR="00AA78A2" w:rsidRPr="00667315" w:rsidRDefault="00AA78A2" w:rsidP="0022483B">
            <w:r w:rsidRPr="00667315">
              <w:t>IME</w:t>
            </w:r>
          </w:p>
        </w:tc>
        <w:tc>
          <w:tcPr>
            <w:tcW w:w="162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2B259B06" w14:textId="77777777" w:rsidR="00AA78A2" w:rsidRDefault="00AA78A2" w:rsidP="0022483B">
            <w:proofErr w:type="spellStart"/>
            <w:proofErr w:type="gramStart"/>
            <w:r>
              <w:t>Text</w:t>
            </w:r>
            <w:proofErr w:type="spellEnd"/>
            <w:proofErr w:type="gramEnd"/>
            <w:r>
              <w:t xml:space="preserve"> (50)</w:t>
            </w:r>
          </w:p>
        </w:tc>
        <w:tc>
          <w:tcPr>
            <w:tcW w:w="588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5CB90B45" w14:textId="77777777" w:rsidR="00AA78A2" w:rsidRDefault="00AA78A2" w:rsidP="0022483B">
            <w:r>
              <w:t>Ime izrednega števnega mesta</w:t>
            </w:r>
          </w:p>
        </w:tc>
      </w:tr>
      <w:tr w:rsidR="00AA78A2" w14:paraId="7223774F" w14:textId="77777777" w:rsidTr="00910750">
        <w:tc>
          <w:tcPr>
            <w:tcW w:w="180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07325A45" w14:textId="77777777" w:rsidR="00AA78A2" w:rsidRPr="00667315" w:rsidRDefault="00AA78A2" w:rsidP="0022483B">
            <w:r w:rsidRPr="00667315">
              <w:t>ODSEK</w:t>
            </w:r>
          </w:p>
        </w:tc>
        <w:tc>
          <w:tcPr>
            <w:tcW w:w="162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31BDC490" w14:textId="77777777" w:rsidR="00AA78A2" w:rsidRDefault="00AA78A2" w:rsidP="0022483B">
            <w:proofErr w:type="spellStart"/>
            <w:proofErr w:type="gramStart"/>
            <w:r>
              <w:t>Text</w:t>
            </w:r>
            <w:proofErr w:type="spellEnd"/>
            <w:proofErr w:type="gramEnd"/>
            <w:r>
              <w:t xml:space="preserve"> (4)</w:t>
            </w:r>
          </w:p>
        </w:tc>
        <w:tc>
          <w:tcPr>
            <w:tcW w:w="588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582A8454" w14:textId="77777777" w:rsidR="00AA78A2" w:rsidRDefault="00AA78A2" w:rsidP="0022483B">
            <w:r>
              <w:t>Številka odseka</w:t>
            </w:r>
          </w:p>
        </w:tc>
      </w:tr>
      <w:tr w:rsidR="00AA78A2" w14:paraId="48B51C3D" w14:textId="77777777" w:rsidTr="00910750">
        <w:tc>
          <w:tcPr>
            <w:tcW w:w="180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55A50803" w14:textId="77777777" w:rsidR="00AA78A2" w:rsidRPr="00667315" w:rsidRDefault="00AA78A2" w:rsidP="0022483B">
            <w:r w:rsidRPr="00667315">
              <w:t>STAC</w:t>
            </w:r>
          </w:p>
        </w:tc>
        <w:tc>
          <w:tcPr>
            <w:tcW w:w="162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37312DBD" w14:textId="77777777" w:rsidR="00AA78A2" w:rsidRDefault="00AA78A2" w:rsidP="0022483B"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6)</w:t>
            </w:r>
          </w:p>
        </w:tc>
        <w:tc>
          <w:tcPr>
            <w:tcW w:w="588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74B46C8C" w14:textId="77777777" w:rsidR="00AA78A2" w:rsidRDefault="00AA78A2" w:rsidP="0022483B">
            <w:proofErr w:type="spellStart"/>
            <w:r>
              <w:t>Stacionaža</w:t>
            </w:r>
            <w:proofErr w:type="spellEnd"/>
            <w:r>
              <w:t xml:space="preserve"> števnega mesta</w:t>
            </w:r>
          </w:p>
        </w:tc>
      </w:tr>
      <w:tr w:rsidR="00AA78A2" w14:paraId="0DCCD4DE" w14:textId="77777777" w:rsidTr="00910750">
        <w:tc>
          <w:tcPr>
            <w:tcW w:w="180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670920DB" w14:textId="77777777" w:rsidR="00AA78A2" w:rsidRPr="00667315" w:rsidRDefault="00AA78A2" w:rsidP="0022483B">
            <w:r w:rsidRPr="00667315">
              <w:t>SMER</w:t>
            </w:r>
            <w:r>
              <w:t>_</w:t>
            </w:r>
            <w:r w:rsidRPr="00667315">
              <w:t>1</w:t>
            </w:r>
          </w:p>
        </w:tc>
        <w:tc>
          <w:tcPr>
            <w:tcW w:w="162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643E6373" w14:textId="77777777" w:rsidR="00AA78A2" w:rsidRDefault="00AA78A2" w:rsidP="0022483B">
            <w:proofErr w:type="spellStart"/>
            <w:proofErr w:type="gramStart"/>
            <w:r>
              <w:t>Text</w:t>
            </w:r>
            <w:proofErr w:type="spellEnd"/>
            <w:proofErr w:type="gramEnd"/>
            <w:r>
              <w:t xml:space="preserve">  (50)</w:t>
            </w:r>
          </w:p>
        </w:tc>
        <w:tc>
          <w:tcPr>
            <w:tcW w:w="588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487A1036" w14:textId="77777777" w:rsidR="00AA78A2" w:rsidRDefault="00AA78A2" w:rsidP="0022483B">
            <w:r>
              <w:t>Opis smeri 1 (v smeri prometnega odseka)</w:t>
            </w:r>
          </w:p>
        </w:tc>
      </w:tr>
      <w:tr w:rsidR="00AA78A2" w14:paraId="5C2E36C9" w14:textId="77777777" w:rsidTr="00910750">
        <w:tc>
          <w:tcPr>
            <w:tcW w:w="180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060EF5AF" w14:textId="77777777" w:rsidR="00AA78A2" w:rsidRPr="00667315" w:rsidRDefault="00AA78A2" w:rsidP="0022483B">
            <w:r w:rsidRPr="00667315">
              <w:t>SMER</w:t>
            </w:r>
            <w:r>
              <w:t>_</w:t>
            </w:r>
            <w:r w:rsidRPr="00667315">
              <w:t>2</w:t>
            </w:r>
          </w:p>
        </w:tc>
        <w:tc>
          <w:tcPr>
            <w:tcW w:w="162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06F3F46C" w14:textId="77777777" w:rsidR="00AA78A2" w:rsidRDefault="00AA78A2" w:rsidP="0022483B">
            <w:proofErr w:type="spellStart"/>
            <w:proofErr w:type="gramStart"/>
            <w:r>
              <w:t>Text</w:t>
            </w:r>
            <w:proofErr w:type="spellEnd"/>
            <w:proofErr w:type="gramEnd"/>
            <w:r>
              <w:t xml:space="preserve">  (50)</w:t>
            </w:r>
          </w:p>
        </w:tc>
        <w:tc>
          <w:tcPr>
            <w:tcW w:w="588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57F48F67" w14:textId="77777777" w:rsidR="00AA78A2" w:rsidRDefault="00AA78A2" w:rsidP="0022483B">
            <w:r>
              <w:t>Opis smeri 2 (v nasprotni smeri prometnega odseka)</w:t>
            </w:r>
          </w:p>
        </w:tc>
      </w:tr>
      <w:tr w:rsidR="00AA78A2" w14:paraId="71B4A4A4" w14:textId="77777777" w:rsidTr="00910750">
        <w:tc>
          <w:tcPr>
            <w:tcW w:w="180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73F8AB16" w14:textId="77777777" w:rsidR="00AA78A2" w:rsidRPr="00910750" w:rsidRDefault="00AA78A2" w:rsidP="0022483B">
            <w:pPr>
              <w:rPr>
                <w:snapToGrid w:val="0"/>
              </w:rPr>
            </w:pPr>
            <w:r w:rsidRPr="00910750">
              <w:rPr>
                <w:snapToGrid w:val="0"/>
              </w:rPr>
              <w:t>CAS_ZACETKA</w:t>
            </w:r>
          </w:p>
        </w:tc>
        <w:tc>
          <w:tcPr>
            <w:tcW w:w="162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25C864AD" w14:textId="77777777" w:rsidR="00AA78A2" w:rsidRPr="00910750" w:rsidRDefault="00AA78A2" w:rsidP="0022483B">
            <w:pPr>
              <w:rPr>
                <w:b/>
                <w:snapToGrid w:val="0"/>
                <w:sz w:val="16"/>
              </w:rPr>
            </w:pPr>
            <w:proofErr w:type="spellStart"/>
            <w:proofErr w:type="gramStart"/>
            <w:r>
              <w:t>Date</w:t>
            </w:r>
            <w:proofErr w:type="spellEnd"/>
            <w:proofErr w:type="gramEnd"/>
            <w:r>
              <w:t>/Time</w:t>
            </w:r>
          </w:p>
        </w:tc>
        <w:tc>
          <w:tcPr>
            <w:tcW w:w="588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13CB1A17" w14:textId="77777777" w:rsidR="00AA78A2" w:rsidRPr="00910750" w:rsidRDefault="00AA78A2" w:rsidP="0022483B">
            <w:pPr>
              <w:rPr>
                <w:snapToGrid w:val="0"/>
              </w:rPr>
            </w:pPr>
            <w:r w:rsidRPr="00910750">
              <w:rPr>
                <w:snapToGrid w:val="0"/>
              </w:rPr>
              <w:t>Datum in ura začetka štetja (</w:t>
            </w:r>
            <w:proofErr w:type="spellStart"/>
            <w:r w:rsidRPr="00910750">
              <w:rPr>
                <w:snapToGrid w:val="0"/>
              </w:rPr>
              <w:t>dd</w:t>
            </w:r>
            <w:proofErr w:type="spellEnd"/>
            <w:r w:rsidRPr="00910750">
              <w:rPr>
                <w:snapToGrid w:val="0"/>
              </w:rPr>
              <w:t>/mm/</w:t>
            </w:r>
            <w:proofErr w:type="spellStart"/>
            <w:r w:rsidRPr="00910750">
              <w:rPr>
                <w:snapToGrid w:val="0"/>
              </w:rPr>
              <w:t>yyyy</w:t>
            </w:r>
            <w:proofErr w:type="spellEnd"/>
            <w:r w:rsidRPr="00910750">
              <w:rPr>
                <w:snapToGrid w:val="0"/>
              </w:rPr>
              <w:t xml:space="preserve"> </w:t>
            </w:r>
            <w:proofErr w:type="spellStart"/>
            <w:r w:rsidRPr="00910750">
              <w:rPr>
                <w:snapToGrid w:val="0"/>
              </w:rPr>
              <w:t>hh</w:t>
            </w:r>
            <w:proofErr w:type="spellEnd"/>
            <w:proofErr w:type="gramStart"/>
            <w:r w:rsidRPr="00910750">
              <w:rPr>
                <w:snapToGrid w:val="0"/>
              </w:rPr>
              <w:t>:</w:t>
            </w:r>
            <w:proofErr w:type="gramEnd"/>
            <w:r w:rsidRPr="00910750">
              <w:rPr>
                <w:snapToGrid w:val="0"/>
              </w:rPr>
              <w:t>mm:</w:t>
            </w:r>
            <w:proofErr w:type="spellStart"/>
            <w:r w:rsidRPr="00910750">
              <w:rPr>
                <w:snapToGrid w:val="0"/>
              </w:rPr>
              <w:t>ss</w:t>
            </w:r>
            <w:proofErr w:type="spellEnd"/>
            <w:r w:rsidRPr="00910750">
              <w:rPr>
                <w:snapToGrid w:val="0"/>
              </w:rPr>
              <w:t>)</w:t>
            </w:r>
          </w:p>
        </w:tc>
      </w:tr>
      <w:tr w:rsidR="00AA78A2" w14:paraId="56B13C95" w14:textId="77777777" w:rsidTr="00910750">
        <w:tc>
          <w:tcPr>
            <w:tcW w:w="180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3A1D21F0" w14:textId="77777777" w:rsidR="00AA78A2" w:rsidRPr="00910750" w:rsidRDefault="00AA78A2" w:rsidP="0022483B">
            <w:pPr>
              <w:rPr>
                <w:snapToGrid w:val="0"/>
              </w:rPr>
            </w:pPr>
            <w:r w:rsidRPr="00910750">
              <w:rPr>
                <w:snapToGrid w:val="0"/>
              </w:rPr>
              <w:t>CAS_KONCA</w:t>
            </w:r>
          </w:p>
        </w:tc>
        <w:tc>
          <w:tcPr>
            <w:tcW w:w="162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0AABBF7E" w14:textId="77777777" w:rsidR="00AA78A2" w:rsidRPr="00910750" w:rsidRDefault="00AA78A2" w:rsidP="0022483B">
            <w:pPr>
              <w:rPr>
                <w:b/>
                <w:snapToGrid w:val="0"/>
                <w:sz w:val="16"/>
              </w:rPr>
            </w:pPr>
            <w:proofErr w:type="spellStart"/>
            <w:proofErr w:type="gramStart"/>
            <w:r>
              <w:t>Date</w:t>
            </w:r>
            <w:proofErr w:type="spellEnd"/>
            <w:proofErr w:type="gramEnd"/>
            <w:r>
              <w:t>/Time</w:t>
            </w:r>
          </w:p>
        </w:tc>
        <w:tc>
          <w:tcPr>
            <w:tcW w:w="588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79DE0D4D" w14:textId="77777777" w:rsidR="00AA78A2" w:rsidRPr="00910750" w:rsidRDefault="00AA78A2" w:rsidP="0022483B">
            <w:pPr>
              <w:rPr>
                <w:snapToGrid w:val="0"/>
              </w:rPr>
            </w:pPr>
            <w:r w:rsidRPr="00910750">
              <w:rPr>
                <w:snapToGrid w:val="0"/>
              </w:rPr>
              <w:t>Datum in ura konca štetja (</w:t>
            </w:r>
            <w:proofErr w:type="spellStart"/>
            <w:r w:rsidRPr="00910750">
              <w:rPr>
                <w:snapToGrid w:val="0"/>
              </w:rPr>
              <w:t>dd</w:t>
            </w:r>
            <w:proofErr w:type="spellEnd"/>
            <w:r w:rsidRPr="00910750">
              <w:rPr>
                <w:snapToGrid w:val="0"/>
              </w:rPr>
              <w:t>/mm/</w:t>
            </w:r>
            <w:proofErr w:type="spellStart"/>
            <w:r w:rsidRPr="00910750">
              <w:rPr>
                <w:snapToGrid w:val="0"/>
              </w:rPr>
              <w:t>yyyy</w:t>
            </w:r>
            <w:proofErr w:type="spellEnd"/>
            <w:r w:rsidRPr="00910750">
              <w:rPr>
                <w:snapToGrid w:val="0"/>
              </w:rPr>
              <w:t xml:space="preserve"> </w:t>
            </w:r>
            <w:proofErr w:type="spellStart"/>
            <w:r w:rsidRPr="00910750">
              <w:rPr>
                <w:snapToGrid w:val="0"/>
              </w:rPr>
              <w:t>hh</w:t>
            </w:r>
            <w:proofErr w:type="spellEnd"/>
            <w:proofErr w:type="gramStart"/>
            <w:r w:rsidRPr="00910750">
              <w:rPr>
                <w:snapToGrid w:val="0"/>
              </w:rPr>
              <w:t>:</w:t>
            </w:r>
            <w:proofErr w:type="gramEnd"/>
            <w:r w:rsidRPr="00910750">
              <w:rPr>
                <w:snapToGrid w:val="0"/>
              </w:rPr>
              <w:t>mm:</w:t>
            </w:r>
            <w:proofErr w:type="spellStart"/>
            <w:r w:rsidRPr="00910750">
              <w:rPr>
                <w:snapToGrid w:val="0"/>
              </w:rPr>
              <w:t>ss</w:t>
            </w:r>
            <w:proofErr w:type="spellEnd"/>
            <w:r w:rsidRPr="00910750">
              <w:rPr>
                <w:snapToGrid w:val="0"/>
              </w:rPr>
              <w:t>)</w:t>
            </w:r>
          </w:p>
        </w:tc>
      </w:tr>
      <w:tr w:rsidR="00AA78A2" w14:paraId="2935892B" w14:textId="77777777" w:rsidTr="00910750">
        <w:tc>
          <w:tcPr>
            <w:tcW w:w="180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686DF279" w14:textId="77777777" w:rsidR="00AA78A2" w:rsidRPr="00667315" w:rsidRDefault="00410253" w:rsidP="0022483B">
            <w:r>
              <w:t>E</w:t>
            </w:r>
          </w:p>
        </w:tc>
        <w:tc>
          <w:tcPr>
            <w:tcW w:w="162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5CFBFDB2" w14:textId="77777777" w:rsidR="00AA78A2" w:rsidRDefault="00AA78A2" w:rsidP="0022483B">
            <w:proofErr w:type="spellStart"/>
            <w:r>
              <w:t>Number</w:t>
            </w:r>
            <w:proofErr w:type="spellEnd"/>
            <w:r w:rsidR="00410253">
              <w:t xml:space="preserve"> </w:t>
            </w:r>
            <w:r>
              <w:t>(6)</w:t>
            </w:r>
          </w:p>
        </w:tc>
        <w:tc>
          <w:tcPr>
            <w:tcW w:w="5880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auto"/>
            <w:vAlign w:val="center"/>
          </w:tcPr>
          <w:p w14:paraId="4A408B87" w14:textId="77777777" w:rsidR="00AA78A2" w:rsidRDefault="00410253" w:rsidP="00410253">
            <w:r>
              <w:t>E k</w:t>
            </w:r>
            <w:r w:rsidRPr="00410253">
              <w:t>oordinata v D96/TM</w:t>
            </w:r>
          </w:p>
        </w:tc>
      </w:tr>
      <w:tr w:rsidR="00AA78A2" w14:paraId="3CF9AA71" w14:textId="77777777" w:rsidTr="00910750">
        <w:tc>
          <w:tcPr>
            <w:tcW w:w="1800" w:type="dxa"/>
            <w:tcBorders>
              <w:top w:val="single" w:sz="6" w:space="0" w:color="99999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C0945" w14:textId="77777777" w:rsidR="00AA78A2" w:rsidRPr="00667315" w:rsidRDefault="00410253" w:rsidP="0022483B">
            <w:r>
              <w:t>N</w:t>
            </w:r>
          </w:p>
        </w:tc>
        <w:tc>
          <w:tcPr>
            <w:tcW w:w="1620" w:type="dxa"/>
            <w:tcBorders>
              <w:top w:val="single" w:sz="6" w:space="0" w:color="99999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C5CF4" w14:textId="77777777" w:rsidR="00AA78A2" w:rsidRDefault="00AA78A2" w:rsidP="0022483B">
            <w:proofErr w:type="spellStart"/>
            <w:r>
              <w:t>Number</w:t>
            </w:r>
            <w:proofErr w:type="spellEnd"/>
            <w:r w:rsidR="00410253">
              <w:t xml:space="preserve"> </w:t>
            </w:r>
            <w:r>
              <w:t>(6)</w:t>
            </w:r>
          </w:p>
        </w:tc>
        <w:tc>
          <w:tcPr>
            <w:tcW w:w="5880" w:type="dxa"/>
            <w:tcBorders>
              <w:top w:val="single" w:sz="6" w:space="0" w:color="99999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66E205" w14:textId="77777777" w:rsidR="00AA78A2" w:rsidRDefault="00410253" w:rsidP="0022483B">
            <w:r>
              <w:t>N k</w:t>
            </w:r>
            <w:r w:rsidRPr="00410253">
              <w:t>oordinata v D96/TM</w:t>
            </w:r>
          </w:p>
        </w:tc>
      </w:tr>
    </w:tbl>
    <w:p w14:paraId="510C759C" w14:textId="77777777" w:rsidR="00AA78A2" w:rsidRDefault="00AA78A2" w:rsidP="00AA78A2">
      <w:pPr>
        <w:ind w:left="360"/>
      </w:pPr>
      <w:r>
        <w:t xml:space="preserve"> </w:t>
      </w:r>
    </w:p>
    <w:p w14:paraId="6608C33A" w14:textId="77777777" w:rsidR="00AA78A2" w:rsidRDefault="00AA78A2" w:rsidP="00AA78A2"/>
    <w:p w14:paraId="793674F0" w14:textId="77777777" w:rsidR="00AA78A2" w:rsidRDefault="00AA78A2" w:rsidP="00AA78A2">
      <w:r>
        <w:t xml:space="preserve">Lokacijo števnega mesta je </w:t>
      </w:r>
      <w:proofErr w:type="gramStart"/>
      <w:r>
        <w:t>potrebno</w:t>
      </w:r>
      <w:proofErr w:type="gramEnd"/>
      <w:r>
        <w:t xml:space="preserve"> označiti na karti ali priložiti fotografijo! </w:t>
      </w:r>
    </w:p>
    <w:p w14:paraId="39311878" w14:textId="77777777" w:rsidR="00AA78A2" w:rsidRDefault="00AA78A2" w:rsidP="00AA78A2"/>
    <w:p w14:paraId="2B84820C" w14:textId="77777777" w:rsidR="00AA78A2" w:rsidRDefault="00AA78A2" w:rsidP="00AA78A2"/>
    <w:p w14:paraId="157DC0A8" w14:textId="77777777" w:rsidR="00AA78A2" w:rsidRDefault="00AA78A2" w:rsidP="00AA78A2">
      <w:r>
        <w:lastRenderedPageBreak/>
        <w:t xml:space="preserve">b) Prav tako se v Excelovo tabelo </w:t>
      </w:r>
      <w:r>
        <w:rPr>
          <w:b/>
        </w:rPr>
        <w:t>Izredna</w:t>
      </w:r>
      <w:r w:rsidRPr="00C83BEF">
        <w:rPr>
          <w:b/>
        </w:rPr>
        <w:t>_</w:t>
      </w:r>
      <w:r>
        <w:rPr>
          <w:b/>
        </w:rPr>
        <w:t>odsek</w:t>
      </w:r>
      <w:r>
        <w:t xml:space="preserve"> na list </w:t>
      </w:r>
      <w:r>
        <w:rPr>
          <w:i/>
        </w:rPr>
        <w:t xml:space="preserve">RSP_PODATKI </w:t>
      </w:r>
      <w:r>
        <w:t xml:space="preserve">zapišejo števni podatki </w:t>
      </w:r>
      <w:proofErr w:type="gramStart"/>
      <w:r>
        <w:t xml:space="preserve">iz  </w:t>
      </w:r>
      <w:proofErr w:type="gramEnd"/>
      <w:r>
        <w:t>izrednih ročnih štetij (ti podatki si morajo slediti točno v navedenem zaporedju):</w:t>
      </w:r>
    </w:p>
    <w:p w14:paraId="1454ACA6" w14:textId="77777777" w:rsidR="00AA78A2" w:rsidRDefault="00AA78A2" w:rsidP="00AA78A2"/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1440"/>
        <w:gridCol w:w="5220"/>
      </w:tblGrid>
      <w:tr w:rsidR="00AA78A2" w14:paraId="40A65C33" w14:textId="77777777" w:rsidTr="00910750">
        <w:trPr>
          <w:trHeight w:val="418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F7017F3" w14:textId="77777777" w:rsidR="00AA78A2" w:rsidRPr="00910750" w:rsidRDefault="00AA78A2" w:rsidP="00910750">
            <w:pPr>
              <w:jc w:val="center"/>
              <w:rPr>
                <w:b/>
                <w:bCs/>
              </w:rPr>
            </w:pPr>
            <w:r w:rsidRPr="00910750">
              <w:rPr>
                <w:b/>
                <w:bCs/>
              </w:rPr>
              <w:t>Št. stolpca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A538F3B" w14:textId="77777777" w:rsidR="00AA78A2" w:rsidRPr="00910750" w:rsidRDefault="00AA78A2" w:rsidP="00910750">
            <w:pPr>
              <w:jc w:val="center"/>
              <w:rPr>
                <w:b/>
                <w:bCs/>
              </w:rPr>
            </w:pPr>
            <w:r w:rsidRPr="00910750">
              <w:rPr>
                <w:b/>
                <w:bCs/>
              </w:rPr>
              <w:t>Ime stolpca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2AAAEFD" w14:textId="77777777" w:rsidR="00AA78A2" w:rsidRDefault="00AA78A2" w:rsidP="00910750">
            <w:pPr>
              <w:jc w:val="center"/>
            </w:pPr>
            <w:r w:rsidRPr="00910750">
              <w:rPr>
                <w:b/>
              </w:rPr>
              <w:t>Tip polja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907F09B" w14:textId="77777777" w:rsidR="00AA78A2" w:rsidRDefault="00AA78A2" w:rsidP="00910750">
            <w:pPr>
              <w:jc w:val="center"/>
            </w:pPr>
            <w:r w:rsidRPr="00910750">
              <w:rPr>
                <w:b/>
              </w:rPr>
              <w:t>Opis polja</w:t>
            </w:r>
          </w:p>
        </w:tc>
      </w:tr>
      <w:tr w:rsidR="00AA78A2" w14:paraId="1162D928" w14:textId="77777777" w:rsidTr="00910750">
        <w:trPr>
          <w:trHeight w:hRule="exact" w:val="28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492BEDF6" w14:textId="77777777" w:rsidR="00AA78A2" w:rsidRPr="00E21C02" w:rsidRDefault="00AA78A2" w:rsidP="00910750">
            <w:pPr>
              <w:jc w:val="center"/>
            </w:pPr>
            <w:r w:rsidRPr="00E21C02"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3554E39D" w14:textId="77777777" w:rsidR="00AA78A2" w:rsidRPr="00E21C02" w:rsidRDefault="00AA78A2" w:rsidP="0022483B">
            <w:r w:rsidRPr="00E21C02">
              <w:t>SIFRA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</w:tcPr>
          <w:p w14:paraId="14ACD16F" w14:textId="77777777" w:rsidR="00AA78A2" w:rsidRPr="00A86AF8" w:rsidRDefault="00AA78A2" w:rsidP="0022483B">
            <w:proofErr w:type="spellStart"/>
            <w:proofErr w:type="gramStart"/>
            <w:r w:rsidRPr="00A86AF8">
              <w:t>T</w:t>
            </w:r>
            <w:r>
              <w:t>ext</w:t>
            </w:r>
            <w:proofErr w:type="spellEnd"/>
            <w:proofErr w:type="gramEnd"/>
            <w:r>
              <w:t xml:space="preserve"> </w:t>
            </w:r>
            <w:r w:rsidRPr="00A86AF8">
              <w:t>(</w:t>
            </w:r>
            <w:r>
              <w:t>8</w:t>
            </w:r>
            <w:r w:rsidRPr="00A86AF8">
              <w:t>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</w:tcPr>
          <w:p w14:paraId="44EB492B" w14:textId="77777777" w:rsidR="00AA78A2" w:rsidRPr="00DB73EE" w:rsidRDefault="00AA78A2" w:rsidP="0022483B">
            <w:r w:rsidRPr="00364088">
              <w:t>Šifra</w:t>
            </w:r>
            <w:r w:rsidRPr="00DB73EE">
              <w:t xml:space="preserve"> izrednega ročnega štetja (izberete sami)</w:t>
            </w:r>
          </w:p>
        </w:tc>
      </w:tr>
      <w:tr w:rsidR="00AA78A2" w14:paraId="7B77EB64" w14:textId="77777777" w:rsidTr="00910750">
        <w:trPr>
          <w:trHeight w:hRule="exact" w:val="284"/>
        </w:trPr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1831818A" w14:textId="77777777" w:rsidR="00AA78A2" w:rsidRPr="00E21C02" w:rsidRDefault="00AA78A2" w:rsidP="00910750">
            <w:pPr>
              <w:jc w:val="center"/>
            </w:pPr>
            <w:r w:rsidRPr="00E21C02">
              <w:t>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3E4352D7" w14:textId="77777777" w:rsidR="00AA78A2" w:rsidRPr="00E21C02" w:rsidRDefault="00AA78A2" w:rsidP="0022483B">
            <w:r w:rsidRPr="00E21C02">
              <w:t>CAS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</w:tcPr>
          <w:p w14:paraId="37CDD56D" w14:textId="77777777" w:rsidR="00AA78A2" w:rsidRPr="00910750" w:rsidRDefault="00AA78A2" w:rsidP="0022483B">
            <w:pPr>
              <w:rPr>
                <w:b/>
                <w:snapToGrid w:val="0"/>
              </w:rPr>
            </w:pPr>
            <w:proofErr w:type="spellStart"/>
            <w:proofErr w:type="gramStart"/>
            <w:r w:rsidRPr="00720363">
              <w:t>Date</w:t>
            </w:r>
            <w:proofErr w:type="spellEnd"/>
            <w:proofErr w:type="gramEnd"/>
            <w:r w:rsidRPr="00720363">
              <w:t>/Time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</w:tcPr>
          <w:p w14:paraId="6E818FD6" w14:textId="77777777" w:rsidR="00AA78A2" w:rsidRPr="00910750" w:rsidRDefault="00AA78A2" w:rsidP="0022483B">
            <w:pPr>
              <w:rPr>
                <w:snapToGrid w:val="0"/>
              </w:rPr>
            </w:pPr>
            <w:r w:rsidRPr="00910750">
              <w:rPr>
                <w:snapToGrid w:val="0"/>
              </w:rPr>
              <w:t>Datum in ura začetka štetja (</w:t>
            </w:r>
            <w:proofErr w:type="spellStart"/>
            <w:r w:rsidRPr="00910750">
              <w:rPr>
                <w:snapToGrid w:val="0"/>
              </w:rPr>
              <w:t>dd</w:t>
            </w:r>
            <w:proofErr w:type="spellEnd"/>
            <w:r w:rsidRPr="00910750">
              <w:rPr>
                <w:snapToGrid w:val="0"/>
              </w:rPr>
              <w:t>/mm/</w:t>
            </w:r>
            <w:proofErr w:type="spellStart"/>
            <w:r w:rsidRPr="00910750">
              <w:rPr>
                <w:snapToGrid w:val="0"/>
              </w:rPr>
              <w:t>yyyy</w:t>
            </w:r>
            <w:proofErr w:type="spellEnd"/>
            <w:r w:rsidRPr="00910750">
              <w:rPr>
                <w:snapToGrid w:val="0"/>
              </w:rPr>
              <w:t xml:space="preserve"> </w:t>
            </w:r>
            <w:proofErr w:type="spellStart"/>
            <w:r w:rsidRPr="00910750">
              <w:rPr>
                <w:snapToGrid w:val="0"/>
              </w:rPr>
              <w:t>hh</w:t>
            </w:r>
            <w:proofErr w:type="spellEnd"/>
            <w:proofErr w:type="gramStart"/>
            <w:r w:rsidRPr="00910750">
              <w:rPr>
                <w:snapToGrid w:val="0"/>
              </w:rPr>
              <w:t>:</w:t>
            </w:r>
            <w:proofErr w:type="gramEnd"/>
            <w:r w:rsidRPr="00910750">
              <w:rPr>
                <w:snapToGrid w:val="0"/>
              </w:rPr>
              <w:t>mm:</w:t>
            </w:r>
            <w:proofErr w:type="spellStart"/>
            <w:r w:rsidRPr="00910750">
              <w:rPr>
                <w:snapToGrid w:val="0"/>
              </w:rPr>
              <w:t>ss</w:t>
            </w:r>
            <w:proofErr w:type="spellEnd"/>
            <w:r w:rsidRPr="00910750">
              <w:rPr>
                <w:snapToGrid w:val="0"/>
              </w:rPr>
              <w:t>)</w:t>
            </w:r>
          </w:p>
        </w:tc>
      </w:tr>
      <w:tr w:rsidR="00AA78A2" w14:paraId="3DED20E3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428E55D6" w14:textId="77777777" w:rsidR="00AA78A2" w:rsidRPr="00667315" w:rsidRDefault="00AA78A2" w:rsidP="00910750">
            <w:pPr>
              <w:jc w:val="center"/>
            </w:pPr>
            <w:r w:rsidRPr="00667315">
              <w:t>3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697FCBFB" w14:textId="77777777" w:rsidR="00AA78A2" w:rsidRPr="00667315" w:rsidRDefault="00AA78A2" w:rsidP="0022483B">
            <w:r>
              <w:t>MO_D1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66C142D5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1F2DDFBD" w14:textId="77777777" w:rsidR="00AA78A2" w:rsidRPr="00364088" w:rsidRDefault="00AA78A2" w:rsidP="0022483B">
            <w:r w:rsidRPr="00364088">
              <w:t>Število domačih motorjev</w:t>
            </w:r>
            <w:r>
              <w:t>; smer 1</w:t>
            </w:r>
          </w:p>
        </w:tc>
      </w:tr>
      <w:tr w:rsidR="00AA78A2" w14:paraId="03EE0ED5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4D138C64" w14:textId="77777777" w:rsidR="00AA78A2" w:rsidRPr="00667315" w:rsidRDefault="00AA78A2" w:rsidP="00910750">
            <w:pPr>
              <w:jc w:val="center"/>
            </w:pPr>
            <w:r w:rsidRPr="00667315">
              <w:t>4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01FDAFB3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MO_T1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7C4A118F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4090893F" w14:textId="77777777" w:rsidR="00AA78A2" w:rsidRPr="00364088" w:rsidRDefault="00AA78A2" w:rsidP="0022483B">
            <w:r w:rsidRPr="00364088">
              <w:t>Število tujih motorjev</w:t>
            </w:r>
            <w:r>
              <w:t>; smer 1</w:t>
            </w:r>
          </w:p>
        </w:tc>
      </w:tr>
      <w:tr w:rsidR="00AA78A2" w14:paraId="59EDF965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5EBBA5CB" w14:textId="77777777" w:rsidR="00AA78A2" w:rsidRPr="00667315" w:rsidRDefault="00AA78A2" w:rsidP="00910750">
            <w:pPr>
              <w:jc w:val="center"/>
            </w:pPr>
            <w:r w:rsidRPr="00667315">
              <w:t>5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5FD44139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OA_D1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6CD717CC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12B8E320" w14:textId="77777777" w:rsidR="00AA78A2" w:rsidRPr="00D33EFF" w:rsidRDefault="00AA78A2" w:rsidP="0022483B">
            <w:r w:rsidRPr="00D33EFF">
              <w:t>Število domačih osebnih avtomobilov; smer 1</w:t>
            </w:r>
          </w:p>
        </w:tc>
      </w:tr>
      <w:tr w:rsidR="00AA78A2" w14:paraId="30A362F6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19858F6E" w14:textId="77777777" w:rsidR="00AA78A2" w:rsidRPr="00667315" w:rsidRDefault="00AA78A2" w:rsidP="00910750">
            <w:pPr>
              <w:jc w:val="center"/>
            </w:pPr>
            <w:r w:rsidRPr="00667315">
              <w:t>6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33DC2C7A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OA_T1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</w:tcPr>
          <w:p w14:paraId="20A32308" w14:textId="77777777" w:rsidR="00AA78A2" w:rsidRPr="00A86AF8" w:rsidRDefault="00AA78A2" w:rsidP="0022483B"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2D83B429" w14:textId="77777777" w:rsidR="00AA78A2" w:rsidRPr="00B07D36" w:rsidRDefault="00AA78A2" w:rsidP="0022483B">
            <w:r w:rsidRPr="00B07D36">
              <w:t>Število tujih osebnih avtomobilov</w:t>
            </w:r>
            <w:r>
              <w:t>;</w:t>
            </w:r>
            <w:r w:rsidRPr="00B07D36">
              <w:t xml:space="preserve"> smer 1</w:t>
            </w:r>
          </w:p>
        </w:tc>
      </w:tr>
      <w:tr w:rsidR="00AA78A2" w14:paraId="121B35C6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07183796" w14:textId="77777777" w:rsidR="00AA78A2" w:rsidRPr="00667315" w:rsidRDefault="00AA78A2" w:rsidP="00910750">
            <w:pPr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47191C28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BUS_D1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2959F9E2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7BD41449" w14:textId="77777777" w:rsidR="00AA78A2" w:rsidRPr="00910750" w:rsidRDefault="00AA78A2" w:rsidP="0022483B">
            <w:pPr>
              <w:rPr>
                <w:lang w:val="it-IT"/>
              </w:rPr>
            </w:pPr>
            <w:proofErr w:type="spellStart"/>
            <w:r w:rsidRPr="00910750">
              <w:rPr>
                <w:lang w:val="it-IT"/>
              </w:rPr>
              <w:t>Število</w:t>
            </w:r>
            <w:proofErr w:type="spellEnd"/>
            <w:r w:rsidRPr="00910750">
              <w:rPr>
                <w:lang w:val="it-IT"/>
              </w:rPr>
              <w:t xml:space="preserve"> </w:t>
            </w:r>
            <w:proofErr w:type="spellStart"/>
            <w:r w:rsidRPr="00910750">
              <w:rPr>
                <w:lang w:val="it-IT"/>
              </w:rPr>
              <w:t>domačih</w:t>
            </w:r>
            <w:proofErr w:type="spellEnd"/>
            <w:r w:rsidRPr="00910750">
              <w:rPr>
                <w:lang w:val="it-IT"/>
              </w:rPr>
              <w:t xml:space="preserve"> </w:t>
            </w:r>
            <w:proofErr w:type="spellStart"/>
            <w:r w:rsidRPr="00910750">
              <w:rPr>
                <w:lang w:val="it-IT"/>
              </w:rPr>
              <w:t>avtobusov</w:t>
            </w:r>
            <w:proofErr w:type="spellEnd"/>
            <w:r w:rsidRPr="00910750">
              <w:rPr>
                <w:lang w:val="it-IT"/>
              </w:rPr>
              <w:t xml:space="preserve">; </w:t>
            </w:r>
            <w:proofErr w:type="spellStart"/>
            <w:r w:rsidRPr="00910750">
              <w:rPr>
                <w:lang w:val="it-IT"/>
              </w:rPr>
              <w:t>smer</w:t>
            </w:r>
            <w:proofErr w:type="spellEnd"/>
            <w:r w:rsidRPr="00910750">
              <w:rPr>
                <w:lang w:val="it-IT"/>
              </w:rPr>
              <w:t xml:space="preserve"> 1</w:t>
            </w:r>
          </w:p>
        </w:tc>
      </w:tr>
      <w:tr w:rsidR="00AA78A2" w14:paraId="663A2055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38EAAD25" w14:textId="77777777" w:rsidR="00AA78A2" w:rsidRPr="00667315" w:rsidRDefault="00AA78A2" w:rsidP="00910750">
            <w:pPr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1E013178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BUS_T1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2ED397F2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0678E01B" w14:textId="77777777" w:rsidR="00AA78A2" w:rsidRPr="00910750" w:rsidRDefault="00AA78A2" w:rsidP="0022483B">
            <w:pPr>
              <w:rPr>
                <w:lang w:val="it-IT"/>
              </w:rPr>
            </w:pPr>
            <w:proofErr w:type="spellStart"/>
            <w:r w:rsidRPr="00910750">
              <w:rPr>
                <w:lang w:val="it-IT"/>
              </w:rPr>
              <w:t>Število</w:t>
            </w:r>
            <w:proofErr w:type="spellEnd"/>
            <w:r w:rsidRPr="00910750">
              <w:rPr>
                <w:lang w:val="it-IT"/>
              </w:rPr>
              <w:t xml:space="preserve"> </w:t>
            </w:r>
            <w:proofErr w:type="spellStart"/>
            <w:r w:rsidRPr="00910750">
              <w:rPr>
                <w:lang w:val="it-IT"/>
              </w:rPr>
              <w:t>tujih</w:t>
            </w:r>
            <w:proofErr w:type="spellEnd"/>
            <w:r w:rsidRPr="00910750">
              <w:rPr>
                <w:lang w:val="it-IT"/>
              </w:rPr>
              <w:t xml:space="preserve"> </w:t>
            </w:r>
            <w:proofErr w:type="spellStart"/>
            <w:r w:rsidRPr="00910750">
              <w:rPr>
                <w:lang w:val="it-IT"/>
              </w:rPr>
              <w:t>avtobusov</w:t>
            </w:r>
            <w:proofErr w:type="spellEnd"/>
            <w:r w:rsidRPr="00910750">
              <w:rPr>
                <w:lang w:val="it-IT"/>
              </w:rPr>
              <w:t xml:space="preserve">; </w:t>
            </w:r>
            <w:proofErr w:type="spellStart"/>
            <w:r w:rsidRPr="00910750">
              <w:rPr>
                <w:lang w:val="it-IT"/>
              </w:rPr>
              <w:t>smer</w:t>
            </w:r>
            <w:proofErr w:type="spellEnd"/>
            <w:r w:rsidRPr="00910750">
              <w:rPr>
                <w:lang w:val="it-IT"/>
              </w:rPr>
              <w:t xml:space="preserve"> 1</w:t>
            </w:r>
          </w:p>
        </w:tc>
      </w:tr>
      <w:tr w:rsidR="00AA78A2" w14:paraId="725A3046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5EF74361" w14:textId="77777777" w:rsidR="00AA78A2" w:rsidRPr="00667315" w:rsidRDefault="00AA78A2" w:rsidP="00910750">
            <w:pPr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4EE0CCA9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LT_D1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211842DE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3AC9FF76" w14:textId="77777777" w:rsidR="00AA78A2" w:rsidRPr="00364088" w:rsidRDefault="00AA78A2" w:rsidP="0022483B">
            <w:r w:rsidRPr="00364088">
              <w:t>Število domačih lahkih tovornjakov do 3,5</w:t>
            </w:r>
            <w:proofErr w:type="gramStart"/>
            <w:r w:rsidRPr="00364088">
              <w:t>t</w:t>
            </w:r>
            <w:proofErr w:type="gramEnd"/>
            <w:r>
              <w:t>; smer 1</w:t>
            </w:r>
          </w:p>
        </w:tc>
      </w:tr>
      <w:tr w:rsidR="00AA78A2" w14:paraId="609F9911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08FAE88A" w14:textId="77777777" w:rsidR="00AA78A2" w:rsidRPr="00667315" w:rsidRDefault="00AA78A2" w:rsidP="00910750">
            <w:pPr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1CB7BA65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LT_T1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4F767A60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0F418BDF" w14:textId="77777777" w:rsidR="00AA78A2" w:rsidRPr="00364088" w:rsidRDefault="00AA78A2" w:rsidP="0022483B">
            <w:r w:rsidRPr="00364088">
              <w:t>Število tujih lahkih tovornjakov do 3,5</w:t>
            </w:r>
            <w:proofErr w:type="gramStart"/>
            <w:r w:rsidRPr="00364088">
              <w:t>t</w:t>
            </w:r>
            <w:proofErr w:type="gramEnd"/>
            <w:r>
              <w:t>; smer 1</w:t>
            </w:r>
          </w:p>
        </w:tc>
      </w:tr>
      <w:tr w:rsidR="00AA78A2" w14:paraId="212D2240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65BFFDB6" w14:textId="77777777" w:rsidR="00AA78A2" w:rsidRPr="00667315" w:rsidRDefault="00AA78A2" w:rsidP="00910750">
            <w:pPr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11751579" w14:textId="77777777" w:rsidR="00AA78A2" w:rsidRPr="00910750" w:rsidRDefault="00AA78A2" w:rsidP="0022483B">
            <w:pPr>
              <w:rPr>
                <w:color w:val="000000"/>
              </w:rPr>
            </w:pPr>
            <w:proofErr w:type="gramStart"/>
            <w:r w:rsidRPr="00910750">
              <w:rPr>
                <w:color w:val="000000"/>
              </w:rPr>
              <w:t>ST</w:t>
            </w:r>
            <w:proofErr w:type="gramEnd"/>
            <w:r w:rsidRPr="00910750">
              <w:rPr>
                <w:color w:val="000000"/>
              </w:rPr>
              <w:t>_D1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</w:tcPr>
          <w:p w14:paraId="53C57B14" w14:textId="77777777" w:rsidR="00AA78A2" w:rsidRPr="00A86AF8" w:rsidRDefault="00AA78A2" w:rsidP="0022483B"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5A0F89FA" w14:textId="77777777" w:rsidR="00AA78A2" w:rsidRPr="00364088" w:rsidRDefault="00AA78A2" w:rsidP="0022483B">
            <w:r w:rsidRPr="00364088">
              <w:t xml:space="preserve">Število domačih </w:t>
            </w:r>
            <w:r>
              <w:t>srednjih</w:t>
            </w:r>
            <w:r w:rsidRPr="00364088">
              <w:t xml:space="preserve"> tovornjakov 3,5</w:t>
            </w:r>
            <w:r>
              <w:t>-7</w:t>
            </w:r>
            <w:proofErr w:type="gramStart"/>
            <w:r w:rsidRPr="00364088">
              <w:t>t</w:t>
            </w:r>
            <w:proofErr w:type="gramEnd"/>
            <w:r>
              <w:t>; smer 1</w:t>
            </w:r>
          </w:p>
        </w:tc>
      </w:tr>
      <w:tr w:rsidR="00AA78A2" w14:paraId="54FB06BE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5B87B057" w14:textId="77777777" w:rsidR="00AA78A2" w:rsidRPr="00667315" w:rsidRDefault="00AA78A2" w:rsidP="00910750">
            <w:pPr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7F84D131" w14:textId="77777777" w:rsidR="00AA78A2" w:rsidRPr="00910750" w:rsidRDefault="00AA78A2" w:rsidP="0022483B">
            <w:pPr>
              <w:rPr>
                <w:color w:val="000000"/>
              </w:rPr>
            </w:pPr>
            <w:proofErr w:type="gramStart"/>
            <w:r w:rsidRPr="00910750">
              <w:rPr>
                <w:color w:val="000000"/>
              </w:rPr>
              <w:t>ST</w:t>
            </w:r>
            <w:proofErr w:type="gramEnd"/>
            <w:r w:rsidRPr="00910750">
              <w:rPr>
                <w:color w:val="000000"/>
              </w:rPr>
              <w:t>_T1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255A51F8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150752AA" w14:textId="77777777" w:rsidR="00AA78A2" w:rsidRPr="00364088" w:rsidRDefault="00AA78A2" w:rsidP="0022483B">
            <w:r w:rsidRPr="00364088">
              <w:t xml:space="preserve">Število tujih </w:t>
            </w:r>
            <w:r>
              <w:t>srednjih</w:t>
            </w:r>
            <w:r w:rsidRPr="00364088">
              <w:t xml:space="preserve"> tovornjakov 3,5</w:t>
            </w:r>
            <w:r>
              <w:t>-7</w:t>
            </w:r>
            <w:proofErr w:type="gramStart"/>
            <w:r w:rsidRPr="00364088">
              <w:t>t</w:t>
            </w:r>
            <w:proofErr w:type="gramEnd"/>
            <w:r>
              <w:t>; smer 1</w:t>
            </w:r>
          </w:p>
        </w:tc>
      </w:tr>
      <w:tr w:rsidR="00AA78A2" w14:paraId="28BB0130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3D3E8FB3" w14:textId="77777777" w:rsidR="00AA78A2" w:rsidRPr="00667315" w:rsidRDefault="00AA78A2" w:rsidP="00910750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241B965A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TT_D1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5163C9BE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7C3F7010" w14:textId="77777777" w:rsidR="00AA78A2" w:rsidRPr="00364088" w:rsidRDefault="00AA78A2" w:rsidP="0022483B">
            <w:r w:rsidRPr="00364088">
              <w:t xml:space="preserve">Število domačih </w:t>
            </w:r>
            <w:r>
              <w:t>težkih</w:t>
            </w:r>
            <w:r w:rsidRPr="00364088">
              <w:t xml:space="preserve"> tovornjakov </w:t>
            </w:r>
            <w:r>
              <w:t>nad 7</w:t>
            </w:r>
            <w:proofErr w:type="gramStart"/>
            <w:r w:rsidRPr="00364088">
              <w:t>t</w:t>
            </w:r>
            <w:proofErr w:type="gramEnd"/>
            <w:r>
              <w:t>; smer 1</w:t>
            </w:r>
          </w:p>
        </w:tc>
      </w:tr>
      <w:tr w:rsidR="00AA78A2" w14:paraId="5906763C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29294D27" w14:textId="77777777" w:rsidR="00AA78A2" w:rsidRPr="00667315" w:rsidRDefault="00AA78A2" w:rsidP="00910750">
            <w:pPr>
              <w:jc w:val="center"/>
            </w:pPr>
            <w:r>
              <w:t>14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3081AC48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TT_T1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79BB1B32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1A0F5397" w14:textId="77777777" w:rsidR="00AA78A2" w:rsidRPr="00364088" w:rsidRDefault="00AA78A2" w:rsidP="0022483B">
            <w:r w:rsidRPr="00364088">
              <w:t xml:space="preserve">Število tujih </w:t>
            </w:r>
            <w:r>
              <w:t>težkih</w:t>
            </w:r>
            <w:r w:rsidRPr="00364088">
              <w:t xml:space="preserve"> tovornjakov </w:t>
            </w:r>
            <w:r>
              <w:t>nad 7</w:t>
            </w:r>
            <w:proofErr w:type="gramStart"/>
            <w:r w:rsidRPr="00364088">
              <w:t>t</w:t>
            </w:r>
            <w:proofErr w:type="gramEnd"/>
            <w:r>
              <w:t>; smer 1</w:t>
            </w:r>
          </w:p>
        </w:tc>
      </w:tr>
      <w:tr w:rsidR="00AA78A2" w14:paraId="388AC90F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67F2C658" w14:textId="77777777" w:rsidR="00AA78A2" w:rsidRPr="00667315" w:rsidRDefault="00AA78A2" w:rsidP="00910750">
            <w:pPr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67B0030B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TP_D1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6671BE78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34A4FD00" w14:textId="77777777" w:rsidR="00AA78A2" w:rsidRPr="00364088" w:rsidRDefault="00AA78A2" w:rsidP="0022483B">
            <w:r w:rsidRPr="00364088">
              <w:t xml:space="preserve">Število domačih tovornjakov </w:t>
            </w:r>
            <w:r>
              <w:t xml:space="preserve">s prikolico nad </w:t>
            </w:r>
            <w:r w:rsidRPr="00364088">
              <w:t>3,5</w:t>
            </w:r>
            <w:r>
              <w:t>; smer 1</w:t>
            </w:r>
          </w:p>
        </w:tc>
      </w:tr>
      <w:tr w:rsidR="00AA78A2" w14:paraId="1B34CB28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3F50190B" w14:textId="77777777" w:rsidR="00AA78A2" w:rsidRPr="00667315" w:rsidRDefault="00AA78A2" w:rsidP="00910750">
            <w:pPr>
              <w:jc w:val="center"/>
            </w:pPr>
            <w:r>
              <w:t>16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7EDD979B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TP_T1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160E02A2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3287B4EE" w14:textId="77777777" w:rsidR="00AA78A2" w:rsidRPr="00364088" w:rsidRDefault="00AA78A2" w:rsidP="0022483B">
            <w:r w:rsidRPr="00364088">
              <w:t xml:space="preserve">Število tujih tovornjakov </w:t>
            </w:r>
            <w:r>
              <w:t xml:space="preserve">s prikolico nad </w:t>
            </w:r>
            <w:r w:rsidRPr="00364088">
              <w:t>3,5</w:t>
            </w:r>
            <w:r>
              <w:t>; smer 1</w:t>
            </w:r>
          </w:p>
        </w:tc>
      </w:tr>
      <w:tr w:rsidR="00AA78A2" w14:paraId="55E1FCB0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536275F4" w14:textId="77777777" w:rsidR="00AA78A2" w:rsidRPr="00667315" w:rsidRDefault="00AA78A2" w:rsidP="00910750">
            <w:pPr>
              <w:jc w:val="center"/>
            </w:pPr>
            <w:r>
              <w:t>17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0353E2DE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TPP_D1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44330E3A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75B5AE05" w14:textId="77777777" w:rsidR="00AA78A2" w:rsidRPr="00364088" w:rsidRDefault="00AA78A2" w:rsidP="0022483B">
            <w:r w:rsidRPr="00364088">
              <w:t xml:space="preserve">Število domačih </w:t>
            </w:r>
            <w:r>
              <w:t>vlačilcev; smer 1</w:t>
            </w:r>
          </w:p>
        </w:tc>
      </w:tr>
      <w:tr w:rsidR="00AA78A2" w14:paraId="782BA64E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59A7C3FA" w14:textId="77777777" w:rsidR="00AA78A2" w:rsidRPr="00667315" w:rsidRDefault="00AA78A2" w:rsidP="00910750">
            <w:pPr>
              <w:jc w:val="center"/>
            </w:pPr>
            <w:r>
              <w:t>18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14163812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TPP_T1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3371D3BF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30D50B9F" w14:textId="77777777" w:rsidR="00AA78A2" w:rsidRPr="00364088" w:rsidRDefault="00AA78A2" w:rsidP="0022483B">
            <w:r w:rsidRPr="00364088">
              <w:t xml:space="preserve">Število tujih </w:t>
            </w:r>
            <w:r>
              <w:t>vlačilcev; smer 1</w:t>
            </w:r>
          </w:p>
        </w:tc>
      </w:tr>
      <w:tr w:rsidR="00AA78A2" w14:paraId="604283D6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3D97EC7B" w14:textId="77777777" w:rsidR="00AA78A2" w:rsidRPr="00667315" w:rsidRDefault="00AA78A2" w:rsidP="00910750">
            <w:pPr>
              <w:jc w:val="center"/>
            </w:pPr>
            <w:r>
              <w:t>19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08580520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TR1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33C95951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4E745736" w14:textId="77777777" w:rsidR="00AA78A2" w:rsidRPr="00364088" w:rsidRDefault="00AA78A2" w:rsidP="0022483B">
            <w:r w:rsidRPr="00364088">
              <w:t xml:space="preserve">Število </w:t>
            </w:r>
            <w:r>
              <w:t>traktorjev; smer 1</w:t>
            </w:r>
          </w:p>
        </w:tc>
      </w:tr>
      <w:tr w:rsidR="00AA78A2" w14:paraId="5D40AF03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72C8A50C" w14:textId="77777777" w:rsidR="00AA78A2" w:rsidRPr="00667315" w:rsidRDefault="00AA78A2" w:rsidP="00910750">
            <w:pPr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1670A450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KO1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7A5C5AB7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44110D86" w14:textId="77777777" w:rsidR="00AA78A2" w:rsidRPr="00364088" w:rsidRDefault="00AA78A2" w:rsidP="0022483B">
            <w:r w:rsidRPr="00364088">
              <w:t xml:space="preserve">Število </w:t>
            </w:r>
            <w:r>
              <w:t>kolesarjev; smer 1</w:t>
            </w:r>
          </w:p>
        </w:tc>
      </w:tr>
      <w:tr w:rsidR="00AA78A2" w14:paraId="1694D9C8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1586DE0F" w14:textId="77777777" w:rsidR="00AA78A2" w:rsidRPr="00667315" w:rsidRDefault="00AA78A2" w:rsidP="00910750">
            <w:pPr>
              <w:jc w:val="center"/>
            </w:pPr>
            <w:r>
              <w:t>21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7201A25D" w14:textId="77777777" w:rsidR="00AA78A2" w:rsidRPr="00667315" w:rsidRDefault="00AA78A2" w:rsidP="0022483B">
            <w:r>
              <w:t>PE1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43BEBD79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0777B62F" w14:textId="77777777" w:rsidR="00AA78A2" w:rsidRPr="00364088" w:rsidRDefault="00AA78A2" w:rsidP="0022483B">
            <w:r w:rsidRPr="00364088">
              <w:t xml:space="preserve">Število </w:t>
            </w:r>
            <w:r>
              <w:t>pešcev; smer 1</w:t>
            </w:r>
          </w:p>
        </w:tc>
      </w:tr>
      <w:tr w:rsidR="00AA78A2" w14:paraId="55320426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677383AD" w14:textId="77777777" w:rsidR="00AA78A2" w:rsidRPr="00667315" w:rsidRDefault="00AA78A2" w:rsidP="00910750">
            <w:pPr>
              <w:jc w:val="center"/>
            </w:pPr>
            <w:r>
              <w:t>22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558F82A0" w14:textId="77777777" w:rsidR="00AA78A2" w:rsidRPr="00667315" w:rsidRDefault="00AA78A2" w:rsidP="0022483B">
            <w:r>
              <w:t>MO_D2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7D931AD9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0F79F829" w14:textId="77777777" w:rsidR="00AA78A2" w:rsidRPr="00364088" w:rsidRDefault="00AA78A2" w:rsidP="0022483B">
            <w:r w:rsidRPr="00364088">
              <w:t>Število domačih motorjev</w:t>
            </w:r>
            <w:r>
              <w:t>; smer 2</w:t>
            </w:r>
          </w:p>
        </w:tc>
      </w:tr>
      <w:tr w:rsidR="00AA78A2" w14:paraId="006AC13A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7AD61C0A" w14:textId="77777777" w:rsidR="00AA78A2" w:rsidRPr="00667315" w:rsidRDefault="00AA78A2" w:rsidP="00910750">
            <w:pPr>
              <w:jc w:val="center"/>
            </w:pPr>
            <w:r>
              <w:t>23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02FE9D9A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MO_T2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7CF0DB0F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3F10BE8B" w14:textId="77777777" w:rsidR="00AA78A2" w:rsidRPr="00364088" w:rsidRDefault="00AA78A2" w:rsidP="0022483B">
            <w:r w:rsidRPr="00364088">
              <w:t>Število tujih motorjev</w:t>
            </w:r>
            <w:r>
              <w:t>; smer 2</w:t>
            </w:r>
          </w:p>
        </w:tc>
      </w:tr>
      <w:tr w:rsidR="00AA78A2" w14:paraId="48F412D0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1A8382AC" w14:textId="77777777" w:rsidR="00AA78A2" w:rsidRPr="00667315" w:rsidRDefault="00AA78A2" w:rsidP="00910750">
            <w:pPr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4238C798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OA_D2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174DDFA9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218A127D" w14:textId="77777777" w:rsidR="00AA78A2" w:rsidRPr="00AF4356" w:rsidRDefault="00AA78A2" w:rsidP="0022483B">
            <w:r w:rsidRPr="00AF4356">
              <w:t xml:space="preserve">Število domačih osebnih avtomobilov; smer </w:t>
            </w:r>
            <w:r>
              <w:t>2</w:t>
            </w:r>
          </w:p>
        </w:tc>
      </w:tr>
      <w:tr w:rsidR="00AA78A2" w14:paraId="398080C9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56828164" w14:textId="77777777" w:rsidR="00AA78A2" w:rsidRPr="00667315" w:rsidRDefault="00AA78A2" w:rsidP="00910750">
            <w:pPr>
              <w:jc w:val="center"/>
            </w:pPr>
            <w:r>
              <w:t>25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67AAAC46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OA_T2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</w:tcPr>
          <w:p w14:paraId="199FD632" w14:textId="77777777" w:rsidR="00AA78A2" w:rsidRPr="00A86AF8" w:rsidRDefault="00AA78A2" w:rsidP="0022483B"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23E8EAB2" w14:textId="77777777" w:rsidR="00AA78A2" w:rsidRPr="00B07D36" w:rsidRDefault="00AA78A2" w:rsidP="0022483B">
            <w:r w:rsidRPr="00B07D36">
              <w:t>Število tujih osebnih avtomobilov</w:t>
            </w:r>
            <w:proofErr w:type="gramStart"/>
            <w:r>
              <w:t>;</w:t>
            </w:r>
            <w:r w:rsidRPr="00B07D36">
              <w:t xml:space="preserve">  </w:t>
            </w:r>
            <w:proofErr w:type="gramEnd"/>
            <w:r w:rsidRPr="00B07D36">
              <w:t>smer</w:t>
            </w:r>
            <w:r>
              <w:t xml:space="preserve"> 2</w:t>
            </w:r>
          </w:p>
        </w:tc>
      </w:tr>
      <w:tr w:rsidR="00AA78A2" w14:paraId="65222511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11D97BDC" w14:textId="77777777" w:rsidR="00AA78A2" w:rsidRPr="00667315" w:rsidRDefault="00AA78A2" w:rsidP="00910750">
            <w:pPr>
              <w:jc w:val="center"/>
            </w:pPr>
            <w:r>
              <w:t>26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5F715C6B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BUS_D2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1AF3693D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07190003" w14:textId="77777777" w:rsidR="00AA78A2" w:rsidRPr="00910750" w:rsidRDefault="00AA78A2" w:rsidP="0022483B">
            <w:pPr>
              <w:rPr>
                <w:lang w:val="it-IT"/>
              </w:rPr>
            </w:pPr>
            <w:proofErr w:type="spellStart"/>
            <w:r w:rsidRPr="00910750">
              <w:rPr>
                <w:lang w:val="it-IT"/>
              </w:rPr>
              <w:t>Število</w:t>
            </w:r>
            <w:proofErr w:type="spellEnd"/>
            <w:r w:rsidRPr="00910750">
              <w:rPr>
                <w:lang w:val="it-IT"/>
              </w:rPr>
              <w:t xml:space="preserve"> </w:t>
            </w:r>
            <w:proofErr w:type="spellStart"/>
            <w:r w:rsidRPr="00910750">
              <w:rPr>
                <w:lang w:val="it-IT"/>
              </w:rPr>
              <w:t>domačih</w:t>
            </w:r>
            <w:proofErr w:type="spellEnd"/>
            <w:r w:rsidRPr="00910750">
              <w:rPr>
                <w:lang w:val="it-IT"/>
              </w:rPr>
              <w:t xml:space="preserve"> </w:t>
            </w:r>
            <w:proofErr w:type="spellStart"/>
            <w:r w:rsidRPr="00910750">
              <w:rPr>
                <w:lang w:val="it-IT"/>
              </w:rPr>
              <w:t>avtobusov</w:t>
            </w:r>
            <w:proofErr w:type="spellEnd"/>
            <w:r w:rsidRPr="00910750">
              <w:rPr>
                <w:lang w:val="it-IT"/>
              </w:rPr>
              <w:t xml:space="preserve">; </w:t>
            </w:r>
            <w:proofErr w:type="spellStart"/>
            <w:r w:rsidRPr="00910750">
              <w:rPr>
                <w:lang w:val="it-IT"/>
              </w:rPr>
              <w:t>smer</w:t>
            </w:r>
            <w:proofErr w:type="spellEnd"/>
            <w:r w:rsidRPr="00910750">
              <w:rPr>
                <w:lang w:val="it-IT"/>
              </w:rPr>
              <w:t xml:space="preserve"> 2</w:t>
            </w:r>
          </w:p>
        </w:tc>
      </w:tr>
      <w:tr w:rsidR="00AA78A2" w14:paraId="71DCEB1D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69F4DCEF" w14:textId="77777777" w:rsidR="00AA78A2" w:rsidRPr="00667315" w:rsidRDefault="00AA78A2" w:rsidP="00910750">
            <w:pPr>
              <w:jc w:val="center"/>
            </w:pPr>
            <w:r>
              <w:t>27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71CC9BE8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BUS_T2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51860060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1CC94EB3" w14:textId="77777777" w:rsidR="00AA78A2" w:rsidRPr="00910750" w:rsidRDefault="00AA78A2" w:rsidP="0022483B">
            <w:pPr>
              <w:rPr>
                <w:lang w:val="it-IT"/>
              </w:rPr>
            </w:pPr>
            <w:proofErr w:type="spellStart"/>
            <w:r w:rsidRPr="00910750">
              <w:rPr>
                <w:lang w:val="it-IT"/>
              </w:rPr>
              <w:t>Število</w:t>
            </w:r>
            <w:proofErr w:type="spellEnd"/>
            <w:r w:rsidRPr="00910750">
              <w:rPr>
                <w:lang w:val="it-IT"/>
              </w:rPr>
              <w:t xml:space="preserve"> </w:t>
            </w:r>
            <w:proofErr w:type="spellStart"/>
            <w:r w:rsidRPr="00910750">
              <w:rPr>
                <w:lang w:val="it-IT"/>
              </w:rPr>
              <w:t>tujih</w:t>
            </w:r>
            <w:proofErr w:type="spellEnd"/>
            <w:r w:rsidRPr="00910750">
              <w:rPr>
                <w:lang w:val="it-IT"/>
              </w:rPr>
              <w:t xml:space="preserve"> </w:t>
            </w:r>
            <w:proofErr w:type="spellStart"/>
            <w:r w:rsidRPr="00910750">
              <w:rPr>
                <w:lang w:val="it-IT"/>
              </w:rPr>
              <w:t>avtobusov</w:t>
            </w:r>
            <w:proofErr w:type="spellEnd"/>
            <w:r w:rsidRPr="00910750">
              <w:rPr>
                <w:lang w:val="it-IT"/>
              </w:rPr>
              <w:t xml:space="preserve">; </w:t>
            </w:r>
            <w:proofErr w:type="spellStart"/>
            <w:r w:rsidRPr="00910750">
              <w:rPr>
                <w:lang w:val="it-IT"/>
              </w:rPr>
              <w:t>smer</w:t>
            </w:r>
            <w:proofErr w:type="spellEnd"/>
            <w:r w:rsidRPr="00910750">
              <w:rPr>
                <w:lang w:val="it-IT"/>
              </w:rPr>
              <w:t xml:space="preserve"> 2</w:t>
            </w:r>
          </w:p>
        </w:tc>
      </w:tr>
      <w:tr w:rsidR="00AA78A2" w14:paraId="42A21B64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43349951" w14:textId="77777777" w:rsidR="00AA78A2" w:rsidRPr="00667315" w:rsidRDefault="00AA78A2" w:rsidP="00910750">
            <w:pPr>
              <w:jc w:val="center"/>
            </w:pPr>
            <w:r>
              <w:t>28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53EA93EA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LT_D2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69394987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55C6B1DC" w14:textId="77777777" w:rsidR="00AA78A2" w:rsidRPr="00E8225F" w:rsidRDefault="00AA78A2" w:rsidP="0022483B">
            <w:r w:rsidRPr="00364088">
              <w:t>Število domačih lahkih tovornjakov do 3,5</w:t>
            </w:r>
            <w:proofErr w:type="gramStart"/>
            <w:r w:rsidRPr="00364088">
              <w:t>t</w:t>
            </w:r>
            <w:proofErr w:type="gramEnd"/>
            <w:r>
              <w:t xml:space="preserve">; </w:t>
            </w:r>
            <w:r w:rsidRPr="00E8225F">
              <w:t>smer 2</w:t>
            </w:r>
          </w:p>
        </w:tc>
      </w:tr>
      <w:tr w:rsidR="00AA78A2" w14:paraId="4D99E0BE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60019654" w14:textId="77777777" w:rsidR="00AA78A2" w:rsidRPr="00667315" w:rsidRDefault="00AA78A2" w:rsidP="00910750">
            <w:pPr>
              <w:jc w:val="center"/>
            </w:pPr>
            <w:r>
              <w:t>29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37F10DE6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LT_T2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35AF1449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18AA054C" w14:textId="77777777" w:rsidR="00AA78A2" w:rsidRPr="00E8225F" w:rsidRDefault="00AA78A2" w:rsidP="0022483B">
            <w:r w:rsidRPr="00364088">
              <w:t>Število tujih lahkih tovornjakov do 3,5</w:t>
            </w:r>
            <w:proofErr w:type="gramStart"/>
            <w:r w:rsidRPr="00364088">
              <w:t>t</w:t>
            </w:r>
            <w:proofErr w:type="gramEnd"/>
            <w:r>
              <w:t xml:space="preserve">; </w:t>
            </w:r>
            <w:r w:rsidRPr="00E8225F">
              <w:t>smer 2</w:t>
            </w:r>
          </w:p>
        </w:tc>
      </w:tr>
      <w:tr w:rsidR="00AA78A2" w14:paraId="59165C8A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234FB257" w14:textId="77777777" w:rsidR="00AA78A2" w:rsidRPr="00667315" w:rsidRDefault="00AA78A2" w:rsidP="00910750">
            <w:pPr>
              <w:jc w:val="center"/>
            </w:pPr>
            <w:r>
              <w:t>30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43797ADD" w14:textId="77777777" w:rsidR="00AA78A2" w:rsidRPr="00910750" w:rsidRDefault="00AA78A2" w:rsidP="0022483B">
            <w:pPr>
              <w:rPr>
                <w:color w:val="000000"/>
              </w:rPr>
            </w:pPr>
            <w:proofErr w:type="gramStart"/>
            <w:r w:rsidRPr="00910750">
              <w:rPr>
                <w:color w:val="000000"/>
              </w:rPr>
              <w:t>ST</w:t>
            </w:r>
            <w:proofErr w:type="gramEnd"/>
            <w:r w:rsidRPr="00910750">
              <w:rPr>
                <w:color w:val="000000"/>
              </w:rPr>
              <w:t>_D2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</w:tcPr>
          <w:p w14:paraId="266B4029" w14:textId="77777777" w:rsidR="00AA78A2" w:rsidRPr="00A86AF8" w:rsidRDefault="00AA78A2" w:rsidP="0022483B"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7B89307E" w14:textId="77777777" w:rsidR="00AA78A2" w:rsidRPr="00E8225F" w:rsidRDefault="00AA78A2" w:rsidP="0022483B">
            <w:r w:rsidRPr="00364088">
              <w:t xml:space="preserve">Število domačih </w:t>
            </w:r>
            <w:r>
              <w:t>srednjih</w:t>
            </w:r>
            <w:r w:rsidRPr="00364088">
              <w:t xml:space="preserve"> tovornjakov 3,5</w:t>
            </w:r>
            <w:r>
              <w:t>-7</w:t>
            </w:r>
            <w:proofErr w:type="gramStart"/>
            <w:r w:rsidRPr="00364088">
              <w:t>t</w:t>
            </w:r>
            <w:proofErr w:type="gramEnd"/>
            <w:r>
              <w:t xml:space="preserve">; </w:t>
            </w:r>
            <w:r w:rsidRPr="00E8225F">
              <w:t>smer 2</w:t>
            </w:r>
          </w:p>
        </w:tc>
      </w:tr>
      <w:tr w:rsidR="00AA78A2" w14:paraId="4D784B42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49E90342" w14:textId="77777777" w:rsidR="00AA78A2" w:rsidRPr="00667315" w:rsidRDefault="00AA78A2" w:rsidP="00910750">
            <w:pPr>
              <w:jc w:val="center"/>
            </w:pPr>
            <w:r>
              <w:t>31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0B2ECEC0" w14:textId="77777777" w:rsidR="00AA78A2" w:rsidRPr="00910750" w:rsidRDefault="00AA78A2" w:rsidP="0022483B">
            <w:pPr>
              <w:rPr>
                <w:color w:val="000000"/>
              </w:rPr>
            </w:pPr>
            <w:proofErr w:type="gramStart"/>
            <w:r w:rsidRPr="00910750">
              <w:rPr>
                <w:color w:val="000000"/>
              </w:rPr>
              <w:t>ST</w:t>
            </w:r>
            <w:proofErr w:type="gramEnd"/>
            <w:r w:rsidRPr="00910750">
              <w:rPr>
                <w:color w:val="000000"/>
              </w:rPr>
              <w:t>_T2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1DBE5213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295F70D4" w14:textId="77777777" w:rsidR="00AA78A2" w:rsidRPr="00E8225F" w:rsidRDefault="00AA78A2" w:rsidP="0022483B">
            <w:r w:rsidRPr="00364088">
              <w:t xml:space="preserve">Število tujih </w:t>
            </w:r>
            <w:r>
              <w:t>srednjih</w:t>
            </w:r>
            <w:r w:rsidRPr="00364088">
              <w:t xml:space="preserve"> tovornjakov 3,5</w:t>
            </w:r>
            <w:r>
              <w:t>-7</w:t>
            </w:r>
            <w:proofErr w:type="gramStart"/>
            <w:r w:rsidRPr="00364088">
              <w:t>t</w:t>
            </w:r>
            <w:proofErr w:type="gramEnd"/>
            <w:r>
              <w:t xml:space="preserve">; </w:t>
            </w:r>
            <w:r w:rsidRPr="00E8225F">
              <w:t>smer 2</w:t>
            </w:r>
          </w:p>
        </w:tc>
      </w:tr>
      <w:tr w:rsidR="00AA78A2" w14:paraId="10533E52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1AEBFF71" w14:textId="77777777" w:rsidR="00AA78A2" w:rsidRPr="00667315" w:rsidRDefault="00AA78A2" w:rsidP="00910750">
            <w:pPr>
              <w:jc w:val="center"/>
            </w:pPr>
            <w:r>
              <w:t>32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6AB34B12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TT_D2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7B53D424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59FE6AC7" w14:textId="77777777" w:rsidR="00AA78A2" w:rsidRPr="00E8225F" w:rsidRDefault="00AA78A2" w:rsidP="0022483B">
            <w:r w:rsidRPr="00364088">
              <w:t xml:space="preserve">Število domačih </w:t>
            </w:r>
            <w:r>
              <w:t>težkih</w:t>
            </w:r>
            <w:r w:rsidRPr="00364088">
              <w:t xml:space="preserve"> tovornjakov </w:t>
            </w:r>
            <w:r>
              <w:t>nad 7</w:t>
            </w:r>
            <w:proofErr w:type="gramStart"/>
            <w:r w:rsidRPr="00364088">
              <w:t>t</w:t>
            </w:r>
            <w:proofErr w:type="gramEnd"/>
            <w:r>
              <w:t xml:space="preserve">; </w:t>
            </w:r>
            <w:r w:rsidRPr="00E8225F">
              <w:t>smer 2</w:t>
            </w:r>
          </w:p>
        </w:tc>
      </w:tr>
      <w:tr w:rsidR="00AA78A2" w14:paraId="23A31646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648A8416" w14:textId="77777777" w:rsidR="00AA78A2" w:rsidRPr="00667315" w:rsidRDefault="00AA78A2" w:rsidP="00910750">
            <w:pPr>
              <w:jc w:val="center"/>
            </w:pPr>
            <w:r>
              <w:t>33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30FA37F4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TT_T2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0A415E11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08C25E2A" w14:textId="77777777" w:rsidR="00AA78A2" w:rsidRPr="00E8225F" w:rsidRDefault="00AA78A2" w:rsidP="0022483B">
            <w:r w:rsidRPr="00364088">
              <w:t xml:space="preserve">Število tujih </w:t>
            </w:r>
            <w:r>
              <w:t>težkih</w:t>
            </w:r>
            <w:r w:rsidRPr="00364088">
              <w:t xml:space="preserve"> tovornjakov </w:t>
            </w:r>
            <w:r>
              <w:t>nad 7</w:t>
            </w:r>
            <w:proofErr w:type="gramStart"/>
            <w:r w:rsidRPr="00364088">
              <w:t>t</w:t>
            </w:r>
            <w:proofErr w:type="gramEnd"/>
            <w:r>
              <w:t xml:space="preserve">; </w:t>
            </w:r>
            <w:r w:rsidRPr="00E8225F">
              <w:t>smer 2</w:t>
            </w:r>
          </w:p>
        </w:tc>
      </w:tr>
      <w:tr w:rsidR="00AA78A2" w14:paraId="490E961C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429A4AEE" w14:textId="77777777" w:rsidR="00AA78A2" w:rsidRPr="00667315" w:rsidRDefault="00AA78A2" w:rsidP="00910750">
            <w:pPr>
              <w:jc w:val="center"/>
            </w:pPr>
            <w:r>
              <w:t>34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34395B96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TP_D2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177B5C24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728A91F7" w14:textId="77777777" w:rsidR="00AA78A2" w:rsidRPr="00364088" w:rsidRDefault="00AA78A2" w:rsidP="0022483B">
            <w:r w:rsidRPr="00364088">
              <w:t xml:space="preserve">Število domačih tovornjakov </w:t>
            </w:r>
            <w:r>
              <w:t xml:space="preserve">s prikolico nad </w:t>
            </w:r>
            <w:r w:rsidRPr="00364088">
              <w:t>3,5</w:t>
            </w:r>
            <w:r>
              <w:t>; smer 2</w:t>
            </w:r>
          </w:p>
        </w:tc>
      </w:tr>
      <w:tr w:rsidR="00AA78A2" w14:paraId="02F6A423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4FA180DE" w14:textId="77777777" w:rsidR="00AA78A2" w:rsidRPr="00667315" w:rsidRDefault="00AA78A2" w:rsidP="00910750">
            <w:pPr>
              <w:jc w:val="center"/>
            </w:pPr>
            <w:r>
              <w:t>35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01D9B68B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TP_T2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183CA992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6A420CEC" w14:textId="77777777" w:rsidR="00AA78A2" w:rsidRPr="00364088" w:rsidRDefault="00AA78A2" w:rsidP="0022483B">
            <w:r w:rsidRPr="00364088">
              <w:t xml:space="preserve">Število tujih tovornjakov </w:t>
            </w:r>
            <w:r>
              <w:t xml:space="preserve">s prikolico nad </w:t>
            </w:r>
            <w:r w:rsidRPr="00364088">
              <w:t>3,5</w:t>
            </w:r>
            <w:r>
              <w:t>; smer 2</w:t>
            </w:r>
          </w:p>
        </w:tc>
      </w:tr>
      <w:tr w:rsidR="00AA78A2" w14:paraId="0FA546DB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4B03837E" w14:textId="77777777" w:rsidR="00AA78A2" w:rsidRPr="00667315" w:rsidRDefault="00AA78A2" w:rsidP="00910750">
            <w:pPr>
              <w:jc w:val="center"/>
            </w:pPr>
            <w:r>
              <w:t>36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60D85C21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TPP_D2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67534949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012F538F" w14:textId="77777777" w:rsidR="00AA78A2" w:rsidRPr="00364088" w:rsidRDefault="00AA78A2" w:rsidP="0022483B">
            <w:r w:rsidRPr="00364088">
              <w:t xml:space="preserve">Število domačih </w:t>
            </w:r>
            <w:r>
              <w:t>vlačilcev; smer 2</w:t>
            </w:r>
          </w:p>
        </w:tc>
      </w:tr>
      <w:tr w:rsidR="00AA78A2" w14:paraId="3461730F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529BF1FC" w14:textId="77777777" w:rsidR="00AA78A2" w:rsidRPr="00667315" w:rsidRDefault="00AA78A2" w:rsidP="00910750">
            <w:pPr>
              <w:jc w:val="center"/>
            </w:pPr>
            <w:r>
              <w:t>37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439F3F41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TPP_T2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4F4A7595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768DAE37" w14:textId="77777777" w:rsidR="00AA78A2" w:rsidRPr="00364088" w:rsidRDefault="00AA78A2" w:rsidP="0022483B">
            <w:r w:rsidRPr="00364088">
              <w:t xml:space="preserve">Število tujih </w:t>
            </w:r>
            <w:r>
              <w:t>vlačilcev; smer 2</w:t>
            </w:r>
          </w:p>
        </w:tc>
      </w:tr>
      <w:tr w:rsidR="00AA78A2" w14:paraId="15DB1CEC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1987E2B0" w14:textId="77777777" w:rsidR="00AA78A2" w:rsidRPr="00667315" w:rsidRDefault="00AA78A2" w:rsidP="00910750">
            <w:pPr>
              <w:jc w:val="center"/>
            </w:pPr>
            <w:r>
              <w:t>38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0D10446B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TR2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441D857A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3B967389" w14:textId="77777777" w:rsidR="00AA78A2" w:rsidRPr="00364088" w:rsidRDefault="00AA78A2" w:rsidP="0022483B">
            <w:r w:rsidRPr="00364088">
              <w:t xml:space="preserve">Število </w:t>
            </w:r>
            <w:r>
              <w:t>traktorjev; smer 2</w:t>
            </w:r>
          </w:p>
        </w:tc>
      </w:tr>
      <w:tr w:rsidR="00AA78A2" w14:paraId="22CA5806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11F14E86" w14:textId="77777777" w:rsidR="00AA78A2" w:rsidRPr="00667315" w:rsidRDefault="00AA78A2" w:rsidP="00910750">
            <w:pPr>
              <w:jc w:val="center"/>
            </w:pPr>
            <w:r>
              <w:t>39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14:paraId="715E1469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KO2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41420704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14:paraId="1D13FC7F" w14:textId="77777777" w:rsidR="00AA78A2" w:rsidRPr="00364088" w:rsidRDefault="00AA78A2" w:rsidP="0022483B">
            <w:r w:rsidRPr="00364088">
              <w:t xml:space="preserve">Število </w:t>
            </w:r>
            <w:r>
              <w:t>kolesarjev; smer 2</w:t>
            </w:r>
          </w:p>
        </w:tc>
      </w:tr>
      <w:tr w:rsidR="00AA78A2" w14:paraId="1868C9DE" w14:textId="77777777" w:rsidTr="00910750">
        <w:tc>
          <w:tcPr>
            <w:tcW w:w="1080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FA762" w14:textId="77777777" w:rsidR="00AA78A2" w:rsidRPr="00667315" w:rsidRDefault="00AA78A2" w:rsidP="00910750">
            <w:pPr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4633" w14:textId="77777777" w:rsidR="00AA78A2" w:rsidRPr="00910750" w:rsidRDefault="00AA78A2" w:rsidP="0022483B">
            <w:pPr>
              <w:rPr>
                <w:color w:val="000000"/>
              </w:rPr>
            </w:pPr>
            <w:r w:rsidRPr="00910750">
              <w:rPr>
                <w:color w:val="000000"/>
              </w:rPr>
              <w:t>PE2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2E613" w14:textId="77777777" w:rsidR="00AA78A2" w:rsidRPr="00910750" w:rsidRDefault="00AA78A2" w:rsidP="0022483B">
            <w:pPr>
              <w:rPr>
                <w:rFonts w:cs="Arial"/>
              </w:rPr>
            </w:pPr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12EB0" w14:textId="77777777" w:rsidR="00AA78A2" w:rsidRPr="00364088" w:rsidRDefault="00AA78A2" w:rsidP="0022483B">
            <w:r w:rsidRPr="00364088">
              <w:t xml:space="preserve">Število </w:t>
            </w:r>
            <w:r>
              <w:t>pešcev; smer 2</w:t>
            </w:r>
          </w:p>
        </w:tc>
      </w:tr>
    </w:tbl>
    <w:p w14:paraId="0714F868" w14:textId="77777777" w:rsidR="00AA78A2" w:rsidRDefault="00AA78A2" w:rsidP="00AA78A2">
      <w:pPr>
        <w:ind w:left="-180"/>
        <w:rPr>
          <w:u w:val="single"/>
        </w:rPr>
      </w:pPr>
    </w:p>
    <w:p w14:paraId="4A8A6E72" w14:textId="77777777" w:rsidR="00AA78A2" w:rsidRDefault="00AA78A2" w:rsidP="00AA78A2">
      <w:pPr>
        <w:ind w:left="-180"/>
        <w:rPr>
          <w:u w:val="single"/>
        </w:rPr>
      </w:pPr>
    </w:p>
    <w:p w14:paraId="3BBBDBE3" w14:textId="77777777" w:rsidR="00AA78A2" w:rsidRDefault="00AA78A2" w:rsidP="00AA78A2">
      <w:pPr>
        <w:ind w:left="-180"/>
        <w:rPr>
          <w:u w:val="single"/>
        </w:rPr>
      </w:pPr>
    </w:p>
    <w:p w14:paraId="30EF7074" w14:textId="77777777" w:rsidR="00AA78A2" w:rsidRDefault="00AA78A2" w:rsidP="00AA78A2">
      <w:pPr>
        <w:ind w:left="-180"/>
        <w:rPr>
          <w:u w:val="single"/>
        </w:rPr>
      </w:pPr>
    </w:p>
    <w:p w14:paraId="6CB9D593" w14:textId="77777777" w:rsidR="00AA78A2" w:rsidRDefault="00AA78A2" w:rsidP="00AA78A2">
      <w:pPr>
        <w:ind w:left="-180"/>
        <w:rPr>
          <w:u w:val="single"/>
        </w:rPr>
      </w:pPr>
    </w:p>
    <w:p w14:paraId="30435486" w14:textId="77777777" w:rsidR="00AA78A2" w:rsidRDefault="00AA78A2" w:rsidP="00AA78A2">
      <w:pPr>
        <w:ind w:left="-180"/>
        <w:rPr>
          <w:u w:val="single"/>
        </w:rPr>
      </w:pPr>
    </w:p>
    <w:p w14:paraId="220E76B8" w14:textId="77777777" w:rsidR="00EC34E7" w:rsidRDefault="00EC34E7" w:rsidP="00AA78A2">
      <w:pPr>
        <w:ind w:left="-180"/>
        <w:rPr>
          <w:u w:val="single"/>
        </w:rPr>
      </w:pPr>
    </w:p>
    <w:p w14:paraId="1FED22C0" w14:textId="77777777" w:rsidR="00AA78A2" w:rsidRDefault="00AA78A2" w:rsidP="00AA78A2">
      <w:pPr>
        <w:ind w:left="-180"/>
        <w:rPr>
          <w:u w:val="single"/>
        </w:rPr>
      </w:pPr>
    </w:p>
    <w:p w14:paraId="675AD22D" w14:textId="77777777" w:rsidR="00AA78A2" w:rsidRDefault="00A079FA" w:rsidP="00A079FA">
      <w:pPr>
        <w:ind w:hanging="180"/>
        <w:rPr>
          <w:u w:val="single"/>
        </w:rPr>
      </w:pPr>
      <w:r>
        <w:lastRenderedPageBreak/>
        <w:t xml:space="preserve">   </w:t>
      </w:r>
      <w:r w:rsidR="00AA78A2" w:rsidRPr="00BE6C68">
        <w:t>2.</w:t>
      </w:r>
      <w:r w:rsidR="00AA78A2">
        <w:rPr>
          <w:u w:val="single"/>
        </w:rPr>
        <w:t xml:space="preserve"> </w:t>
      </w:r>
      <w:proofErr w:type="gramStart"/>
      <w:r w:rsidR="00AA78A2" w:rsidRPr="00EB2706">
        <w:rPr>
          <w:u w:val="single"/>
        </w:rPr>
        <w:t xml:space="preserve">IZREDNA  </w:t>
      </w:r>
      <w:proofErr w:type="gramEnd"/>
      <w:r w:rsidR="00AA78A2" w:rsidRPr="00EB2706">
        <w:rPr>
          <w:u w:val="single"/>
        </w:rPr>
        <w:t xml:space="preserve">ŠTETJA V KRIŽIŠČIH </w:t>
      </w:r>
    </w:p>
    <w:p w14:paraId="223DEB8E" w14:textId="77777777" w:rsidR="00AA78A2" w:rsidRDefault="00AA78A2" w:rsidP="00AA78A2">
      <w:pPr>
        <w:rPr>
          <w:u w:val="single"/>
        </w:rPr>
      </w:pPr>
    </w:p>
    <w:p w14:paraId="3C826CF2" w14:textId="77777777" w:rsidR="00AA78A2" w:rsidRPr="00CB4C10" w:rsidRDefault="00AA78A2" w:rsidP="00AA78A2">
      <w:r>
        <w:t>a) Podatki</w:t>
      </w:r>
      <w:r w:rsidRPr="00CB4C10">
        <w:t>, ki so potrebn</w:t>
      </w:r>
      <w:r>
        <w:t>i</w:t>
      </w:r>
      <w:r w:rsidRPr="00CB4C10">
        <w:t xml:space="preserve"> za </w:t>
      </w:r>
      <w:r>
        <w:t>prepoznavanje, oz.</w:t>
      </w:r>
      <w:r w:rsidRPr="00CB4C10">
        <w:t xml:space="preserve"> </w:t>
      </w:r>
      <w:r>
        <w:t>določitev</w:t>
      </w:r>
      <w:r w:rsidRPr="00CB4C10">
        <w:t xml:space="preserve"> križišč in njihovi</w:t>
      </w:r>
      <w:r>
        <w:t>h</w:t>
      </w:r>
      <w:r w:rsidRPr="00CB4C10">
        <w:t xml:space="preserve"> lokacij</w:t>
      </w:r>
      <w:r>
        <w:t xml:space="preserve"> morajo vsebovati spodaj navedene informacije, ki jih zapišete na list </w:t>
      </w:r>
      <w:r>
        <w:rPr>
          <w:i/>
        </w:rPr>
        <w:t>KIR_STETJE</w:t>
      </w:r>
      <w:r w:rsidRPr="00F5014B">
        <w:rPr>
          <w:i/>
        </w:rPr>
        <w:t xml:space="preserve"> </w:t>
      </w:r>
      <w:r>
        <w:t xml:space="preserve">Excel tabele </w:t>
      </w:r>
      <w:r>
        <w:rPr>
          <w:b/>
        </w:rPr>
        <w:t>Izredna</w:t>
      </w:r>
      <w:r w:rsidRPr="00C83BEF">
        <w:rPr>
          <w:b/>
        </w:rPr>
        <w:t>_</w:t>
      </w:r>
      <w:proofErr w:type="spellStart"/>
      <w:r>
        <w:rPr>
          <w:b/>
        </w:rPr>
        <w:t>krizisce</w:t>
      </w:r>
      <w:proofErr w:type="spellEnd"/>
      <w:r>
        <w:t xml:space="preserve"> ali vključite znotraj besedila.</w:t>
      </w:r>
    </w:p>
    <w:p w14:paraId="729A48E4" w14:textId="77777777" w:rsidR="00AA78A2" w:rsidRDefault="00AA78A2" w:rsidP="00AA78A2">
      <w:pPr>
        <w:rPr>
          <w:u w:val="single"/>
        </w:rPr>
      </w:pPr>
    </w:p>
    <w:tbl>
      <w:tblPr>
        <w:tblW w:w="9180" w:type="dxa"/>
        <w:tblInd w:w="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0"/>
        <w:gridCol w:w="2340"/>
        <w:gridCol w:w="4860"/>
      </w:tblGrid>
      <w:tr w:rsidR="00AA78A2" w:rsidRPr="00CB4C10" w14:paraId="15FD5C22" w14:textId="77777777">
        <w:trPr>
          <w:trHeight w:hRule="exact" w:val="2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FE3" w14:textId="77777777" w:rsidR="00AA78A2" w:rsidRPr="00D868C4" w:rsidRDefault="00AA78A2" w:rsidP="0022483B">
            <w:pPr>
              <w:jc w:val="center"/>
              <w:rPr>
                <w:b/>
              </w:rPr>
            </w:pPr>
            <w:r w:rsidRPr="00D868C4">
              <w:rPr>
                <w:b/>
              </w:rPr>
              <w:t>Ime polja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7116" w14:textId="77777777" w:rsidR="00AA78A2" w:rsidRPr="00D868C4" w:rsidRDefault="00AA78A2" w:rsidP="0022483B">
            <w:pPr>
              <w:jc w:val="center"/>
              <w:rPr>
                <w:b/>
              </w:rPr>
            </w:pPr>
            <w:r>
              <w:rPr>
                <w:b/>
              </w:rPr>
              <w:t>Tip polja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269E" w14:textId="77777777" w:rsidR="00AA78A2" w:rsidRPr="00D868C4" w:rsidRDefault="00AA78A2" w:rsidP="0022483B">
            <w:pPr>
              <w:jc w:val="center"/>
              <w:rPr>
                <w:b/>
              </w:rPr>
            </w:pPr>
            <w:r w:rsidRPr="00D868C4">
              <w:rPr>
                <w:b/>
              </w:rPr>
              <w:t>Opis polja</w:t>
            </w:r>
          </w:p>
        </w:tc>
      </w:tr>
      <w:tr w:rsidR="00AA78A2" w:rsidRPr="00CB4C10" w14:paraId="615FD672" w14:textId="7777777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C44AEF" w14:textId="77777777" w:rsidR="00AA78A2" w:rsidRPr="00093E8D" w:rsidRDefault="00AA78A2" w:rsidP="0022483B">
            <w:pPr>
              <w:rPr>
                <w:snapToGrid w:val="0"/>
              </w:rPr>
            </w:pPr>
            <w:r w:rsidRPr="00093E8D">
              <w:t>SIF_STETJA_KIR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7B90B6" w14:textId="77777777" w:rsidR="00AA78A2" w:rsidRPr="00CB4C10" w:rsidRDefault="00AA78A2" w:rsidP="0022483B">
            <w:pPr>
              <w:rPr>
                <w:b/>
                <w:snapToGrid w:val="0"/>
                <w:sz w:val="16"/>
              </w:rPr>
            </w:pPr>
            <w:proofErr w:type="spellStart"/>
            <w:proofErr w:type="gramStart"/>
            <w:r>
              <w:t>Text</w:t>
            </w:r>
            <w:proofErr w:type="spellEnd"/>
            <w:proofErr w:type="gramEnd"/>
            <w:r>
              <w:t xml:space="preserve"> (8)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6B6071" w14:textId="77777777" w:rsidR="00AA78A2" w:rsidRPr="00CB4C10" w:rsidRDefault="00AA78A2" w:rsidP="0022483B">
            <w:pPr>
              <w:rPr>
                <w:b/>
                <w:snapToGrid w:val="0"/>
                <w:sz w:val="16"/>
              </w:rPr>
            </w:pPr>
            <w:r>
              <w:t>Šifra križišča (izberete sami, enolična oznaka)</w:t>
            </w:r>
          </w:p>
        </w:tc>
      </w:tr>
      <w:tr w:rsidR="00AA78A2" w:rsidRPr="00CB4C10" w14:paraId="4C2CBD64" w14:textId="7777777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2B5F2" w14:textId="77777777" w:rsidR="00AA78A2" w:rsidRPr="00093E8D" w:rsidRDefault="00AA78A2" w:rsidP="0022483B">
            <w:pPr>
              <w:rPr>
                <w:snapToGrid w:val="0"/>
              </w:rPr>
            </w:pPr>
            <w:r w:rsidRPr="00093E8D">
              <w:t>IME_KIR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14:paraId="46FAD949" w14:textId="77777777" w:rsidR="00AA78A2" w:rsidRDefault="00AA78A2" w:rsidP="0022483B">
            <w:proofErr w:type="spellStart"/>
            <w:proofErr w:type="gramStart"/>
            <w:r>
              <w:t>Text</w:t>
            </w:r>
            <w:proofErr w:type="spellEnd"/>
            <w:proofErr w:type="gramEnd"/>
            <w:r>
              <w:t xml:space="preserve"> (50)</w:t>
            </w:r>
          </w:p>
        </w:tc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206E8D3A" w14:textId="77777777" w:rsidR="00AA78A2" w:rsidRDefault="00AA78A2" w:rsidP="0022483B">
            <w:r>
              <w:t>Ime križišča</w:t>
            </w:r>
          </w:p>
        </w:tc>
      </w:tr>
      <w:tr w:rsidR="00AA78A2" w:rsidRPr="00CB4C10" w14:paraId="5CAF8DA2" w14:textId="7777777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A7E91" w14:textId="77777777" w:rsidR="00AA78A2" w:rsidRPr="005B385C" w:rsidRDefault="00AA78A2" w:rsidP="0022483B">
            <w:pPr>
              <w:widowControl w:val="0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ST</w:t>
            </w:r>
            <w:proofErr w:type="gramEnd"/>
            <w:r>
              <w:rPr>
                <w:snapToGrid w:val="0"/>
              </w:rPr>
              <w:t>_KRAKOV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14:paraId="6F866753" w14:textId="77777777" w:rsidR="00AA78A2" w:rsidRPr="00323CC3" w:rsidRDefault="00AA78A2" w:rsidP="0022483B">
            <w:pPr>
              <w:widowControl w:val="0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Number</w:t>
            </w:r>
            <w:proofErr w:type="spellEnd"/>
            <w:r>
              <w:rPr>
                <w:snapToGrid w:val="0"/>
              </w:rPr>
              <w:t xml:space="preserve"> (2)</w:t>
            </w:r>
          </w:p>
        </w:tc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1236D5AA" w14:textId="77777777" w:rsidR="00AA78A2" w:rsidRPr="00323CC3" w:rsidRDefault="00AA78A2" w:rsidP="0022483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Število krakov križišča (3</w:t>
            </w:r>
            <w:r w:rsidRPr="00323CC3">
              <w:rPr>
                <w:snapToGrid w:val="0"/>
              </w:rPr>
              <w:t>,</w:t>
            </w:r>
            <w:r>
              <w:rPr>
                <w:snapToGrid w:val="0"/>
              </w:rPr>
              <w:t xml:space="preserve"> 4...)</w:t>
            </w:r>
          </w:p>
        </w:tc>
      </w:tr>
      <w:tr w:rsidR="00AA78A2" w:rsidRPr="00CB4C10" w14:paraId="3E5AD6BB" w14:textId="7777777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96681" w14:textId="77777777" w:rsidR="00AA78A2" w:rsidRPr="005B385C" w:rsidRDefault="00AA78A2" w:rsidP="0022483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CAS_</w:t>
            </w:r>
            <w:r w:rsidRPr="005B385C">
              <w:rPr>
                <w:snapToGrid w:val="0"/>
              </w:rPr>
              <w:t>ZACET</w:t>
            </w:r>
            <w:r>
              <w:rPr>
                <w:snapToGrid w:val="0"/>
              </w:rPr>
              <w:t>KA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14:paraId="103E36DC" w14:textId="77777777" w:rsidR="00AA78A2" w:rsidRPr="00CB4C10" w:rsidRDefault="00AA78A2" w:rsidP="0022483B">
            <w:pPr>
              <w:widowControl w:val="0"/>
              <w:rPr>
                <w:b/>
                <w:snapToGrid w:val="0"/>
                <w:sz w:val="16"/>
              </w:rPr>
            </w:pPr>
            <w:proofErr w:type="spellStart"/>
            <w:proofErr w:type="gramStart"/>
            <w:r>
              <w:t>Date</w:t>
            </w:r>
            <w:proofErr w:type="spellEnd"/>
            <w:proofErr w:type="gramEnd"/>
            <w:r>
              <w:t>/Time</w:t>
            </w:r>
          </w:p>
        </w:tc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3DCB6126" w14:textId="77777777" w:rsidR="00AA78A2" w:rsidRPr="000E5228" w:rsidRDefault="00AA78A2" w:rsidP="0022483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Datum in ura začetka štetja (</w:t>
            </w:r>
            <w:proofErr w:type="spellStart"/>
            <w:r>
              <w:rPr>
                <w:snapToGrid w:val="0"/>
              </w:rPr>
              <w:t>dd</w:t>
            </w:r>
            <w:proofErr w:type="spellEnd"/>
            <w:r>
              <w:rPr>
                <w:snapToGrid w:val="0"/>
              </w:rPr>
              <w:t>/mm/</w:t>
            </w:r>
            <w:proofErr w:type="spellStart"/>
            <w:r>
              <w:rPr>
                <w:snapToGrid w:val="0"/>
              </w:rPr>
              <w:t>yyyy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hh</w:t>
            </w:r>
            <w:proofErr w:type="spellEnd"/>
            <w:proofErr w:type="gramStart"/>
            <w:r>
              <w:rPr>
                <w:snapToGrid w:val="0"/>
              </w:rPr>
              <w:t>:</w:t>
            </w:r>
            <w:proofErr w:type="gramEnd"/>
            <w:r>
              <w:rPr>
                <w:snapToGrid w:val="0"/>
              </w:rPr>
              <w:t>mm:</w:t>
            </w:r>
            <w:proofErr w:type="spellStart"/>
            <w:r>
              <w:rPr>
                <w:snapToGrid w:val="0"/>
              </w:rPr>
              <w:t>ss</w:t>
            </w:r>
            <w:proofErr w:type="spellEnd"/>
            <w:r>
              <w:rPr>
                <w:snapToGrid w:val="0"/>
              </w:rPr>
              <w:t>)</w:t>
            </w:r>
          </w:p>
        </w:tc>
      </w:tr>
      <w:tr w:rsidR="00AA78A2" w:rsidRPr="00CB4C10" w14:paraId="4C6AA9C7" w14:textId="7777777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9B4D" w14:textId="77777777" w:rsidR="00AA78A2" w:rsidRPr="005B385C" w:rsidRDefault="00AA78A2" w:rsidP="0022483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CAS_</w:t>
            </w:r>
            <w:r w:rsidRPr="005B385C">
              <w:rPr>
                <w:snapToGrid w:val="0"/>
              </w:rPr>
              <w:t>KON</w:t>
            </w:r>
            <w:r>
              <w:rPr>
                <w:snapToGrid w:val="0"/>
              </w:rPr>
              <w:t>CA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AADF" w14:textId="77777777" w:rsidR="00AA78A2" w:rsidRPr="00CB4C10" w:rsidRDefault="00AA78A2" w:rsidP="0022483B">
            <w:pPr>
              <w:widowControl w:val="0"/>
              <w:rPr>
                <w:b/>
                <w:snapToGrid w:val="0"/>
                <w:sz w:val="16"/>
              </w:rPr>
            </w:pPr>
            <w:proofErr w:type="spellStart"/>
            <w:proofErr w:type="gramStart"/>
            <w:r>
              <w:t>Date</w:t>
            </w:r>
            <w:proofErr w:type="spellEnd"/>
            <w:proofErr w:type="gramEnd"/>
            <w:r>
              <w:t>/Time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F4F2" w14:textId="77777777" w:rsidR="00AA78A2" w:rsidRPr="000E5228" w:rsidRDefault="00AA78A2" w:rsidP="0022483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Datum in ura konca štetja (</w:t>
            </w:r>
            <w:proofErr w:type="spellStart"/>
            <w:r>
              <w:rPr>
                <w:snapToGrid w:val="0"/>
              </w:rPr>
              <w:t>dd</w:t>
            </w:r>
            <w:proofErr w:type="spellEnd"/>
            <w:r>
              <w:rPr>
                <w:snapToGrid w:val="0"/>
              </w:rPr>
              <w:t>/mm/</w:t>
            </w:r>
            <w:proofErr w:type="spellStart"/>
            <w:r>
              <w:rPr>
                <w:snapToGrid w:val="0"/>
              </w:rPr>
              <w:t>yyyy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hh</w:t>
            </w:r>
            <w:proofErr w:type="spellEnd"/>
            <w:proofErr w:type="gramStart"/>
            <w:r>
              <w:rPr>
                <w:snapToGrid w:val="0"/>
              </w:rPr>
              <w:t>:</w:t>
            </w:r>
            <w:proofErr w:type="gramEnd"/>
            <w:r>
              <w:rPr>
                <w:snapToGrid w:val="0"/>
              </w:rPr>
              <w:t>mm:</w:t>
            </w:r>
            <w:proofErr w:type="spellStart"/>
            <w:r>
              <w:rPr>
                <w:snapToGrid w:val="0"/>
              </w:rPr>
              <w:t>ss</w:t>
            </w:r>
            <w:proofErr w:type="spellEnd"/>
            <w:r>
              <w:rPr>
                <w:snapToGrid w:val="0"/>
              </w:rPr>
              <w:t>)</w:t>
            </w:r>
          </w:p>
        </w:tc>
      </w:tr>
    </w:tbl>
    <w:p w14:paraId="3300042C" w14:textId="77777777" w:rsidR="00AA78A2" w:rsidRDefault="00AA78A2" w:rsidP="00AA78A2"/>
    <w:p w14:paraId="22ACE467" w14:textId="77777777" w:rsidR="00AA78A2" w:rsidRDefault="00AA78A2" w:rsidP="00AA78A2">
      <w:r>
        <w:t xml:space="preserve">Zaradi pravilne interpretacije podatkov se je pri izbiri oznak priključkov </w:t>
      </w:r>
      <w:proofErr w:type="gramStart"/>
      <w:r>
        <w:t>potrebno</w:t>
      </w:r>
      <w:proofErr w:type="gramEnd"/>
      <w:r>
        <w:t xml:space="preserve"> držati spodaj dodane skice križišča. Kot krak A križišča naj bo izbran krak, ki je obrnjen proti južni strani (odmik do 45 stopinj). Ostali kraki si sledijo </w:t>
      </w:r>
      <w:proofErr w:type="gramStart"/>
      <w:r>
        <w:t xml:space="preserve">v  </w:t>
      </w:r>
      <w:proofErr w:type="gramEnd"/>
      <w:r>
        <w:t>nasprotni smeri urinega kazalca.</w:t>
      </w:r>
    </w:p>
    <w:p w14:paraId="5DC303C8" w14:textId="77777777" w:rsidR="00AA78A2" w:rsidRDefault="00AA78A2" w:rsidP="00AA78A2">
      <w:r>
        <w:t xml:space="preserve">     </w:t>
      </w:r>
    </w:p>
    <w:p w14:paraId="1D74EA9F" w14:textId="77777777" w:rsidR="00AA78A2" w:rsidRDefault="00AA78A2" w:rsidP="00AA78A2">
      <w:r>
        <w:t xml:space="preserve">       </w:t>
      </w:r>
    </w:p>
    <w:p w14:paraId="29599CDF" w14:textId="77777777" w:rsidR="00AA78A2" w:rsidRDefault="00AA78A2" w:rsidP="00AA78A2">
      <w:r>
        <w:t xml:space="preserve">                                 </w:t>
      </w:r>
    </w:p>
    <w:tbl>
      <w:tblPr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6"/>
        <w:gridCol w:w="427"/>
        <w:gridCol w:w="427"/>
        <w:gridCol w:w="427"/>
        <w:gridCol w:w="427"/>
        <w:gridCol w:w="427"/>
        <w:gridCol w:w="427"/>
      </w:tblGrid>
      <w:tr w:rsidR="00AA78A2" w14:paraId="526C9E21" w14:textId="77777777" w:rsidTr="00910750">
        <w:trPr>
          <w:trHeight w:val="360"/>
        </w:trPr>
        <w:tc>
          <w:tcPr>
            <w:tcW w:w="426" w:type="dxa"/>
            <w:shd w:val="clear" w:color="auto" w:fill="808080"/>
          </w:tcPr>
          <w:p w14:paraId="6DE3D8F2" w14:textId="77777777" w:rsidR="00AA78A2" w:rsidRDefault="00AA78A2" w:rsidP="0022483B"/>
        </w:tc>
        <w:tc>
          <w:tcPr>
            <w:tcW w:w="427" w:type="dxa"/>
            <w:tcBorders>
              <w:right w:val="single" w:sz="4" w:space="0" w:color="000000"/>
            </w:tcBorders>
            <w:shd w:val="clear" w:color="auto" w:fill="808080"/>
          </w:tcPr>
          <w:p w14:paraId="5906B61F" w14:textId="77777777" w:rsidR="00AA78A2" w:rsidRDefault="00AA78A2" w:rsidP="0022483B"/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185A6FD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42F0C" w14:textId="77777777" w:rsidR="00AA78A2" w:rsidRPr="00910750" w:rsidRDefault="00AA78A2" w:rsidP="0022483B">
            <w:pPr>
              <w:rPr>
                <w:b/>
                <w:sz w:val="28"/>
                <w:szCs w:val="28"/>
              </w:rPr>
            </w:pPr>
            <w:r w:rsidRPr="00910750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6DB202" w14:textId="77777777" w:rsidR="00AA78A2" w:rsidRDefault="00AA78A2" w:rsidP="0022483B"/>
        </w:tc>
        <w:tc>
          <w:tcPr>
            <w:tcW w:w="427" w:type="dxa"/>
            <w:tcBorders>
              <w:left w:val="single" w:sz="4" w:space="0" w:color="000000"/>
            </w:tcBorders>
            <w:shd w:val="clear" w:color="auto" w:fill="808080"/>
          </w:tcPr>
          <w:p w14:paraId="5852B79D" w14:textId="77777777" w:rsidR="00AA78A2" w:rsidRDefault="00AA78A2" w:rsidP="0022483B"/>
        </w:tc>
        <w:tc>
          <w:tcPr>
            <w:tcW w:w="427" w:type="dxa"/>
            <w:shd w:val="clear" w:color="auto" w:fill="808080"/>
          </w:tcPr>
          <w:p w14:paraId="785AE769" w14:textId="77777777" w:rsidR="00AA78A2" w:rsidRDefault="00AA78A2" w:rsidP="0022483B"/>
        </w:tc>
      </w:tr>
      <w:tr w:rsidR="00AA78A2" w14:paraId="31E1B244" w14:textId="77777777" w:rsidTr="00910750">
        <w:trPr>
          <w:trHeight w:val="360"/>
        </w:trPr>
        <w:tc>
          <w:tcPr>
            <w:tcW w:w="426" w:type="dxa"/>
            <w:tcBorders>
              <w:bottom w:val="nil"/>
            </w:tcBorders>
            <w:shd w:val="clear" w:color="auto" w:fill="808080"/>
          </w:tcPr>
          <w:p w14:paraId="2BFB42EA" w14:textId="77777777" w:rsidR="00AA78A2" w:rsidRDefault="00AA78A2" w:rsidP="0022483B"/>
        </w:tc>
        <w:tc>
          <w:tcPr>
            <w:tcW w:w="427" w:type="dxa"/>
            <w:tcBorders>
              <w:bottom w:val="nil"/>
              <w:right w:val="single" w:sz="4" w:space="0" w:color="000000"/>
            </w:tcBorders>
            <w:shd w:val="clear" w:color="auto" w:fill="808080"/>
          </w:tcPr>
          <w:p w14:paraId="6142C633" w14:textId="77777777" w:rsidR="00AA78A2" w:rsidRDefault="00AA78A2" w:rsidP="0022483B"/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BA7F66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642F8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3418E9" w14:textId="77777777" w:rsidR="00AA78A2" w:rsidRDefault="00AA78A2" w:rsidP="0022483B"/>
        </w:tc>
        <w:tc>
          <w:tcPr>
            <w:tcW w:w="427" w:type="dxa"/>
            <w:tcBorders>
              <w:left w:val="single" w:sz="4" w:space="0" w:color="000000"/>
            </w:tcBorders>
            <w:shd w:val="clear" w:color="auto" w:fill="808080"/>
          </w:tcPr>
          <w:p w14:paraId="3AAC5CF0" w14:textId="77777777" w:rsidR="00AA78A2" w:rsidRDefault="00AA78A2" w:rsidP="0022483B"/>
        </w:tc>
        <w:tc>
          <w:tcPr>
            <w:tcW w:w="427" w:type="dxa"/>
            <w:shd w:val="clear" w:color="auto" w:fill="808080"/>
          </w:tcPr>
          <w:p w14:paraId="0176492B" w14:textId="77777777" w:rsidR="00AA78A2" w:rsidRDefault="00AA78A2" w:rsidP="0022483B"/>
        </w:tc>
      </w:tr>
      <w:tr w:rsidR="00AA78A2" w14:paraId="6678C45D" w14:textId="77777777" w:rsidTr="00910750">
        <w:trPr>
          <w:trHeight w:val="360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808080"/>
          </w:tcPr>
          <w:p w14:paraId="3A80A4A9" w14:textId="77777777" w:rsidR="00AA78A2" w:rsidRDefault="00AA78A2" w:rsidP="0022483B"/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439B115" w14:textId="77777777" w:rsidR="00AA78A2" w:rsidRDefault="00AA78A2" w:rsidP="0022483B"/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44B784D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2FD9C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D82922" w14:textId="77777777" w:rsidR="00AA78A2" w:rsidRDefault="00AA78A2" w:rsidP="0022483B"/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FAEC090" w14:textId="77777777" w:rsidR="00AA78A2" w:rsidRDefault="00AA78A2" w:rsidP="0022483B"/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808080"/>
          </w:tcPr>
          <w:p w14:paraId="7E1E2B87" w14:textId="77777777" w:rsidR="00AA78A2" w:rsidRDefault="00AA78A2" w:rsidP="0022483B"/>
        </w:tc>
      </w:tr>
      <w:tr w:rsidR="00AA78A2" w14:paraId="5A31BE00" w14:textId="77777777" w:rsidTr="00910750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2121A66" w14:textId="77777777" w:rsidR="00AA78A2" w:rsidRDefault="00AA78A2" w:rsidP="0022483B"/>
        </w:tc>
        <w:tc>
          <w:tcPr>
            <w:tcW w:w="4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B8B8323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2A583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47D97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2CC04" w14:textId="77777777" w:rsidR="00AA78A2" w:rsidRDefault="00AA78A2" w:rsidP="0022483B"/>
        </w:tc>
        <w:tc>
          <w:tcPr>
            <w:tcW w:w="4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A699E34" w14:textId="77777777" w:rsidR="00AA78A2" w:rsidRDefault="00AA78A2" w:rsidP="0022483B"/>
        </w:tc>
        <w:tc>
          <w:tcPr>
            <w:tcW w:w="4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0E7082F" w14:textId="77777777" w:rsidR="00AA78A2" w:rsidRDefault="00AA78A2" w:rsidP="0022483B"/>
        </w:tc>
      </w:tr>
      <w:tr w:rsidR="00AA78A2" w14:paraId="4F6571D2" w14:textId="77777777" w:rsidTr="00910750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2F86A" w14:textId="77777777" w:rsidR="00AA78A2" w:rsidRPr="00910750" w:rsidRDefault="00AA78A2" w:rsidP="0022483B">
            <w:pPr>
              <w:rPr>
                <w:b/>
                <w:sz w:val="28"/>
                <w:szCs w:val="28"/>
              </w:rPr>
            </w:pPr>
            <w:r w:rsidRPr="00910750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0E25C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8B3D2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7554F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07F41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ECC5D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2C6E8" w14:textId="77777777" w:rsidR="00AA78A2" w:rsidRPr="00910750" w:rsidRDefault="00AA78A2" w:rsidP="0022483B">
            <w:pPr>
              <w:rPr>
                <w:b/>
                <w:sz w:val="28"/>
                <w:szCs w:val="28"/>
              </w:rPr>
            </w:pPr>
            <w:r w:rsidRPr="00910750">
              <w:rPr>
                <w:b/>
                <w:sz w:val="28"/>
                <w:szCs w:val="28"/>
              </w:rPr>
              <w:t>B</w:t>
            </w:r>
          </w:p>
        </w:tc>
      </w:tr>
      <w:tr w:rsidR="00AA78A2" w14:paraId="0E6C3F2B" w14:textId="77777777" w:rsidTr="00910750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CC6055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8984498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C390A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4F97E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42DD7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BAF6D7D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4085330" w14:textId="77777777" w:rsidR="00AA78A2" w:rsidRDefault="00AA78A2" w:rsidP="0022483B"/>
        </w:tc>
      </w:tr>
      <w:tr w:rsidR="00AA78A2" w14:paraId="19288416" w14:textId="77777777" w:rsidTr="00910750">
        <w:trPr>
          <w:trHeight w:val="360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808080"/>
          </w:tcPr>
          <w:p w14:paraId="69C00938" w14:textId="77777777" w:rsidR="00AA78A2" w:rsidRDefault="00AA78A2" w:rsidP="0022483B"/>
        </w:tc>
        <w:tc>
          <w:tcPr>
            <w:tcW w:w="4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808080"/>
          </w:tcPr>
          <w:p w14:paraId="072E96D1" w14:textId="77777777" w:rsidR="00AA78A2" w:rsidRDefault="00AA78A2" w:rsidP="0022483B"/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15C91DD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49F20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6998A6" w14:textId="77777777" w:rsidR="00AA78A2" w:rsidRDefault="00AA78A2" w:rsidP="0022483B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</w:tcPr>
          <w:p w14:paraId="6211BBE5" w14:textId="77777777" w:rsidR="00AA78A2" w:rsidRDefault="00AA78A2" w:rsidP="0022483B"/>
        </w:tc>
        <w:tc>
          <w:tcPr>
            <w:tcW w:w="427" w:type="dxa"/>
            <w:tcBorders>
              <w:top w:val="single" w:sz="4" w:space="0" w:color="000000"/>
            </w:tcBorders>
            <w:shd w:val="clear" w:color="auto" w:fill="808080"/>
          </w:tcPr>
          <w:p w14:paraId="5D6224BE" w14:textId="77777777" w:rsidR="00AA78A2" w:rsidRDefault="00AA78A2" w:rsidP="0022483B"/>
        </w:tc>
      </w:tr>
      <w:tr w:rsidR="00AA78A2" w14:paraId="07DAB14F" w14:textId="77777777" w:rsidTr="00910750">
        <w:trPr>
          <w:trHeight w:val="360"/>
        </w:trPr>
        <w:tc>
          <w:tcPr>
            <w:tcW w:w="426" w:type="dxa"/>
            <w:shd w:val="clear" w:color="auto" w:fill="808080"/>
          </w:tcPr>
          <w:p w14:paraId="42600B85" w14:textId="77777777" w:rsidR="00AA78A2" w:rsidRDefault="00AA78A2" w:rsidP="0022483B"/>
        </w:tc>
        <w:tc>
          <w:tcPr>
            <w:tcW w:w="427" w:type="dxa"/>
            <w:tcBorders>
              <w:right w:val="single" w:sz="4" w:space="0" w:color="000000"/>
            </w:tcBorders>
            <w:shd w:val="clear" w:color="auto" w:fill="808080"/>
          </w:tcPr>
          <w:p w14:paraId="79A6CAC0" w14:textId="77777777" w:rsidR="00AA78A2" w:rsidRDefault="00AA78A2" w:rsidP="0022483B"/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EBD1500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B4E30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5328DB" w14:textId="77777777" w:rsidR="00AA78A2" w:rsidRDefault="00AA78A2" w:rsidP="0022483B"/>
        </w:tc>
        <w:tc>
          <w:tcPr>
            <w:tcW w:w="427" w:type="dxa"/>
            <w:tcBorders>
              <w:left w:val="single" w:sz="4" w:space="0" w:color="000000"/>
            </w:tcBorders>
            <w:shd w:val="clear" w:color="auto" w:fill="808080"/>
          </w:tcPr>
          <w:p w14:paraId="5F5333D8" w14:textId="77777777" w:rsidR="00AA78A2" w:rsidRDefault="00AA78A2" w:rsidP="0022483B"/>
        </w:tc>
        <w:tc>
          <w:tcPr>
            <w:tcW w:w="427" w:type="dxa"/>
            <w:shd w:val="clear" w:color="auto" w:fill="808080"/>
          </w:tcPr>
          <w:p w14:paraId="15F8E0F4" w14:textId="77777777" w:rsidR="00AA78A2" w:rsidRDefault="00AA78A2" w:rsidP="0022483B"/>
        </w:tc>
      </w:tr>
      <w:tr w:rsidR="00AA78A2" w14:paraId="7FFDF481" w14:textId="77777777" w:rsidTr="00910750">
        <w:trPr>
          <w:trHeight w:val="360"/>
        </w:trPr>
        <w:tc>
          <w:tcPr>
            <w:tcW w:w="426" w:type="dxa"/>
            <w:shd w:val="clear" w:color="auto" w:fill="808080"/>
          </w:tcPr>
          <w:p w14:paraId="6BD0CDCE" w14:textId="77777777" w:rsidR="00AA78A2" w:rsidRDefault="00AA78A2" w:rsidP="0022483B"/>
        </w:tc>
        <w:tc>
          <w:tcPr>
            <w:tcW w:w="427" w:type="dxa"/>
            <w:tcBorders>
              <w:right w:val="single" w:sz="4" w:space="0" w:color="000000"/>
            </w:tcBorders>
            <w:shd w:val="clear" w:color="auto" w:fill="808080"/>
          </w:tcPr>
          <w:p w14:paraId="44745B2F" w14:textId="77777777" w:rsidR="00AA78A2" w:rsidRDefault="00AA78A2" w:rsidP="0022483B"/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DB03F3" w14:textId="77777777" w:rsidR="00AA78A2" w:rsidRDefault="00AA78A2" w:rsidP="0022483B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34E00" w14:textId="77777777" w:rsidR="00AA78A2" w:rsidRPr="00910750" w:rsidRDefault="00AA78A2" w:rsidP="0022483B">
            <w:pPr>
              <w:rPr>
                <w:b/>
                <w:sz w:val="28"/>
                <w:szCs w:val="28"/>
              </w:rPr>
            </w:pPr>
            <w:r w:rsidRPr="0091075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445635" w14:textId="77777777" w:rsidR="00AA78A2" w:rsidRDefault="00AA78A2" w:rsidP="0022483B"/>
        </w:tc>
        <w:tc>
          <w:tcPr>
            <w:tcW w:w="427" w:type="dxa"/>
            <w:tcBorders>
              <w:left w:val="single" w:sz="4" w:space="0" w:color="000000"/>
            </w:tcBorders>
            <w:shd w:val="clear" w:color="auto" w:fill="808080"/>
          </w:tcPr>
          <w:p w14:paraId="62ABDAA3" w14:textId="77777777" w:rsidR="00AA78A2" w:rsidRDefault="00AA78A2" w:rsidP="0022483B"/>
        </w:tc>
        <w:tc>
          <w:tcPr>
            <w:tcW w:w="427" w:type="dxa"/>
            <w:shd w:val="clear" w:color="auto" w:fill="808080"/>
          </w:tcPr>
          <w:p w14:paraId="75EF7F92" w14:textId="77777777" w:rsidR="00AA78A2" w:rsidRDefault="00AA78A2" w:rsidP="0022483B"/>
        </w:tc>
      </w:tr>
    </w:tbl>
    <w:p w14:paraId="4C99EB6E" w14:textId="77777777" w:rsidR="00AA78A2" w:rsidRDefault="00AA78A2" w:rsidP="00AA78A2"/>
    <w:p w14:paraId="47E9AA76" w14:textId="77777777" w:rsidR="00AA78A2" w:rsidRDefault="00AA78A2" w:rsidP="00AA78A2"/>
    <w:p w14:paraId="6A3D3FFD" w14:textId="77777777" w:rsidR="00AA78A2" w:rsidRDefault="00AA78A2" w:rsidP="00AA78A2">
      <w:r>
        <w:t xml:space="preserve"> </w:t>
      </w:r>
    </w:p>
    <w:p w14:paraId="4ACCC5EB" w14:textId="77777777" w:rsidR="00AA78A2" w:rsidRDefault="00AA78A2" w:rsidP="00AA78A2">
      <w:r>
        <w:t xml:space="preserve">Za vsak tak krak oz. priključek je potrebno na list </w:t>
      </w:r>
      <w:r>
        <w:rPr>
          <w:i/>
        </w:rPr>
        <w:t>KIR_KRAKI</w:t>
      </w:r>
      <w:r>
        <w:t xml:space="preserve"> opredeliti še:</w:t>
      </w:r>
    </w:p>
    <w:p w14:paraId="2CD1AFA0" w14:textId="77777777" w:rsidR="00AA78A2" w:rsidRDefault="00AA78A2" w:rsidP="00AA78A2">
      <w:r>
        <w:t xml:space="preserve">   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1980"/>
        <w:gridCol w:w="5361"/>
      </w:tblGrid>
      <w:tr w:rsidR="00AA78A2" w:rsidRPr="00CB4C10" w14:paraId="23F424D7" w14:textId="77777777" w:rsidTr="00AB0B86">
        <w:trPr>
          <w:trHeight w:hRule="exact" w:val="284"/>
        </w:trPr>
        <w:tc>
          <w:tcPr>
            <w:tcW w:w="2015" w:type="dxa"/>
          </w:tcPr>
          <w:p w14:paraId="034B4C25" w14:textId="77777777" w:rsidR="00AA78A2" w:rsidRPr="00D868C4" w:rsidRDefault="00AA78A2" w:rsidP="0022483B">
            <w:pPr>
              <w:jc w:val="center"/>
              <w:rPr>
                <w:b/>
              </w:rPr>
            </w:pPr>
            <w:r w:rsidRPr="00D868C4">
              <w:rPr>
                <w:b/>
              </w:rPr>
              <w:t>Ime polja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7AB4D1B3" w14:textId="77777777" w:rsidR="00AA78A2" w:rsidRPr="00D868C4" w:rsidRDefault="00AA78A2" w:rsidP="0022483B">
            <w:pPr>
              <w:jc w:val="center"/>
              <w:rPr>
                <w:b/>
              </w:rPr>
            </w:pPr>
            <w:r>
              <w:rPr>
                <w:b/>
              </w:rPr>
              <w:t>Tip polja</w:t>
            </w:r>
          </w:p>
        </w:tc>
        <w:tc>
          <w:tcPr>
            <w:tcW w:w="5361" w:type="dxa"/>
          </w:tcPr>
          <w:p w14:paraId="05DDAAF5" w14:textId="77777777" w:rsidR="00AA78A2" w:rsidRPr="00D868C4" w:rsidRDefault="00AA78A2" w:rsidP="0022483B">
            <w:pPr>
              <w:jc w:val="center"/>
              <w:rPr>
                <w:b/>
              </w:rPr>
            </w:pPr>
            <w:r w:rsidRPr="00D868C4">
              <w:rPr>
                <w:b/>
              </w:rPr>
              <w:t>Opis polja</w:t>
            </w:r>
          </w:p>
        </w:tc>
      </w:tr>
    </w:tbl>
    <w:p w14:paraId="6836098B" w14:textId="77777777" w:rsidR="00910750" w:rsidRPr="00910750" w:rsidRDefault="00910750" w:rsidP="00910750">
      <w:pPr>
        <w:rPr>
          <w:vanish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999999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3"/>
        <w:gridCol w:w="1980"/>
        <w:gridCol w:w="5283"/>
      </w:tblGrid>
      <w:tr w:rsidR="00AA78A2" w:rsidRPr="00817D02" w14:paraId="14F48E2A" w14:textId="77777777" w:rsidTr="00AB0B86">
        <w:trPr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7C191799" w14:textId="77777777" w:rsidR="00AA78A2" w:rsidRPr="00910750" w:rsidRDefault="00AA78A2" w:rsidP="0022483B">
            <w:pPr>
              <w:rPr>
                <w:snapToGrid w:val="0"/>
              </w:rPr>
            </w:pPr>
            <w:r w:rsidRPr="00587B37">
              <w:t>SIF_STETJA_KIR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AB3D51" w14:textId="77777777" w:rsidR="00AA78A2" w:rsidRPr="00910750" w:rsidRDefault="00AA78A2" w:rsidP="0022483B">
            <w:pPr>
              <w:rPr>
                <w:b/>
                <w:snapToGrid w:val="0"/>
                <w:sz w:val="16"/>
              </w:rPr>
            </w:pPr>
            <w:proofErr w:type="spellStart"/>
            <w:proofErr w:type="gramStart"/>
            <w:r>
              <w:t>Text</w:t>
            </w:r>
            <w:proofErr w:type="spellEnd"/>
            <w:proofErr w:type="gramEnd"/>
            <w:r>
              <w:t xml:space="preserve"> (8)</w:t>
            </w:r>
          </w:p>
        </w:tc>
        <w:tc>
          <w:tcPr>
            <w:tcW w:w="5283" w:type="dxa"/>
            <w:shd w:val="clear" w:color="auto" w:fill="auto"/>
            <w:vAlign w:val="center"/>
          </w:tcPr>
          <w:p w14:paraId="695C4CA0" w14:textId="77777777" w:rsidR="00AA78A2" w:rsidRPr="00910750" w:rsidRDefault="00AA78A2" w:rsidP="0022483B">
            <w:pPr>
              <w:rPr>
                <w:b/>
                <w:snapToGrid w:val="0"/>
                <w:sz w:val="16"/>
              </w:rPr>
            </w:pPr>
            <w:r>
              <w:t>Šifra križišča (izberete sami)</w:t>
            </w:r>
          </w:p>
        </w:tc>
      </w:tr>
      <w:tr w:rsidR="00AA78A2" w:rsidRPr="00910750" w14:paraId="2683220F" w14:textId="77777777" w:rsidTr="00AB0B86">
        <w:trPr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04FE944A" w14:textId="77777777" w:rsidR="00AA78A2" w:rsidRPr="00910750" w:rsidRDefault="00AA78A2" w:rsidP="0022483B">
            <w:pPr>
              <w:rPr>
                <w:snapToGrid w:val="0"/>
              </w:rPr>
            </w:pPr>
            <w:r w:rsidRPr="00910750">
              <w:rPr>
                <w:snapToGrid w:val="0"/>
              </w:rPr>
              <w:t>SIF_KRAKA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8B82BF" w14:textId="77777777" w:rsidR="00AA78A2" w:rsidRPr="00910750" w:rsidRDefault="00AA78A2" w:rsidP="0022483B">
            <w:pPr>
              <w:rPr>
                <w:b/>
                <w:snapToGrid w:val="0"/>
                <w:sz w:val="16"/>
              </w:rPr>
            </w:pPr>
            <w:proofErr w:type="spellStart"/>
            <w:proofErr w:type="gramStart"/>
            <w:r>
              <w:t>Text</w:t>
            </w:r>
            <w:proofErr w:type="spellEnd"/>
            <w:proofErr w:type="gramEnd"/>
            <w:r>
              <w:t xml:space="preserve"> (1)</w:t>
            </w:r>
          </w:p>
        </w:tc>
        <w:tc>
          <w:tcPr>
            <w:tcW w:w="5283" w:type="dxa"/>
            <w:shd w:val="clear" w:color="auto" w:fill="auto"/>
            <w:vAlign w:val="center"/>
          </w:tcPr>
          <w:p w14:paraId="4423A524" w14:textId="77777777" w:rsidR="00AA78A2" w:rsidRPr="00910750" w:rsidRDefault="00AA78A2" w:rsidP="0022483B">
            <w:pPr>
              <w:rPr>
                <w:b/>
                <w:snapToGrid w:val="0"/>
                <w:sz w:val="16"/>
              </w:rPr>
            </w:pPr>
            <w:r>
              <w:t>Šifra kraka (A, B, C, D)</w:t>
            </w:r>
          </w:p>
        </w:tc>
      </w:tr>
      <w:tr w:rsidR="00AA78A2" w14:paraId="0A5A574B" w14:textId="77777777" w:rsidTr="00AB0B86">
        <w:trPr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0FBE53F9" w14:textId="77777777" w:rsidR="00AA78A2" w:rsidRPr="00D132A4" w:rsidRDefault="00AA78A2" w:rsidP="0022483B">
            <w:r w:rsidRPr="00D132A4">
              <w:t>IME_KRAKA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A8259E" w14:textId="77777777" w:rsidR="00AA78A2" w:rsidRDefault="00AA78A2" w:rsidP="0022483B">
            <w:proofErr w:type="spellStart"/>
            <w:proofErr w:type="gramStart"/>
            <w:r>
              <w:t>Text</w:t>
            </w:r>
            <w:proofErr w:type="spellEnd"/>
            <w:proofErr w:type="gramEnd"/>
            <w:r>
              <w:t xml:space="preserve"> (50)</w:t>
            </w:r>
          </w:p>
        </w:tc>
        <w:tc>
          <w:tcPr>
            <w:tcW w:w="5283" w:type="dxa"/>
            <w:shd w:val="clear" w:color="auto" w:fill="auto"/>
            <w:vAlign w:val="center"/>
          </w:tcPr>
          <w:p w14:paraId="34B7CDAE" w14:textId="77777777" w:rsidR="00AA78A2" w:rsidRDefault="00AA78A2" w:rsidP="0022483B">
            <w:r>
              <w:t>Ime kraka (ime ceste, ulice</w:t>
            </w:r>
            <w:proofErr w:type="gramStart"/>
            <w:r>
              <w:t>...</w:t>
            </w:r>
            <w:proofErr w:type="gramEnd"/>
            <w:r>
              <w:t>)</w:t>
            </w:r>
          </w:p>
        </w:tc>
      </w:tr>
      <w:tr w:rsidR="00AA78A2" w14:paraId="598B1E9E" w14:textId="77777777" w:rsidTr="00AB0B86">
        <w:trPr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46D38BDF" w14:textId="77777777" w:rsidR="00AA78A2" w:rsidRPr="00D132A4" w:rsidRDefault="00AA78A2" w:rsidP="0022483B">
            <w:r w:rsidRPr="00D132A4">
              <w:t>ODSEK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A9C99F" w14:textId="77777777" w:rsidR="00AA78A2" w:rsidRDefault="00AA78A2" w:rsidP="0022483B">
            <w:proofErr w:type="spellStart"/>
            <w:proofErr w:type="gramStart"/>
            <w:r>
              <w:t>Text</w:t>
            </w:r>
            <w:proofErr w:type="spellEnd"/>
            <w:proofErr w:type="gramEnd"/>
            <w:r>
              <w:t xml:space="preserve"> (4)</w:t>
            </w:r>
          </w:p>
        </w:tc>
        <w:tc>
          <w:tcPr>
            <w:tcW w:w="5283" w:type="dxa"/>
            <w:shd w:val="clear" w:color="auto" w:fill="auto"/>
            <w:vAlign w:val="center"/>
          </w:tcPr>
          <w:p w14:paraId="58A8A9E8" w14:textId="77777777" w:rsidR="00AA78A2" w:rsidRDefault="00AA78A2" w:rsidP="0022483B">
            <w:r>
              <w:t>Številka odseka kraka (za državne ceste)</w:t>
            </w:r>
          </w:p>
        </w:tc>
      </w:tr>
      <w:tr w:rsidR="00AA78A2" w14:paraId="0508146F" w14:textId="77777777" w:rsidTr="00AB0B86">
        <w:trPr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49227E79" w14:textId="77777777" w:rsidR="00AA78A2" w:rsidRPr="002B03B1" w:rsidRDefault="00AA78A2" w:rsidP="0022483B">
            <w:r w:rsidRPr="002B03B1">
              <w:t>STAC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5AB116" w14:textId="77777777" w:rsidR="00AA78A2" w:rsidRDefault="00AA78A2" w:rsidP="0022483B"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6)</w:t>
            </w:r>
          </w:p>
        </w:tc>
        <w:tc>
          <w:tcPr>
            <w:tcW w:w="5283" w:type="dxa"/>
            <w:shd w:val="clear" w:color="auto" w:fill="auto"/>
            <w:vAlign w:val="center"/>
          </w:tcPr>
          <w:p w14:paraId="71487D9E" w14:textId="77777777" w:rsidR="00AA78A2" w:rsidRDefault="00AA78A2" w:rsidP="0022483B">
            <w:proofErr w:type="spellStart"/>
            <w:r>
              <w:t>Stacionaža</w:t>
            </w:r>
            <w:proofErr w:type="spellEnd"/>
            <w:r>
              <w:t xml:space="preserve"> točke na kraku (za državne ceste)</w:t>
            </w:r>
          </w:p>
        </w:tc>
      </w:tr>
      <w:tr w:rsidR="00AA78A2" w14:paraId="53A6F321" w14:textId="77777777" w:rsidTr="00AB0B86">
        <w:trPr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22048785" w14:textId="77777777" w:rsidR="00AA78A2" w:rsidRPr="002B03B1" w:rsidRDefault="005F2F18" w:rsidP="0022483B">
            <w:r>
              <w:t>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2CFBEB4" w14:textId="77777777" w:rsidR="00AA78A2" w:rsidRDefault="00AA78A2" w:rsidP="0022483B"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6)</w:t>
            </w:r>
          </w:p>
        </w:tc>
        <w:tc>
          <w:tcPr>
            <w:tcW w:w="5283" w:type="dxa"/>
            <w:shd w:val="clear" w:color="auto" w:fill="auto"/>
            <w:vAlign w:val="center"/>
          </w:tcPr>
          <w:p w14:paraId="16D3BA83" w14:textId="77777777" w:rsidR="00AA78A2" w:rsidRDefault="005F2F18" w:rsidP="005F2F18">
            <w:r>
              <w:t>E</w:t>
            </w:r>
            <w:r w:rsidR="00AA78A2">
              <w:t xml:space="preserve"> koordinata</w:t>
            </w:r>
            <w:r w:rsidRPr="00410253">
              <w:t xml:space="preserve"> </w:t>
            </w:r>
            <w:r>
              <w:t>(</w:t>
            </w:r>
            <w:r w:rsidRPr="00410253">
              <w:t>D96/TM</w:t>
            </w:r>
            <w:r>
              <w:t>)</w:t>
            </w:r>
            <w:r w:rsidR="00AA78A2">
              <w:t xml:space="preserve"> točke na kraku</w:t>
            </w:r>
          </w:p>
        </w:tc>
      </w:tr>
      <w:tr w:rsidR="00AA78A2" w14:paraId="40563CFC" w14:textId="77777777" w:rsidTr="00AB0B86">
        <w:trPr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46CA1407" w14:textId="77777777" w:rsidR="00AA78A2" w:rsidRPr="002B03B1" w:rsidRDefault="005F2F18" w:rsidP="0022483B">
            <w:r>
              <w:t>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6F1E9E" w14:textId="77777777" w:rsidR="00AA78A2" w:rsidRDefault="00AA78A2" w:rsidP="0022483B">
            <w:proofErr w:type="spellStart"/>
            <w:r>
              <w:t>Number</w:t>
            </w:r>
            <w:proofErr w:type="spellEnd"/>
            <w:proofErr w:type="gramStart"/>
            <w:r>
              <w:t>(</w:t>
            </w:r>
            <w:proofErr w:type="gramEnd"/>
            <w:r>
              <w:t>6)</w:t>
            </w:r>
          </w:p>
        </w:tc>
        <w:tc>
          <w:tcPr>
            <w:tcW w:w="5283" w:type="dxa"/>
            <w:shd w:val="clear" w:color="auto" w:fill="auto"/>
            <w:vAlign w:val="center"/>
          </w:tcPr>
          <w:p w14:paraId="2EF67794" w14:textId="77777777" w:rsidR="00AA78A2" w:rsidRDefault="005F2F18" w:rsidP="0022483B">
            <w:r>
              <w:t>N</w:t>
            </w:r>
            <w:r w:rsidR="00AA78A2">
              <w:t xml:space="preserve"> koordinata </w:t>
            </w:r>
            <w:r>
              <w:t>(</w:t>
            </w:r>
            <w:r w:rsidRPr="00410253">
              <w:t>D96/TM</w:t>
            </w:r>
            <w:r>
              <w:t xml:space="preserve">) </w:t>
            </w:r>
            <w:r w:rsidR="00AA78A2">
              <w:t>točke na kraku</w:t>
            </w:r>
          </w:p>
        </w:tc>
      </w:tr>
    </w:tbl>
    <w:p w14:paraId="476E6FAE" w14:textId="77777777" w:rsidR="00AA78A2" w:rsidRDefault="00AA78A2" w:rsidP="00AA78A2">
      <w:pPr>
        <w:ind w:left="360"/>
      </w:pPr>
    </w:p>
    <w:p w14:paraId="72BF41C5" w14:textId="77777777" w:rsidR="00AA78A2" w:rsidRDefault="00AA78A2" w:rsidP="00AA78A2">
      <w:pPr>
        <w:numPr>
          <w:ilvl w:val="0"/>
          <w:numId w:val="10"/>
        </w:numPr>
        <w:spacing w:line="240" w:lineRule="auto"/>
      </w:pPr>
      <w:r>
        <w:t xml:space="preserve">koordinati </w:t>
      </w:r>
      <w:r w:rsidR="005F2F18">
        <w:t>E</w:t>
      </w:r>
      <w:r>
        <w:t xml:space="preserve">, </w:t>
      </w:r>
      <w:r w:rsidR="005F2F18">
        <w:t>N</w:t>
      </w:r>
      <w:r>
        <w:t xml:space="preserve"> naj bosta od centra križišča oddaljeni od 50</w:t>
      </w:r>
      <w:r w:rsidR="00F349E3">
        <w:t xml:space="preserve"> </w:t>
      </w:r>
      <w:r>
        <w:t>-100</w:t>
      </w:r>
      <w:proofErr w:type="gramStart"/>
      <w:r>
        <w:t>m</w:t>
      </w:r>
      <w:proofErr w:type="gramEnd"/>
    </w:p>
    <w:p w14:paraId="2E4B216C" w14:textId="77777777" w:rsidR="00AA78A2" w:rsidRDefault="00AA78A2" w:rsidP="00AA78A2"/>
    <w:p w14:paraId="134DF3A5" w14:textId="77777777" w:rsidR="00AA78A2" w:rsidRDefault="00AA78A2" w:rsidP="00AA78A2"/>
    <w:p w14:paraId="3088B864" w14:textId="77777777" w:rsidR="00AA78A2" w:rsidRDefault="00AA78A2" w:rsidP="00AA78A2"/>
    <w:p w14:paraId="081697B1" w14:textId="77777777" w:rsidR="00AA78A2" w:rsidRDefault="00AA78A2" w:rsidP="00AA78A2"/>
    <w:p w14:paraId="65C62017" w14:textId="77777777" w:rsidR="00AA78A2" w:rsidRDefault="00AA78A2" w:rsidP="00AA78A2"/>
    <w:p w14:paraId="7CC9F46F" w14:textId="77777777" w:rsidR="00AA78A2" w:rsidRDefault="00AA78A2" w:rsidP="00AA78A2"/>
    <w:p w14:paraId="6AB33D9C" w14:textId="77777777" w:rsidR="00AA78A2" w:rsidRDefault="00AA78A2" w:rsidP="00AA78A2">
      <w:r>
        <w:lastRenderedPageBreak/>
        <w:t xml:space="preserve">Na listu </w:t>
      </w:r>
      <w:r w:rsidRPr="00175210">
        <w:rPr>
          <w:i/>
        </w:rPr>
        <w:t>KIR</w:t>
      </w:r>
      <w:r>
        <w:t>_</w:t>
      </w:r>
      <w:r w:rsidRPr="00175210">
        <w:rPr>
          <w:i/>
        </w:rPr>
        <w:t>DOVOZNE_SMERI</w:t>
      </w:r>
      <w:r>
        <w:t xml:space="preserve"> določimo še dovozne smeri:</w:t>
      </w:r>
    </w:p>
    <w:p w14:paraId="794F6A1A" w14:textId="77777777" w:rsidR="00AA78A2" w:rsidRDefault="00AA78A2" w:rsidP="00AA78A2"/>
    <w:tbl>
      <w:tblPr>
        <w:tblW w:w="932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5361"/>
      </w:tblGrid>
      <w:tr w:rsidR="00AA78A2" w:rsidRPr="00CB4C10" w14:paraId="38E7FDC5" w14:textId="77777777" w:rsidTr="00AB0B86">
        <w:trPr>
          <w:trHeight w:hRule="exact" w:val="28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6A65EE1" w14:textId="77777777" w:rsidR="00AA78A2" w:rsidRPr="00D868C4" w:rsidRDefault="00AA78A2" w:rsidP="0022483B">
            <w:pPr>
              <w:jc w:val="center"/>
              <w:rPr>
                <w:b/>
              </w:rPr>
            </w:pPr>
            <w:r w:rsidRPr="00D868C4">
              <w:rPr>
                <w:b/>
              </w:rPr>
              <w:t>Ime polja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</w:tcBorders>
          </w:tcPr>
          <w:p w14:paraId="6792CC41" w14:textId="77777777" w:rsidR="00AA78A2" w:rsidRPr="00D868C4" w:rsidRDefault="00AA78A2" w:rsidP="0022483B">
            <w:pPr>
              <w:jc w:val="center"/>
              <w:rPr>
                <w:b/>
              </w:rPr>
            </w:pPr>
            <w:r>
              <w:rPr>
                <w:b/>
              </w:rPr>
              <w:t>Tip polja</w:t>
            </w:r>
          </w:p>
        </w:tc>
        <w:tc>
          <w:tcPr>
            <w:tcW w:w="5361" w:type="dxa"/>
            <w:tcBorders>
              <w:top w:val="single" w:sz="4" w:space="0" w:color="auto"/>
              <w:bottom w:val="single" w:sz="4" w:space="0" w:color="auto"/>
            </w:tcBorders>
          </w:tcPr>
          <w:p w14:paraId="05B2D6D3" w14:textId="77777777" w:rsidR="00AA78A2" w:rsidRPr="00D868C4" w:rsidRDefault="00AA78A2" w:rsidP="0022483B">
            <w:pPr>
              <w:jc w:val="center"/>
              <w:rPr>
                <w:b/>
              </w:rPr>
            </w:pPr>
            <w:r w:rsidRPr="00D868C4">
              <w:rPr>
                <w:b/>
              </w:rPr>
              <w:t>Opis polja</w:t>
            </w:r>
          </w:p>
        </w:tc>
      </w:tr>
      <w:tr w:rsidR="00AA78A2" w:rsidRPr="000F22A0" w14:paraId="48F8A34F" w14:textId="77777777" w:rsidTr="00AB0B86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  <w:vAlign w:val="center"/>
          </w:tcPr>
          <w:p w14:paraId="36FF5359" w14:textId="77777777" w:rsidR="00AA78A2" w:rsidRPr="00587B37" w:rsidRDefault="00AA78A2" w:rsidP="0022483B">
            <w:pPr>
              <w:rPr>
                <w:snapToGrid w:val="0"/>
              </w:rPr>
            </w:pPr>
            <w:r w:rsidRPr="00587B37">
              <w:t>SIF_STETJA_KIR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C2D3C91" w14:textId="77777777" w:rsidR="00AA78A2" w:rsidRPr="000F22A0" w:rsidRDefault="00AA78A2" w:rsidP="0022483B">
            <w:pPr>
              <w:rPr>
                <w:b/>
                <w:snapToGrid w:val="0"/>
              </w:rPr>
            </w:pPr>
            <w:proofErr w:type="spellStart"/>
            <w:proofErr w:type="gramStart"/>
            <w:r w:rsidRPr="000F22A0">
              <w:t>Text</w:t>
            </w:r>
            <w:proofErr w:type="spellEnd"/>
            <w:proofErr w:type="gramEnd"/>
            <w:r w:rsidRPr="000F22A0">
              <w:t xml:space="preserve"> (8)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E799290" w14:textId="77777777" w:rsidR="00AA78A2" w:rsidRPr="000F22A0" w:rsidRDefault="00AA78A2" w:rsidP="0022483B">
            <w:pPr>
              <w:rPr>
                <w:b/>
                <w:snapToGrid w:val="0"/>
              </w:rPr>
            </w:pPr>
            <w:r w:rsidRPr="000F22A0">
              <w:t>Šifra križišča (izberete sami)</w:t>
            </w:r>
          </w:p>
        </w:tc>
      </w:tr>
      <w:tr w:rsidR="00AA78A2" w:rsidRPr="000F22A0" w14:paraId="5916FC48" w14:textId="77777777" w:rsidTr="00AB0B86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9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  <w:vAlign w:val="center"/>
          </w:tcPr>
          <w:p w14:paraId="059DF76D" w14:textId="77777777" w:rsidR="00AA78A2" w:rsidRPr="00587B37" w:rsidRDefault="00AA78A2" w:rsidP="0022483B">
            <w:pPr>
              <w:rPr>
                <w:snapToGrid w:val="0"/>
              </w:rPr>
            </w:pPr>
            <w:r w:rsidRPr="00587B37">
              <w:t>SIF_KRAKA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829CF64" w14:textId="77777777" w:rsidR="00AA78A2" w:rsidRPr="000F22A0" w:rsidRDefault="00AA78A2" w:rsidP="0022483B">
            <w:pPr>
              <w:rPr>
                <w:b/>
                <w:snapToGrid w:val="0"/>
              </w:rPr>
            </w:pPr>
            <w:proofErr w:type="spellStart"/>
            <w:proofErr w:type="gramStart"/>
            <w:r w:rsidRPr="000F22A0">
              <w:t>Text</w:t>
            </w:r>
            <w:proofErr w:type="spellEnd"/>
            <w:proofErr w:type="gramEnd"/>
            <w:r w:rsidRPr="000F22A0">
              <w:t xml:space="preserve"> (1)</w:t>
            </w:r>
          </w:p>
        </w:tc>
        <w:tc>
          <w:tcPr>
            <w:tcW w:w="5361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705EB0C" w14:textId="77777777" w:rsidR="00AA78A2" w:rsidRPr="000F22A0" w:rsidRDefault="00AA78A2" w:rsidP="0022483B">
            <w:pPr>
              <w:rPr>
                <w:b/>
                <w:snapToGrid w:val="0"/>
              </w:rPr>
            </w:pPr>
            <w:r w:rsidRPr="000F22A0">
              <w:t>Šifra kraka (A,</w:t>
            </w:r>
            <w:r>
              <w:t xml:space="preserve"> </w:t>
            </w:r>
            <w:r w:rsidRPr="000F22A0">
              <w:t>B,</w:t>
            </w:r>
            <w:r>
              <w:t xml:space="preserve"> </w:t>
            </w:r>
            <w:r w:rsidRPr="000F22A0">
              <w:t>C,</w:t>
            </w:r>
            <w:r>
              <w:t xml:space="preserve"> </w:t>
            </w:r>
            <w:r w:rsidRPr="000F22A0">
              <w:t>D)</w:t>
            </w:r>
          </w:p>
        </w:tc>
      </w:tr>
      <w:tr w:rsidR="00AA78A2" w:rsidRPr="000F22A0" w14:paraId="1252F56D" w14:textId="77777777" w:rsidTr="00AB0B86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9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  <w:vAlign w:val="center"/>
          </w:tcPr>
          <w:p w14:paraId="61D93696" w14:textId="77777777" w:rsidR="00AA78A2" w:rsidRPr="00587B37" w:rsidRDefault="00AA78A2" w:rsidP="0022483B">
            <w:pPr>
              <w:rPr>
                <w:snapToGrid w:val="0"/>
              </w:rPr>
            </w:pPr>
            <w:r w:rsidRPr="00587B37">
              <w:t>SMER_KRAK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5100FED" w14:textId="77777777" w:rsidR="00AA78A2" w:rsidRPr="000F22A0" w:rsidRDefault="00AA78A2" w:rsidP="0022483B">
            <w:pPr>
              <w:rPr>
                <w:snapToGrid w:val="0"/>
              </w:rPr>
            </w:pPr>
            <w:proofErr w:type="spellStart"/>
            <w:proofErr w:type="gramStart"/>
            <w:r w:rsidRPr="000F22A0">
              <w:t>Text</w:t>
            </w:r>
            <w:proofErr w:type="spellEnd"/>
            <w:proofErr w:type="gramEnd"/>
            <w:r w:rsidRPr="000F22A0">
              <w:t xml:space="preserve"> (1)</w:t>
            </w:r>
          </w:p>
        </w:tc>
        <w:tc>
          <w:tcPr>
            <w:tcW w:w="5361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43FE578" w14:textId="77777777" w:rsidR="00AA78A2" w:rsidRPr="000F22A0" w:rsidRDefault="00AA78A2" w:rsidP="0022483B">
            <w:pPr>
              <w:rPr>
                <w:snapToGrid w:val="0"/>
              </w:rPr>
            </w:pPr>
            <w:r w:rsidRPr="000F22A0">
              <w:t>Smer kraka (A,</w:t>
            </w:r>
            <w:r>
              <w:t xml:space="preserve"> </w:t>
            </w:r>
            <w:r w:rsidRPr="000F22A0">
              <w:t>B,</w:t>
            </w:r>
            <w:r>
              <w:t xml:space="preserve"> </w:t>
            </w:r>
            <w:r w:rsidRPr="000F22A0">
              <w:t>C,</w:t>
            </w:r>
            <w:r>
              <w:t xml:space="preserve"> </w:t>
            </w:r>
            <w:r w:rsidRPr="000F22A0">
              <w:t>D)</w:t>
            </w:r>
          </w:p>
        </w:tc>
      </w:tr>
      <w:tr w:rsidR="00AA78A2" w:rsidRPr="000F22A0" w14:paraId="0A743F8F" w14:textId="77777777" w:rsidTr="00AB0B86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98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9E1F5B" w14:textId="77777777" w:rsidR="00AA78A2" w:rsidRPr="00587B37" w:rsidRDefault="00AA78A2" w:rsidP="0022483B">
            <w:pPr>
              <w:rPr>
                <w:snapToGrid w:val="0"/>
              </w:rPr>
            </w:pPr>
            <w:r w:rsidRPr="00587B37">
              <w:t>SMER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A7D9" w14:textId="77777777" w:rsidR="00AA78A2" w:rsidRPr="000F22A0" w:rsidRDefault="00AA78A2" w:rsidP="0022483B">
            <w:pPr>
              <w:rPr>
                <w:snapToGrid w:val="0"/>
              </w:rPr>
            </w:pPr>
            <w:proofErr w:type="spellStart"/>
            <w:proofErr w:type="gramStart"/>
            <w:r w:rsidRPr="000F22A0">
              <w:t>Text</w:t>
            </w:r>
            <w:proofErr w:type="spellEnd"/>
            <w:proofErr w:type="gramEnd"/>
            <w:r w:rsidRPr="000F22A0">
              <w:t xml:space="preserve"> (1)</w:t>
            </w:r>
          </w:p>
        </w:tc>
        <w:tc>
          <w:tcPr>
            <w:tcW w:w="5361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A4F5BE" w14:textId="77777777" w:rsidR="00AA78A2" w:rsidRPr="000F22A0" w:rsidRDefault="00AA78A2" w:rsidP="0022483B">
            <w:pPr>
              <w:rPr>
                <w:snapToGrid w:val="0"/>
              </w:rPr>
            </w:pPr>
            <w:r w:rsidRPr="000F22A0">
              <w:t>Smer (D,</w:t>
            </w:r>
            <w:r>
              <w:t xml:space="preserve"> </w:t>
            </w:r>
            <w:r w:rsidRPr="000F22A0">
              <w:t>L,</w:t>
            </w:r>
            <w:r>
              <w:t xml:space="preserve"> </w:t>
            </w:r>
            <w:r w:rsidRPr="000F22A0">
              <w:t>N)</w:t>
            </w:r>
          </w:p>
        </w:tc>
      </w:tr>
    </w:tbl>
    <w:p w14:paraId="28B71A02" w14:textId="77777777" w:rsidR="00AA78A2" w:rsidRDefault="00AA78A2" w:rsidP="00AA78A2"/>
    <w:p w14:paraId="136D7607" w14:textId="77777777" w:rsidR="00AA78A2" w:rsidRDefault="00AA78A2" w:rsidP="00AA78A2">
      <w:r>
        <w:t>Npr.:</w:t>
      </w:r>
    </w:p>
    <w:p w14:paraId="69559FF7" w14:textId="77777777" w:rsidR="00AA78A2" w:rsidRDefault="00AA78A2" w:rsidP="00AA78A2">
      <w:r>
        <w:t xml:space="preserve">1. </w:t>
      </w:r>
      <w:r w:rsidRPr="00184F49">
        <w:t>SIF_KRAKA</w:t>
      </w:r>
      <w:r>
        <w:t xml:space="preserve"> = A &amp; SMER_KRAK = B =&gt; SMER = D (desno, iz A v B gremo desno)</w:t>
      </w:r>
    </w:p>
    <w:p w14:paraId="14E6B421" w14:textId="77777777" w:rsidR="00AA78A2" w:rsidRDefault="00AA78A2" w:rsidP="00AA78A2">
      <w:r>
        <w:t xml:space="preserve">2. </w:t>
      </w:r>
      <w:r w:rsidRPr="00184F49">
        <w:t>SIF_KRAKA</w:t>
      </w:r>
      <w:r>
        <w:t xml:space="preserve"> = A &amp; SMER_KRAK = C =&gt; SMER = N (naravnost, iz A v C gremo naravnost)</w:t>
      </w:r>
    </w:p>
    <w:p w14:paraId="719910F4" w14:textId="77777777" w:rsidR="00AA78A2" w:rsidRDefault="00AA78A2" w:rsidP="00AA78A2">
      <w:r>
        <w:t xml:space="preserve">3. </w:t>
      </w:r>
      <w:r w:rsidRPr="00184F49">
        <w:t>SIF_KRAKA</w:t>
      </w:r>
      <w:r>
        <w:t xml:space="preserve"> = A &amp; SMER_KRAK = D =&gt; SMER = L (levo, iz A v D gremo levo)</w:t>
      </w:r>
    </w:p>
    <w:p w14:paraId="182C5EF9" w14:textId="77777777" w:rsidR="00AA78A2" w:rsidRDefault="00AA78A2" w:rsidP="00AA78A2">
      <w:pPr>
        <w:ind w:left="360"/>
      </w:pPr>
    </w:p>
    <w:p w14:paraId="79443385" w14:textId="77777777" w:rsidR="00AA78A2" w:rsidRDefault="00AA78A2" w:rsidP="00AA78A2">
      <w:proofErr w:type="gramStart"/>
      <w:r>
        <w:t>Potrebno</w:t>
      </w:r>
      <w:proofErr w:type="gramEnd"/>
      <w:r>
        <w:t xml:space="preserve"> je priložiti skico križišča z označenimi kraki!</w:t>
      </w:r>
    </w:p>
    <w:p w14:paraId="487976F1" w14:textId="77777777" w:rsidR="00AA78A2" w:rsidRDefault="00AA78A2" w:rsidP="00AA78A2"/>
    <w:p w14:paraId="76D4DEAE" w14:textId="77777777" w:rsidR="00AA78A2" w:rsidRDefault="00AA78A2" w:rsidP="00AA78A2">
      <w:r>
        <w:t>Primer diagrama prometnih obremenitev ABCD križišča</w:t>
      </w:r>
      <w:proofErr w:type="gramStart"/>
      <w:r>
        <w:t xml:space="preserve"> kot</w:t>
      </w:r>
      <w:proofErr w:type="gramEnd"/>
      <w:r>
        <w:t xml:space="preserve"> ga izriše aplikacija:</w:t>
      </w:r>
    </w:p>
    <w:p w14:paraId="5F6F9EF6" w14:textId="77777777" w:rsidR="00AA78A2" w:rsidRDefault="00AA78A2" w:rsidP="00AA78A2"/>
    <w:p w14:paraId="583236FB" w14:textId="77777777" w:rsidR="00AA78A2" w:rsidRDefault="009E5550" w:rsidP="00AA78A2">
      <w:r w:rsidRPr="00960895">
        <w:rPr>
          <w:noProof/>
          <w:lang w:eastAsia="sl-SI"/>
        </w:rPr>
        <w:drawing>
          <wp:inline distT="0" distB="0" distL="0" distR="0" wp14:anchorId="7C48A537" wp14:editId="09F72F1D">
            <wp:extent cx="5753100" cy="5715000"/>
            <wp:effectExtent l="0" t="0" r="0" b="0"/>
            <wp:docPr id="1" name="Slika 1" descr="20100504_Cro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00504_Crop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41F71" w14:textId="77777777" w:rsidR="00AA78A2" w:rsidRDefault="00AA78A2" w:rsidP="00AA78A2"/>
    <w:p w14:paraId="16E6E6E1" w14:textId="77777777" w:rsidR="00AA78A2" w:rsidRDefault="00AA78A2" w:rsidP="00AA78A2"/>
    <w:p w14:paraId="3333FB63" w14:textId="77777777" w:rsidR="00AA78A2" w:rsidRDefault="00AA78A2" w:rsidP="00AA78A2">
      <w:r>
        <w:lastRenderedPageBreak/>
        <w:t xml:space="preserve">b) V Excelovi tabeli </w:t>
      </w:r>
      <w:r>
        <w:rPr>
          <w:b/>
        </w:rPr>
        <w:t>I</w:t>
      </w:r>
      <w:r w:rsidRPr="00C83BEF">
        <w:rPr>
          <w:b/>
        </w:rPr>
        <w:t>zredna</w:t>
      </w:r>
      <w:r>
        <w:rPr>
          <w:b/>
        </w:rPr>
        <w:t>_</w:t>
      </w:r>
      <w:proofErr w:type="spellStart"/>
      <w:r>
        <w:rPr>
          <w:b/>
        </w:rPr>
        <w:t>krizisce</w:t>
      </w:r>
      <w:proofErr w:type="spellEnd"/>
      <w:r>
        <w:t xml:space="preserve"> se na list </w:t>
      </w:r>
      <w:r w:rsidRPr="00623F55">
        <w:rPr>
          <w:i/>
        </w:rPr>
        <w:t>K</w:t>
      </w:r>
      <w:r>
        <w:rPr>
          <w:i/>
        </w:rPr>
        <w:t>IR_PODATKI</w:t>
      </w:r>
      <w:r>
        <w:t xml:space="preserve"> shranijo števni podatki iz izrednih ročnih štetij v križišču v naslednjem zaporedju:</w:t>
      </w:r>
    </w:p>
    <w:p w14:paraId="6C3FE0E6" w14:textId="77777777" w:rsidR="00AA78A2" w:rsidRDefault="00AA78A2" w:rsidP="00AA78A2"/>
    <w:tbl>
      <w:tblPr>
        <w:tblW w:w="918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5220"/>
      </w:tblGrid>
      <w:tr w:rsidR="00AA78A2" w:rsidRPr="00CB4C10" w14:paraId="5A0278FD" w14:textId="77777777">
        <w:trPr>
          <w:trHeight w:hRule="exact" w:val="284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D2E2" w14:textId="77777777" w:rsidR="00AA78A2" w:rsidRPr="00D868C4" w:rsidRDefault="00AA78A2" w:rsidP="0022483B">
            <w:pPr>
              <w:jc w:val="center"/>
              <w:rPr>
                <w:b/>
              </w:rPr>
            </w:pPr>
            <w:r w:rsidRPr="00D868C4">
              <w:rPr>
                <w:b/>
              </w:rPr>
              <w:t>Ime polja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27B4" w14:textId="77777777" w:rsidR="00AA78A2" w:rsidRPr="00D868C4" w:rsidRDefault="00AA78A2" w:rsidP="0022483B">
            <w:pPr>
              <w:jc w:val="center"/>
              <w:rPr>
                <w:b/>
              </w:rPr>
            </w:pPr>
            <w:r>
              <w:rPr>
                <w:b/>
              </w:rPr>
              <w:t>Tip polja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60B0C" w14:textId="77777777" w:rsidR="00AA78A2" w:rsidRPr="00D868C4" w:rsidRDefault="00AA78A2" w:rsidP="0022483B">
            <w:pPr>
              <w:jc w:val="center"/>
              <w:rPr>
                <w:b/>
              </w:rPr>
            </w:pPr>
            <w:r w:rsidRPr="00D868C4">
              <w:rPr>
                <w:b/>
              </w:rPr>
              <w:t>Opis polja</w:t>
            </w:r>
          </w:p>
        </w:tc>
      </w:tr>
      <w:tr w:rsidR="00AA78A2" w:rsidRPr="000F22A0" w14:paraId="56399FE6" w14:textId="7777777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980" w:type="dxa"/>
            <w:tcBorders>
              <w:top w:val="single" w:sz="4" w:space="0" w:color="000000"/>
              <w:bottom w:val="single" w:sz="4" w:space="0" w:color="999999"/>
              <w:right w:val="single" w:sz="4" w:space="0" w:color="000000"/>
            </w:tcBorders>
            <w:vAlign w:val="center"/>
          </w:tcPr>
          <w:p w14:paraId="2BE87381" w14:textId="77777777" w:rsidR="00AA78A2" w:rsidRPr="000F22A0" w:rsidRDefault="00AA78A2" w:rsidP="0022483B">
            <w:pPr>
              <w:rPr>
                <w:snapToGrid w:val="0"/>
              </w:rPr>
            </w:pPr>
            <w:r w:rsidRPr="000F22A0">
              <w:t>SIF_STETJA_KIR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FA3E8E5" w14:textId="77777777" w:rsidR="00AA78A2" w:rsidRPr="00720363" w:rsidRDefault="00AA78A2" w:rsidP="0022483B">
            <w:pPr>
              <w:rPr>
                <w:b/>
                <w:snapToGrid w:val="0"/>
              </w:rPr>
            </w:pPr>
            <w:proofErr w:type="spellStart"/>
            <w:proofErr w:type="gramStart"/>
            <w:r w:rsidRPr="00720363">
              <w:t>Text</w:t>
            </w:r>
            <w:proofErr w:type="spellEnd"/>
            <w:proofErr w:type="gramEnd"/>
            <w:r w:rsidRPr="00720363">
              <w:t xml:space="preserve"> (8)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</w:tcBorders>
          </w:tcPr>
          <w:p w14:paraId="1E2A422E" w14:textId="77777777" w:rsidR="00AA78A2" w:rsidRPr="00720363" w:rsidRDefault="00AA78A2" w:rsidP="0022483B">
            <w:pPr>
              <w:rPr>
                <w:b/>
                <w:snapToGrid w:val="0"/>
              </w:rPr>
            </w:pPr>
            <w:r w:rsidRPr="00720363">
              <w:t>Šifra križišča (izberete sami)</w:t>
            </w:r>
          </w:p>
        </w:tc>
      </w:tr>
      <w:tr w:rsidR="00AA78A2" w:rsidRPr="000F22A0" w14:paraId="4A1FEC69" w14:textId="7777777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980" w:type="dxa"/>
            <w:tcBorders>
              <w:top w:val="single" w:sz="4" w:space="0" w:color="999999"/>
              <w:bottom w:val="single" w:sz="4" w:space="0" w:color="999999"/>
              <w:right w:val="single" w:sz="4" w:space="0" w:color="000000"/>
            </w:tcBorders>
            <w:vAlign w:val="center"/>
          </w:tcPr>
          <w:p w14:paraId="7BB81570" w14:textId="77777777" w:rsidR="00AA78A2" w:rsidRPr="000F22A0" w:rsidRDefault="00AA78A2" w:rsidP="0022483B">
            <w:pPr>
              <w:rPr>
                <w:snapToGrid w:val="0"/>
              </w:rPr>
            </w:pPr>
            <w:r w:rsidRPr="000F22A0">
              <w:t>SIF_KRAKA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01B768D" w14:textId="77777777" w:rsidR="00AA78A2" w:rsidRPr="00720363" w:rsidRDefault="00AA78A2" w:rsidP="0022483B">
            <w:pPr>
              <w:rPr>
                <w:b/>
                <w:snapToGrid w:val="0"/>
              </w:rPr>
            </w:pPr>
            <w:proofErr w:type="spellStart"/>
            <w:proofErr w:type="gramStart"/>
            <w:r w:rsidRPr="00720363">
              <w:t>Text</w:t>
            </w:r>
            <w:proofErr w:type="spellEnd"/>
            <w:proofErr w:type="gramEnd"/>
            <w:r w:rsidRPr="00720363">
              <w:t xml:space="preserve"> (1)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</w:tcBorders>
          </w:tcPr>
          <w:p w14:paraId="189FEBA6" w14:textId="77777777" w:rsidR="00AA78A2" w:rsidRPr="00720363" w:rsidRDefault="00AA78A2" w:rsidP="0022483B">
            <w:pPr>
              <w:rPr>
                <w:b/>
                <w:snapToGrid w:val="0"/>
              </w:rPr>
            </w:pPr>
            <w:r w:rsidRPr="00720363">
              <w:t>Šifra kraka (A</w:t>
            </w:r>
            <w:proofErr w:type="gramStart"/>
            <w:r w:rsidRPr="00720363">
              <w:t>,</w:t>
            </w:r>
            <w:proofErr w:type="gramEnd"/>
            <w:r w:rsidRPr="00720363">
              <w:t>B,C,D)</w:t>
            </w:r>
          </w:p>
        </w:tc>
      </w:tr>
      <w:tr w:rsidR="00AA78A2" w:rsidRPr="000F22A0" w14:paraId="48B0799D" w14:textId="7777777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980" w:type="dxa"/>
            <w:tcBorders>
              <w:top w:val="single" w:sz="4" w:space="0" w:color="999999"/>
              <w:bottom w:val="single" w:sz="4" w:space="0" w:color="999999"/>
              <w:right w:val="single" w:sz="4" w:space="0" w:color="000000"/>
            </w:tcBorders>
            <w:vAlign w:val="center"/>
          </w:tcPr>
          <w:p w14:paraId="45BD5F52" w14:textId="77777777" w:rsidR="00AA78A2" w:rsidRPr="000F22A0" w:rsidRDefault="00AA78A2" w:rsidP="0022483B">
            <w:pPr>
              <w:rPr>
                <w:snapToGrid w:val="0"/>
              </w:rPr>
            </w:pPr>
            <w:r w:rsidRPr="000F22A0">
              <w:t>SMER_KRAK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CFEAB34" w14:textId="77777777" w:rsidR="00AA78A2" w:rsidRPr="00720363" w:rsidRDefault="00AA78A2" w:rsidP="0022483B">
            <w:pPr>
              <w:rPr>
                <w:snapToGrid w:val="0"/>
              </w:rPr>
            </w:pPr>
            <w:proofErr w:type="spellStart"/>
            <w:proofErr w:type="gramStart"/>
            <w:r w:rsidRPr="00720363">
              <w:t>Text</w:t>
            </w:r>
            <w:proofErr w:type="spellEnd"/>
            <w:proofErr w:type="gramEnd"/>
            <w:r w:rsidRPr="00720363">
              <w:t xml:space="preserve"> (1)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</w:tcBorders>
          </w:tcPr>
          <w:p w14:paraId="20FA9846" w14:textId="77777777" w:rsidR="00AA78A2" w:rsidRPr="00720363" w:rsidRDefault="00AA78A2" w:rsidP="0022483B">
            <w:pPr>
              <w:rPr>
                <w:snapToGrid w:val="0"/>
              </w:rPr>
            </w:pPr>
            <w:r w:rsidRPr="00720363">
              <w:t>Smer kraka (A</w:t>
            </w:r>
            <w:proofErr w:type="gramStart"/>
            <w:r w:rsidRPr="00720363">
              <w:t>,</w:t>
            </w:r>
            <w:proofErr w:type="gramEnd"/>
            <w:r w:rsidRPr="00720363">
              <w:t>B,C,D)</w:t>
            </w:r>
          </w:p>
        </w:tc>
      </w:tr>
      <w:tr w:rsidR="00AA78A2" w:rsidRPr="000F22A0" w14:paraId="09AAE765" w14:textId="7777777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980" w:type="dxa"/>
            <w:tcBorders>
              <w:top w:val="single" w:sz="4" w:space="0" w:color="999999"/>
              <w:bottom w:val="single" w:sz="4" w:space="0" w:color="999999"/>
              <w:right w:val="single" w:sz="4" w:space="0" w:color="000000"/>
            </w:tcBorders>
            <w:vAlign w:val="center"/>
          </w:tcPr>
          <w:p w14:paraId="3536611D" w14:textId="77777777" w:rsidR="00AA78A2" w:rsidRPr="000F22A0" w:rsidRDefault="00AA78A2" w:rsidP="0022483B">
            <w:r w:rsidRPr="000F22A0">
              <w:t>CAS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23870A7" w14:textId="77777777" w:rsidR="00AA78A2" w:rsidRPr="00720363" w:rsidRDefault="00AA78A2" w:rsidP="0022483B">
            <w:pPr>
              <w:rPr>
                <w:b/>
                <w:snapToGrid w:val="0"/>
              </w:rPr>
            </w:pPr>
            <w:proofErr w:type="spellStart"/>
            <w:proofErr w:type="gramStart"/>
            <w:r w:rsidRPr="00720363">
              <w:t>Date</w:t>
            </w:r>
            <w:proofErr w:type="spellEnd"/>
            <w:proofErr w:type="gramEnd"/>
            <w:r w:rsidRPr="00720363">
              <w:t>/Time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</w:tcBorders>
          </w:tcPr>
          <w:p w14:paraId="4A466559" w14:textId="77777777" w:rsidR="00AA78A2" w:rsidRPr="00720363" w:rsidRDefault="00AA78A2" w:rsidP="0022483B">
            <w:pPr>
              <w:rPr>
                <w:snapToGrid w:val="0"/>
              </w:rPr>
            </w:pPr>
            <w:r w:rsidRPr="00720363">
              <w:rPr>
                <w:snapToGrid w:val="0"/>
              </w:rPr>
              <w:t>Datum in ura začetka štetja (</w:t>
            </w:r>
            <w:proofErr w:type="spellStart"/>
            <w:r w:rsidRPr="00720363">
              <w:rPr>
                <w:snapToGrid w:val="0"/>
              </w:rPr>
              <w:t>dd</w:t>
            </w:r>
            <w:proofErr w:type="spellEnd"/>
            <w:r w:rsidRPr="00720363">
              <w:rPr>
                <w:snapToGrid w:val="0"/>
              </w:rPr>
              <w:t>/mm/</w:t>
            </w:r>
            <w:proofErr w:type="spellStart"/>
            <w:r w:rsidRPr="00720363">
              <w:rPr>
                <w:snapToGrid w:val="0"/>
              </w:rPr>
              <w:t>yyyy</w:t>
            </w:r>
            <w:proofErr w:type="spellEnd"/>
            <w:r w:rsidRPr="00720363">
              <w:rPr>
                <w:snapToGrid w:val="0"/>
              </w:rPr>
              <w:t xml:space="preserve"> </w:t>
            </w:r>
            <w:proofErr w:type="spellStart"/>
            <w:r w:rsidRPr="00720363">
              <w:rPr>
                <w:snapToGrid w:val="0"/>
              </w:rPr>
              <w:t>hh</w:t>
            </w:r>
            <w:proofErr w:type="spellEnd"/>
            <w:proofErr w:type="gramStart"/>
            <w:r w:rsidRPr="00720363">
              <w:rPr>
                <w:snapToGrid w:val="0"/>
              </w:rPr>
              <w:t>:</w:t>
            </w:r>
            <w:proofErr w:type="gramEnd"/>
            <w:r w:rsidRPr="00720363">
              <w:rPr>
                <w:snapToGrid w:val="0"/>
              </w:rPr>
              <w:t>mm:</w:t>
            </w:r>
            <w:proofErr w:type="spellStart"/>
            <w:r w:rsidRPr="00720363">
              <w:rPr>
                <w:snapToGrid w:val="0"/>
              </w:rPr>
              <w:t>ss</w:t>
            </w:r>
            <w:proofErr w:type="spellEnd"/>
            <w:r w:rsidRPr="00720363">
              <w:rPr>
                <w:snapToGrid w:val="0"/>
              </w:rPr>
              <w:t>)</w:t>
            </w:r>
          </w:p>
        </w:tc>
      </w:tr>
      <w:tr w:rsidR="00AA78A2" w:rsidRPr="000F22A0" w14:paraId="3B9BB95E" w14:textId="7777777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980" w:type="dxa"/>
            <w:tcBorders>
              <w:top w:val="single" w:sz="4" w:space="0" w:color="999999"/>
              <w:bottom w:val="single" w:sz="4" w:space="0" w:color="999999"/>
              <w:right w:val="single" w:sz="4" w:space="0" w:color="000000"/>
            </w:tcBorders>
            <w:vAlign w:val="center"/>
          </w:tcPr>
          <w:p w14:paraId="7C7BD2EC" w14:textId="77777777" w:rsidR="00AA78A2" w:rsidRPr="000F22A0" w:rsidRDefault="00AA78A2" w:rsidP="0022483B">
            <w:r w:rsidRPr="000F22A0">
              <w:t>OA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557A1A5" w14:textId="77777777" w:rsidR="00AA78A2" w:rsidRPr="00720363" w:rsidRDefault="00AA78A2" w:rsidP="0022483B">
            <w:proofErr w:type="spellStart"/>
            <w:r w:rsidRPr="00720363">
              <w:t>Number</w:t>
            </w:r>
            <w:proofErr w:type="spellEnd"/>
            <w:r w:rsidRPr="00720363">
              <w:t xml:space="preserve"> (4)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</w:tcBorders>
          </w:tcPr>
          <w:p w14:paraId="7DE0FECB" w14:textId="77777777" w:rsidR="00AA78A2" w:rsidRPr="00720363" w:rsidRDefault="00AA78A2" w:rsidP="0022483B">
            <w:r w:rsidRPr="00720363">
              <w:t>Število osebnih avtomobilov</w:t>
            </w:r>
          </w:p>
        </w:tc>
      </w:tr>
      <w:tr w:rsidR="00AA78A2" w:rsidRPr="000F22A0" w14:paraId="05B54506" w14:textId="7777777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980" w:type="dxa"/>
            <w:tcBorders>
              <w:top w:val="single" w:sz="4" w:space="0" w:color="999999"/>
              <w:bottom w:val="single" w:sz="4" w:space="0" w:color="999999"/>
              <w:right w:val="single" w:sz="4" w:space="0" w:color="000000"/>
            </w:tcBorders>
            <w:vAlign w:val="center"/>
          </w:tcPr>
          <w:p w14:paraId="60231C4B" w14:textId="77777777" w:rsidR="00AA78A2" w:rsidRPr="000F22A0" w:rsidRDefault="00AA78A2" w:rsidP="0022483B">
            <w:proofErr w:type="gramStart"/>
            <w:r w:rsidRPr="000F22A0">
              <w:t>BUS</w:t>
            </w:r>
            <w:proofErr w:type="gramEnd"/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E015E96" w14:textId="77777777" w:rsidR="00AA78A2" w:rsidRPr="00720363" w:rsidRDefault="00AA78A2" w:rsidP="0022483B">
            <w:proofErr w:type="spellStart"/>
            <w:r w:rsidRPr="00720363">
              <w:t>Number</w:t>
            </w:r>
            <w:proofErr w:type="spellEnd"/>
            <w:r w:rsidRPr="00720363">
              <w:t xml:space="preserve"> (4)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</w:tcBorders>
          </w:tcPr>
          <w:p w14:paraId="55966533" w14:textId="77777777" w:rsidR="00AA78A2" w:rsidRPr="00720363" w:rsidRDefault="00AA78A2" w:rsidP="0022483B">
            <w:r w:rsidRPr="00720363">
              <w:t>Število avtobusov</w:t>
            </w:r>
          </w:p>
        </w:tc>
      </w:tr>
      <w:tr w:rsidR="00AA78A2" w:rsidRPr="000F22A0" w14:paraId="15A1EE15" w14:textId="7777777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980" w:type="dxa"/>
            <w:tcBorders>
              <w:top w:val="single" w:sz="4" w:space="0" w:color="999999"/>
              <w:bottom w:val="single" w:sz="4" w:space="0" w:color="999999"/>
              <w:right w:val="single" w:sz="4" w:space="0" w:color="000000"/>
            </w:tcBorders>
            <w:vAlign w:val="center"/>
          </w:tcPr>
          <w:p w14:paraId="1625B573" w14:textId="77777777" w:rsidR="00AA78A2" w:rsidRPr="000F22A0" w:rsidRDefault="00AA78A2" w:rsidP="0022483B">
            <w:r>
              <w:t>TO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FAEAE15" w14:textId="77777777" w:rsidR="00AA78A2" w:rsidRPr="00720363" w:rsidRDefault="00AA78A2" w:rsidP="0022483B">
            <w:proofErr w:type="spellStart"/>
            <w:r w:rsidRPr="00720363">
              <w:t>Number</w:t>
            </w:r>
            <w:proofErr w:type="spellEnd"/>
            <w:r w:rsidRPr="00720363">
              <w:t xml:space="preserve"> (4)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</w:tcBorders>
          </w:tcPr>
          <w:p w14:paraId="2B59230A" w14:textId="77777777" w:rsidR="00AA78A2" w:rsidRPr="00720363" w:rsidRDefault="00AA78A2" w:rsidP="0022483B">
            <w:r w:rsidRPr="00720363">
              <w:t>Število tovorn</w:t>
            </w:r>
            <w:r>
              <w:t>ih vozil do 7</w:t>
            </w:r>
            <w:proofErr w:type="gramStart"/>
            <w:r>
              <w:t>t</w:t>
            </w:r>
            <w:proofErr w:type="gramEnd"/>
          </w:p>
        </w:tc>
      </w:tr>
      <w:tr w:rsidR="00AA78A2" w:rsidRPr="000F22A0" w14:paraId="3F825880" w14:textId="7777777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980" w:type="dxa"/>
            <w:tcBorders>
              <w:top w:val="single" w:sz="4" w:space="0" w:color="999999"/>
              <w:bottom w:val="single" w:sz="4" w:space="0" w:color="999999"/>
              <w:right w:val="single" w:sz="4" w:space="0" w:color="000000"/>
            </w:tcBorders>
            <w:vAlign w:val="center"/>
          </w:tcPr>
          <w:p w14:paraId="00375EFE" w14:textId="77777777" w:rsidR="00AA78A2" w:rsidRPr="000F22A0" w:rsidRDefault="00AA78A2" w:rsidP="0022483B">
            <w:r w:rsidRPr="000F22A0">
              <w:t>T</w:t>
            </w:r>
            <w:r>
              <w:t>TO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743F510" w14:textId="77777777" w:rsidR="00AA78A2" w:rsidRPr="00720363" w:rsidRDefault="00AA78A2" w:rsidP="0022483B">
            <w:proofErr w:type="spellStart"/>
            <w:r w:rsidRPr="00720363">
              <w:t>Number</w:t>
            </w:r>
            <w:proofErr w:type="spellEnd"/>
            <w:r w:rsidRPr="00720363">
              <w:t xml:space="preserve"> (4)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</w:tcBorders>
          </w:tcPr>
          <w:p w14:paraId="351D48E5" w14:textId="77777777" w:rsidR="00AA78A2" w:rsidRPr="00720363" w:rsidRDefault="00AA78A2" w:rsidP="0022483B">
            <w:r w:rsidRPr="00720363">
              <w:t>Število tovorn</w:t>
            </w:r>
            <w:r>
              <w:t>ih vozil nad 7</w:t>
            </w:r>
            <w:proofErr w:type="gramStart"/>
            <w:r>
              <w:t>t</w:t>
            </w:r>
            <w:proofErr w:type="gramEnd"/>
          </w:p>
        </w:tc>
      </w:tr>
      <w:tr w:rsidR="00AA78A2" w:rsidRPr="000F22A0" w14:paraId="71FFBA3D" w14:textId="7777777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980" w:type="dxa"/>
            <w:tcBorders>
              <w:top w:val="single" w:sz="4" w:space="0" w:color="999999"/>
              <w:bottom w:val="single" w:sz="4" w:space="0" w:color="999999"/>
              <w:right w:val="single" w:sz="4" w:space="0" w:color="000000"/>
            </w:tcBorders>
            <w:vAlign w:val="center"/>
          </w:tcPr>
          <w:p w14:paraId="068A0224" w14:textId="77777777" w:rsidR="00AA78A2" w:rsidRPr="000F22A0" w:rsidRDefault="00AA78A2" w:rsidP="0022483B">
            <w:r>
              <w:t>MO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780D82C" w14:textId="77777777" w:rsidR="00AA78A2" w:rsidRPr="00720363" w:rsidRDefault="00AA78A2" w:rsidP="0022483B">
            <w:proofErr w:type="spellStart"/>
            <w:r w:rsidRPr="00720363">
              <w:t>Number</w:t>
            </w:r>
            <w:proofErr w:type="spellEnd"/>
            <w:r w:rsidRPr="00720363">
              <w:t xml:space="preserve"> (4)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</w:tcBorders>
          </w:tcPr>
          <w:p w14:paraId="24F1F98F" w14:textId="77777777" w:rsidR="00AA78A2" w:rsidRPr="00720363" w:rsidRDefault="00AA78A2" w:rsidP="0022483B">
            <w:r w:rsidRPr="00720363">
              <w:t xml:space="preserve">Število </w:t>
            </w:r>
            <w:r>
              <w:t>motorjev</w:t>
            </w:r>
          </w:p>
        </w:tc>
      </w:tr>
      <w:tr w:rsidR="00AA78A2" w:rsidRPr="000F22A0" w14:paraId="23F8FAF0" w14:textId="7777777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980" w:type="dxa"/>
            <w:tcBorders>
              <w:top w:val="single" w:sz="4" w:space="0" w:color="999999"/>
              <w:bottom w:val="single" w:sz="4" w:space="0" w:color="999999"/>
              <w:right w:val="single" w:sz="4" w:space="0" w:color="000000"/>
            </w:tcBorders>
            <w:vAlign w:val="center"/>
          </w:tcPr>
          <w:p w14:paraId="7A98A773" w14:textId="77777777" w:rsidR="00AA78A2" w:rsidRPr="000F22A0" w:rsidRDefault="00AA78A2" w:rsidP="0022483B">
            <w:r w:rsidRPr="000F22A0">
              <w:t>KO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D5CD931" w14:textId="77777777" w:rsidR="00AA78A2" w:rsidRPr="00720363" w:rsidRDefault="00AA78A2" w:rsidP="0022483B">
            <w:proofErr w:type="spellStart"/>
            <w:r w:rsidRPr="00720363">
              <w:t>Number</w:t>
            </w:r>
            <w:proofErr w:type="spellEnd"/>
            <w:r w:rsidRPr="00720363">
              <w:t xml:space="preserve"> (4)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</w:tcBorders>
          </w:tcPr>
          <w:p w14:paraId="7E0514B9" w14:textId="77777777" w:rsidR="00AA78A2" w:rsidRPr="00720363" w:rsidRDefault="00AA78A2" w:rsidP="0022483B">
            <w:r w:rsidRPr="00720363">
              <w:t>Število kolesarjev</w:t>
            </w:r>
          </w:p>
        </w:tc>
      </w:tr>
      <w:tr w:rsidR="00AA78A2" w:rsidRPr="000F22A0" w14:paraId="120D4DA7" w14:textId="77777777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980" w:type="dxa"/>
            <w:tcBorders>
              <w:top w:val="single" w:sz="4" w:space="0" w:color="999999"/>
              <w:bottom w:val="single" w:sz="4" w:space="0" w:color="000000"/>
              <w:right w:val="single" w:sz="4" w:space="0" w:color="000000"/>
            </w:tcBorders>
            <w:vAlign w:val="center"/>
          </w:tcPr>
          <w:p w14:paraId="21BF9B3C" w14:textId="77777777" w:rsidR="00AA78A2" w:rsidRPr="000F22A0" w:rsidRDefault="00AA78A2" w:rsidP="0022483B">
            <w:r w:rsidRPr="000F22A0">
              <w:t>PE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22AA" w14:textId="77777777" w:rsidR="00AA78A2" w:rsidRPr="00720363" w:rsidRDefault="00AA78A2" w:rsidP="0022483B">
            <w:proofErr w:type="spellStart"/>
            <w:r w:rsidRPr="00720363">
              <w:t>Number</w:t>
            </w:r>
            <w:proofErr w:type="spellEnd"/>
            <w:r w:rsidRPr="00720363">
              <w:t xml:space="preserve"> (4)</w:t>
            </w:r>
          </w:p>
        </w:tc>
        <w:tc>
          <w:tcPr>
            <w:tcW w:w="5220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</w:tcBorders>
          </w:tcPr>
          <w:p w14:paraId="4945B3BE" w14:textId="77777777" w:rsidR="00AA78A2" w:rsidRPr="00720363" w:rsidRDefault="00AA78A2" w:rsidP="0022483B">
            <w:r w:rsidRPr="00720363">
              <w:t>Število pešcev</w:t>
            </w:r>
          </w:p>
        </w:tc>
      </w:tr>
    </w:tbl>
    <w:p w14:paraId="2368BA0A" w14:textId="77777777" w:rsidR="00AA78A2" w:rsidRDefault="00AA78A2" w:rsidP="00AA78A2"/>
    <w:p w14:paraId="03B5D838" w14:textId="77777777" w:rsidR="00AA78A2" w:rsidRDefault="00AA78A2" w:rsidP="00AA78A2"/>
    <w:p w14:paraId="723493DD" w14:textId="77777777" w:rsidR="00AA78A2" w:rsidRDefault="00AA78A2" w:rsidP="00AA78A2">
      <w:r>
        <w:t>Dodatno pojasnilo:</w:t>
      </w:r>
    </w:p>
    <w:p w14:paraId="661975FA" w14:textId="77777777" w:rsidR="00AA78A2" w:rsidRDefault="00AA78A2" w:rsidP="00AA78A2">
      <w:pPr>
        <w:numPr>
          <w:ilvl w:val="0"/>
          <w:numId w:val="9"/>
        </w:numPr>
        <w:spacing w:line="240" w:lineRule="auto"/>
      </w:pPr>
      <w:r>
        <w:t xml:space="preserve">npr.: kadar je SIF_KRAKA=X &amp; SMER_KRAKA =Y zapišemo promet, ki gre iz smeri kraka X v smer kraka Y  </w:t>
      </w:r>
    </w:p>
    <w:p w14:paraId="79CFD8D9" w14:textId="77777777" w:rsidR="00AA78A2" w:rsidRPr="005F6A0F" w:rsidRDefault="00AA78A2" w:rsidP="00AA78A2">
      <w:pPr>
        <w:numPr>
          <w:ilvl w:val="0"/>
          <w:numId w:val="9"/>
        </w:numPr>
        <w:spacing w:line="240" w:lineRule="auto"/>
      </w:pPr>
      <w:r>
        <w:t xml:space="preserve">ura se zaokroži na </w:t>
      </w:r>
      <w:proofErr w:type="gramStart"/>
      <w:r>
        <w:t>15 minutni</w:t>
      </w:r>
      <w:proofErr w:type="gramEnd"/>
      <w:r>
        <w:t xml:space="preserve"> interval       </w:t>
      </w:r>
    </w:p>
    <w:p w14:paraId="35BF05A7" w14:textId="77777777" w:rsidR="007D75CF" w:rsidRPr="00202A77" w:rsidRDefault="007D75CF" w:rsidP="007D75CF"/>
    <w:sectPr w:rsidR="007D75CF" w:rsidRPr="00202A77" w:rsidSect="008C3CD5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418" w:right="1134" w:bottom="1134" w:left="1418" w:header="567" w:footer="48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E16C" w14:textId="77777777" w:rsidR="004B4D86" w:rsidRDefault="004B4D86">
      <w:r>
        <w:separator/>
      </w:r>
    </w:p>
  </w:endnote>
  <w:endnote w:type="continuationSeparator" w:id="0">
    <w:p w14:paraId="0A3C3D6B" w14:textId="77777777" w:rsidR="004B4D86" w:rsidRDefault="004B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1E70" w14:textId="77777777" w:rsidR="00816649" w:rsidRPr="00D2109B" w:rsidRDefault="00AE14BD" w:rsidP="00816649">
    <w:pPr>
      <w:pStyle w:val="Noga"/>
      <w:jc w:val="right"/>
    </w:pPr>
    <w:r w:rsidRPr="00D76CE2">
      <w:rPr>
        <w:rStyle w:val="tevilkastrani"/>
        <w:sz w:val="18"/>
        <w:szCs w:val="18"/>
      </w:rPr>
      <w:t>ISO NA00</w:t>
    </w:r>
    <w:r w:rsidR="00771E82">
      <w:rPr>
        <w:rStyle w:val="tevilkastrani"/>
        <w:sz w:val="18"/>
        <w:szCs w:val="18"/>
      </w:rPr>
      <w:t>2</w:t>
    </w:r>
    <w:r w:rsidRPr="00D76CE2">
      <w:rPr>
        <w:rStyle w:val="tevilkastrani"/>
        <w:sz w:val="18"/>
        <w:szCs w:val="18"/>
      </w:rPr>
      <w:t>4</w:t>
    </w:r>
    <w:r>
      <w:rPr>
        <w:rStyle w:val="tevilkastrani"/>
        <w:sz w:val="18"/>
        <w:szCs w:val="18"/>
      </w:rPr>
      <w:t xml:space="preserve"> R2</w:t>
    </w:r>
    <w:r w:rsidRPr="00D76CE2">
      <w:rPr>
        <w:rStyle w:val="tevilkastrani"/>
        <w:sz w:val="18"/>
        <w:szCs w:val="18"/>
      </w:rPr>
      <w:t xml:space="preserve"> Navodilo za </w:t>
    </w:r>
    <w:r w:rsidR="00771E82">
      <w:rPr>
        <w:rStyle w:val="tevilkastrani"/>
        <w:sz w:val="18"/>
        <w:szCs w:val="18"/>
      </w:rPr>
      <w:t>posredovanje izrednih ročnih štetij</w:t>
    </w:r>
    <w:r w:rsidR="00771E82">
      <w:rPr>
        <w:rStyle w:val="tevilkastrani"/>
        <w:sz w:val="18"/>
        <w:szCs w:val="18"/>
      </w:rPr>
      <w:tab/>
    </w:r>
    <w:r w:rsidR="00771E82">
      <w:rPr>
        <w:rStyle w:val="tevilkastrani"/>
        <w:sz w:val="18"/>
        <w:szCs w:val="18"/>
      </w:rPr>
      <w:tab/>
    </w:r>
    <w:r>
      <w:rPr>
        <w:rStyle w:val="tevilkastrani"/>
      </w:rPr>
      <w:t xml:space="preserve"> </w:t>
    </w:r>
    <w:r w:rsidR="00D2109B">
      <w:rPr>
        <w:rStyle w:val="tevilkastrani"/>
      </w:rPr>
      <w:fldChar w:fldCharType="begin"/>
    </w:r>
    <w:r w:rsidR="00D2109B">
      <w:rPr>
        <w:rStyle w:val="tevilkastrani"/>
      </w:rPr>
      <w:instrText xml:space="preserve"> PAGE </w:instrText>
    </w:r>
    <w:r w:rsidR="00D2109B">
      <w:rPr>
        <w:rStyle w:val="tevilkastrani"/>
      </w:rPr>
      <w:fldChar w:fldCharType="separate"/>
    </w:r>
    <w:r w:rsidR="0020286B">
      <w:rPr>
        <w:rStyle w:val="tevilkastrani"/>
        <w:noProof/>
      </w:rPr>
      <w:t>5</w:t>
    </w:r>
    <w:r w:rsidR="00D2109B">
      <w:rPr>
        <w:rStyle w:val="tevilkastrani"/>
      </w:rPr>
      <w:fldChar w:fldCharType="end"/>
    </w:r>
    <w:r w:rsidR="00D2109B">
      <w:t>/</w:t>
    </w:r>
    <w:r w:rsidR="00D2109B">
      <w:rPr>
        <w:rStyle w:val="tevilkastrani"/>
      </w:rPr>
      <w:fldChar w:fldCharType="begin"/>
    </w:r>
    <w:r w:rsidR="00D2109B">
      <w:rPr>
        <w:rStyle w:val="tevilkastrani"/>
      </w:rPr>
      <w:instrText xml:space="preserve"> NUMPAGES </w:instrText>
    </w:r>
    <w:r w:rsidR="00D2109B">
      <w:rPr>
        <w:rStyle w:val="tevilkastrani"/>
      </w:rPr>
      <w:fldChar w:fldCharType="separate"/>
    </w:r>
    <w:r w:rsidR="0020286B">
      <w:rPr>
        <w:rStyle w:val="tevilkastrani"/>
        <w:noProof/>
      </w:rPr>
      <w:t>5</w:t>
    </w:r>
    <w:r w:rsidR="00D2109B"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AD60" w14:textId="77777777" w:rsidR="00A73327" w:rsidRPr="00A73327" w:rsidRDefault="009E5550" w:rsidP="0065001C">
    <w:pPr>
      <w:pStyle w:val="Noga"/>
      <w:tabs>
        <w:tab w:val="clear" w:pos="8640"/>
        <w:tab w:val="right" w:pos="8505"/>
      </w:tabs>
      <w:spacing w:after="120"/>
      <w:ind w:right="27"/>
      <w:jc w:val="right"/>
      <w:rPr>
        <w:sz w:val="16"/>
        <w:szCs w:val="16"/>
      </w:rPr>
    </w:pPr>
    <w:r w:rsidRPr="00A73327">
      <w:rPr>
        <w:noProof/>
        <w:sz w:val="16"/>
        <w:szCs w:val="16"/>
        <w:lang w:eastAsia="sl-SI"/>
      </w:rPr>
      <w:drawing>
        <wp:anchor distT="0" distB="0" distL="114300" distR="114300" simplePos="0" relativeHeight="251657216" behindDoc="1" locked="0" layoutInCell="1" allowOverlap="1" wp14:anchorId="39714563" wp14:editId="497FB2DE">
          <wp:simplePos x="0" y="0"/>
          <wp:positionH relativeFrom="column">
            <wp:posOffset>-9525</wp:posOffset>
          </wp:positionH>
          <wp:positionV relativeFrom="paragraph">
            <wp:posOffset>234315</wp:posOffset>
          </wp:positionV>
          <wp:extent cx="1206500" cy="457835"/>
          <wp:effectExtent l="0" t="0" r="0" b="0"/>
          <wp:wrapNone/>
          <wp:docPr id="27" name="Slika 27" descr="ISO-9001_si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ISO-9001_si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327" w:rsidRPr="00522D12">
      <w:rPr>
        <w:sz w:val="16"/>
        <w:szCs w:val="16"/>
        <w:u w:val="single"/>
      </w:rPr>
      <w:fldChar w:fldCharType="begin"/>
    </w:r>
    <w:r w:rsidR="00A73327" w:rsidRPr="00522D12">
      <w:rPr>
        <w:sz w:val="16"/>
        <w:szCs w:val="16"/>
        <w:u w:val="single"/>
      </w:rPr>
      <w:instrText xml:space="preserve"> FILENAME   \* MERGEFORMAT </w:instrText>
    </w:r>
    <w:r w:rsidR="00A73327" w:rsidRPr="00522D12">
      <w:rPr>
        <w:sz w:val="16"/>
        <w:szCs w:val="16"/>
        <w:u w:val="single"/>
      </w:rPr>
      <w:fldChar w:fldCharType="separate"/>
    </w:r>
    <w:r w:rsidR="00267F6D">
      <w:rPr>
        <w:noProof/>
        <w:sz w:val="16"/>
        <w:szCs w:val="16"/>
        <w:u w:val="single"/>
      </w:rPr>
      <w:t>NA 0024 Navodilo za posredovanje izrednih rocnih stetij - R3.doc</w:t>
    </w:r>
    <w:r w:rsidR="00A73327" w:rsidRPr="00522D12">
      <w:rPr>
        <w:sz w:val="16"/>
        <w:szCs w:val="16"/>
        <w:u w:val="single"/>
      </w:rPr>
      <w:fldChar w:fldCharType="end"/>
    </w:r>
    <w:r w:rsidR="00C22F8B">
      <w:rPr>
        <w:sz w:val="16"/>
        <w:szCs w:val="16"/>
        <w:u w:val="single"/>
      </w:rPr>
      <w:t xml:space="preserve"> </w:t>
    </w:r>
  </w:p>
  <w:p w14:paraId="3799065B" w14:textId="77777777" w:rsidR="00915604" w:rsidRDefault="00C45333" w:rsidP="00A73327">
    <w:pPr>
      <w:pStyle w:val="Noga"/>
      <w:tabs>
        <w:tab w:val="clear" w:pos="4320"/>
        <w:tab w:val="center" w:pos="2100"/>
      </w:tabs>
      <w:spacing w:line="240" w:lineRule="auto"/>
      <w:ind w:left="2098"/>
      <w:rPr>
        <w:sz w:val="16"/>
        <w:szCs w:val="16"/>
      </w:rPr>
    </w:pPr>
    <w:r>
      <w:rPr>
        <w:rFonts w:cs="Arial"/>
        <w:sz w:val="16"/>
      </w:rPr>
      <w:t>E</w:t>
    </w:r>
    <w:r w:rsidR="00915604" w:rsidRPr="00915604">
      <w:rPr>
        <w:rFonts w:cs="Arial"/>
        <w:sz w:val="16"/>
      </w:rPr>
      <w:t xml:space="preserve">: </w:t>
    </w:r>
    <w:proofErr w:type="spellStart"/>
    <w:r w:rsidR="00915604" w:rsidRPr="00915604">
      <w:rPr>
        <w:rFonts w:cs="Arial"/>
        <w:sz w:val="16"/>
      </w:rPr>
      <w:t>gp.drs</w:t>
    </w:r>
    <w:r w:rsidR="00267F6D">
      <w:rPr>
        <w:rFonts w:cs="Arial"/>
        <w:sz w:val="16"/>
      </w:rPr>
      <w:t>i</w:t>
    </w:r>
    <w:r w:rsidR="00915604" w:rsidRPr="00915604">
      <w:rPr>
        <w:rFonts w:cs="Arial"/>
        <w:sz w:val="16"/>
      </w:rPr>
      <w:t>@gov.si</w:t>
    </w:r>
    <w:proofErr w:type="spellEnd"/>
    <w:r w:rsidR="00915604" w:rsidRPr="00915604">
      <w:rPr>
        <w:rFonts w:cs="Arial"/>
        <w:sz w:val="16"/>
      </w:rPr>
      <w:t xml:space="preserve">, </w:t>
    </w:r>
    <w:proofErr w:type="spellStart"/>
    <w:r w:rsidRPr="00915604">
      <w:rPr>
        <w:rFonts w:cs="Arial"/>
        <w:sz w:val="16"/>
      </w:rPr>
      <w:t>www.d</w:t>
    </w:r>
    <w:r w:rsidR="00267F6D">
      <w:rPr>
        <w:rFonts w:cs="Arial"/>
        <w:sz w:val="16"/>
      </w:rPr>
      <w:t>i</w:t>
    </w:r>
    <w:r w:rsidRPr="00915604">
      <w:rPr>
        <w:rFonts w:cs="Arial"/>
        <w:sz w:val="16"/>
      </w:rPr>
      <w:t>.gov.si</w:t>
    </w:r>
    <w:proofErr w:type="spellEnd"/>
    <w:r w:rsidRPr="00915604">
      <w:rPr>
        <w:rFonts w:cs="Arial"/>
        <w:sz w:val="16"/>
      </w:rPr>
      <w:t xml:space="preserve">, </w:t>
    </w:r>
    <w:r w:rsidR="005F2F18">
      <w:rPr>
        <w:rFonts w:cs="Arial"/>
        <w:sz w:val="16"/>
      </w:rPr>
      <w:t>Hajdrihova ulica 2a</w:t>
    </w:r>
    <w:r w:rsidR="00915604" w:rsidRPr="008F3500">
      <w:rPr>
        <w:rFonts w:cs="Arial"/>
        <w:sz w:val="16"/>
      </w:rPr>
      <w:t xml:space="preserve">, </w:t>
    </w:r>
    <w:r w:rsidR="00915604">
      <w:rPr>
        <w:rFonts w:cs="Arial"/>
        <w:sz w:val="16"/>
      </w:rPr>
      <w:t>1000 Ljubljana</w:t>
    </w:r>
  </w:p>
  <w:p w14:paraId="049599AB" w14:textId="77777777" w:rsidR="00A73327" w:rsidRPr="00522E11" w:rsidRDefault="00C45333" w:rsidP="00915604">
    <w:pPr>
      <w:pStyle w:val="Noga"/>
      <w:tabs>
        <w:tab w:val="clear" w:pos="4320"/>
        <w:tab w:val="center" w:pos="2100"/>
      </w:tabs>
      <w:spacing w:before="60" w:line="240" w:lineRule="auto"/>
      <w:ind w:left="2098"/>
      <w:rPr>
        <w:sz w:val="16"/>
        <w:szCs w:val="16"/>
      </w:rPr>
    </w:pPr>
    <w:r>
      <w:rPr>
        <w:sz w:val="16"/>
        <w:szCs w:val="16"/>
      </w:rPr>
      <w:t>T:</w:t>
    </w:r>
    <w:r w:rsidR="00915604" w:rsidRPr="00915604">
      <w:rPr>
        <w:sz w:val="16"/>
        <w:szCs w:val="16"/>
      </w:rPr>
      <w:t xml:space="preserve"> 01 478 80 37, </w:t>
    </w:r>
    <w:r w:rsidR="00A73327" w:rsidRPr="00522E11">
      <w:rPr>
        <w:sz w:val="16"/>
        <w:szCs w:val="16"/>
      </w:rPr>
      <w:t xml:space="preserve">Identifikacijska številka za DDV: SI75827735, </w:t>
    </w:r>
  </w:p>
  <w:p w14:paraId="7A34E8F8" w14:textId="77777777" w:rsidR="00A73327" w:rsidRPr="00522E11" w:rsidRDefault="00915604" w:rsidP="00A73327">
    <w:pPr>
      <w:pStyle w:val="Noga"/>
      <w:tabs>
        <w:tab w:val="clear" w:pos="4320"/>
        <w:tab w:val="center" w:pos="2100"/>
      </w:tabs>
      <w:spacing w:before="60" w:line="240" w:lineRule="auto"/>
      <w:ind w:left="2098"/>
      <w:rPr>
        <w:sz w:val="16"/>
        <w:szCs w:val="16"/>
      </w:rPr>
    </w:pPr>
    <w:r w:rsidRPr="00522E11">
      <w:rPr>
        <w:sz w:val="16"/>
        <w:szCs w:val="16"/>
      </w:rPr>
      <w:t>matična št.:</w:t>
    </w:r>
    <w:r>
      <w:rPr>
        <w:sz w:val="16"/>
        <w:szCs w:val="16"/>
      </w:rPr>
      <w:t xml:space="preserve"> </w:t>
    </w:r>
    <w:r w:rsidR="00C45333">
      <w:rPr>
        <w:sz w:val="16"/>
        <w:szCs w:val="16"/>
      </w:rPr>
      <w:t>5300177</w:t>
    </w:r>
    <w:r w:rsidRPr="00522E11">
      <w:rPr>
        <w:sz w:val="16"/>
        <w:szCs w:val="16"/>
      </w:rPr>
      <w:t>,</w:t>
    </w:r>
    <w:r w:rsidR="00C45333">
      <w:rPr>
        <w:sz w:val="16"/>
        <w:szCs w:val="16"/>
      </w:rPr>
      <w:t xml:space="preserve"> </w:t>
    </w:r>
    <w:r w:rsidR="0065001C">
      <w:rPr>
        <w:sz w:val="16"/>
        <w:szCs w:val="16"/>
      </w:rPr>
      <w:t>š</w:t>
    </w:r>
    <w:r w:rsidR="00A73327" w:rsidRPr="00522E11">
      <w:rPr>
        <w:sz w:val="16"/>
        <w:szCs w:val="16"/>
      </w:rPr>
      <w:t>t. računa pri Banki Slovenije SI56 0110 0630 0109 972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AD8C" w14:textId="77777777" w:rsidR="004B4D86" w:rsidRDefault="004B4D86">
      <w:r>
        <w:separator/>
      </w:r>
    </w:p>
  </w:footnote>
  <w:footnote w:type="continuationSeparator" w:id="0">
    <w:p w14:paraId="525EB7C0" w14:textId="77777777" w:rsidR="004B4D86" w:rsidRDefault="004B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C60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CAA6" w14:textId="77777777" w:rsidR="00267F6D" w:rsidRDefault="009E5550" w:rsidP="00267F6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188BF7A" wp14:editId="76266157">
          <wp:simplePos x="0" y="0"/>
          <wp:positionH relativeFrom="column">
            <wp:posOffset>-555625</wp:posOffset>
          </wp:positionH>
          <wp:positionV relativeFrom="paragraph">
            <wp:posOffset>94615</wp:posOffset>
          </wp:positionV>
          <wp:extent cx="3689350" cy="859155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0CF913" w14:textId="77777777" w:rsidR="00267F6D" w:rsidRDefault="00267F6D" w:rsidP="00267F6D">
    <w:pPr>
      <w:pStyle w:val="Glava"/>
    </w:pPr>
  </w:p>
  <w:p w14:paraId="53BC45A4" w14:textId="77777777" w:rsidR="00267F6D" w:rsidRDefault="00267F6D" w:rsidP="00267F6D">
    <w:pPr>
      <w:pStyle w:val="Glava"/>
    </w:pPr>
  </w:p>
  <w:p w14:paraId="78C8792B" w14:textId="77777777" w:rsidR="00267F6D" w:rsidRDefault="00267F6D" w:rsidP="00267F6D">
    <w:pPr>
      <w:pStyle w:val="Glava"/>
    </w:pPr>
  </w:p>
  <w:p w14:paraId="3DDD6999" w14:textId="77777777" w:rsidR="00C45333" w:rsidRDefault="00C45333" w:rsidP="00267F6D">
    <w:pPr>
      <w:pStyle w:val="Glava"/>
    </w:pPr>
  </w:p>
  <w:p w14:paraId="7228D989" w14:textId="77777777" w:rsidR="00EC34E7" w:rsidRPr="00267F6D" w:rsidRDefault="00EC34E7" w:rsidP="00267F6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2C0"/>
    <w:multiLevelType w:val="hybridMultilevel"/>
    <w:tmpl w:val="5898460A"/>
    <w:lvl w:ilvl="0" w:tplc="042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310788"/>
    <w:multiLevelType w:val="hybridMultilevel"/>
    <w:tmpl w:val="0D8C0F6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D6BBE"/>
    <w:multiLevelType w:val="hybridMultilevel"/>
    <w:tmpl w:val="4FC4A1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6248FC"/>
    <w:multiLevelType w:val="hybridMultilevel"/>
    <w:tmpl w:val="D2769F80"/>
    <w:lvl w:ilvl="0" w:tplc="54DC03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AD0900"/>
    <w:multiLevelType w:val="hybridMultilevel"/>
    <w:tmpl w:val="FCFA88A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806E89"/>
    <w:multiLevelType w:val="hybridMultilevel"/>
    <w:tmpl w:val="2FF8CC40"/>
    <w:lvl w:ilvl="0" w:tplc="04240017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E3"/>
    <w:rsid w:val="00023A88"/>
    <w:rsid w:val="00081102"/>
    <w:rsid w:val="00092FFF"/>
    <w:rsid w:val="000A7238"/>
    <w:rsid w:val="000B3473"/>
    <w:rsid w:val="000F2FF3"/>
    <w:rsid w:val="001357B2"/>
    <w:rsid w:val="00150CA1"/>
    <w:rsid w:val="00156AF3"/>
    <w:rsid w:val="00160F41"/>
    <w:rsid w:val="0017478F"/>
    <w:rsid w:val="0020286B"/>
    <w:rsid w:val="00202A77"/>
    <w:rsid w:val="0022483B"/>
    <w:rsid w:val="0025442C"/>
    <w:rsid w:val="00267F6D"/>
    <w:rsid w:val="00271CE5"/>
    <w:rsid w:val="00282020"/>
    <w:rsid w:val="00293DE1"/>
    <w:rsid w:val="002A2B69"/>
    <w:rsid w:val="00343AA5"/>
    <w:rsid w:val="003636BF"/>
    <w:rsid w:val="00367286"/>
    <w:rsid w:val="00371442"/>
    <w:rsid w:val="003845B4"/>
    <w:rsid w:val="00387B1A"/>
    <w:rsid w:val="003C5EE5"/>
    <w:rsid w:val="003E1C74"/>
    <w:rsid w:val="00400B42"/>
    <w:rsid w:val="00410253"/>
    <w:rsid w:val="00417D98"/>
    <w:rsid w:val="00425F3F"/>
    <w:rsid w:val="004657EE"/>
    <w:rsid w:val="004A7A45"/>
    <w:rsid w:val="004B4D86"/>
    <w:rsid w:val="004C3005"/>
    <w:rsid w:val="00505C33"/>
    <w:rsid w:val="00521F4D"/>
    <w:rsid w:val="00522E11"/>
    <w:rsid w:val="00526246"/>
    <w:rsid w:val="00567106"/>
    <w:rsid w:val="00597F19"/>
    <w:rsid w:val="005A238E"/>
    <w:rsid w:val="005C2661"/>
    <w:rsid w:val="005E1D3C"/>
    <w:rsid w:val="005F2F18"/>
    <w:rsid w:val="00603B82"/>
    <w:rsid w:val="00625AE6"/>
    <w:rsid w:val="00632253"/>
    <w:rsid w:val="00642714"/>
    <w:rsid w:val="00643B42"/>
    <w:rsid w:val="006455CE"/>
    <w:rsid w:val="0065001C"/>
    <w:rsid w:val="00655841"/>
    <w:rsid w:val="00664B7C"/>
    <w:rsid w:val="006D3510"/>
    <w:rsid w:val="006E12D5"/>
    <w:rsid w:val="006E46DE"/>
    <w:rsid w:val="00706FC4"/>
    <w:rsid w:val="00733017"/>
    <w:rsid w:val="00771E82"/>
    <w:rsid w:val="00782832"/>
    <w:rsid w:val="00783310"/>
    <w:rsid w:val="007A03AC"/>
    <w:rsid w:val="007A4A6D"/>
    <w:rsid w:val="007D1BCF"/>
    <w:rsid w:val="007D75CF"/>
    <w:rsid w:val="007E0440"/>
    <w:rsid w:val="007E6DC5"/>
    <w:rsid w:val="007F233B"/>
    <w:rsid w:val="007F72B7"/>
    <w:rsid w:val="00804A63"/>
    <w:rsid w:val="00816649"/>
    <w:rsid w:val="008737E6"/>
    <w:rsid w:val="0088043C"/>
    <w:rsid w:val="00884889"/>
    <w:rsid w:val="008906C9"/>
    <w:rsid w:val="008C3CD5"/>
    <w:rsid w:val="008C5738"/>
    <w:rsid w:val="008C78DA"/>
    <w:rsid w:val="008D04F0"/>
    <w:rsid w:val="008D1A56"/>
    <w:rsid w:val="008F3500"/>
    <w:rsid w:val="008F3795"/>
    <w:rsid w:val="00910750"/>
    <w:rsid w:val="00915604"/>
    <w:rsid w:val="00924E3C"/>
    <w:rsid w:val="009612BB"/>
    <w:rsid w:val="00967727"/>
    <w:rsid w:val="00967E5B"/>
    <w:rsid w:val="00986CF3"/>
    <w:rsid w:val="00991C71"/>
    <w:rsid w:val="009A2822"/>
    <w:rsid w:val="009C740A"/>
    <w:rsid w:val="009E5550"/>
    <w:rsid w:val="009F1FA1"/>
    <w:rsid w:val="00A056C6"/>
    <w:rsid w:val="00A079FA"/>
    <w:rsid w:val="00A125C5"/>
    <w:rsid w:val="00A2451C"/>
    <w:rsid w:val="00A656DF"/>
    <w:rsid w:val="00A65EE7"/>
    <w:rsid w:val="00A70133"/>
    <w:rsid w:val="00A73327"/>
    <w:rsid w:val="00A770A6"/>
    <w:rsid w:val="00A813B1"/>
    <w:rsid w:val="00AA78A2"/>
    <w:rsid w:val="00AB0B86"/>
    <w:rsid w:val="00AB35A5"/>
    <w:rsid w:val="00AB36C4"/>
    <w:rsid w:val="00AC32B2"/>
    <w:rsid w:val="00AD3211"/>
    <w:rsid w:val="00AE14BD"/>
    <w:rsid w:val="00AF0DEB"/>
    <w:rsid w:val="00B00C05"/>
    <w:rsid w:val="00B17141"/>
    <w:rsid w:val="00B269BF"/>
    <w:rsid w:val="00B31575"/>
    <w:rsid w:val="00B375A7"/>
    <w:rsid w:val="00B41C4A"/>
    <w:rsid w:val="00B66D13"/>
    <w:rsid w:val="00B828D9"/>
    <w:rsid w:val="00B8547D"/>
    <w:rsid w:val="00B854B4"/>
    <w:rsid w:val="00BA6501"/>
    <w:rsid w:val="00BD69C1"/>
    <w:rsid w:val="00BE7A56"/>
    <w:rsid w:val="00C10597"/>
    <w:rsid w:val="00C22F8B"/>
    <w:rsid w:val="00C250D5"/>
    <w:rsid w:val="00C35666"/>
    <w:rsid w:val="00C45333"/>
    <w:rsid w:val="00C92898"/>
    <w:rsid w:val="00CA4340"/>
    <w:rsid w:val="00CE5238"/>
    <w:rsid w:val="00CE7514"/>
    <w:rsid w:val="00D2109B"/>
    <w:rsid w:val="00D248DE"/>
    <w:rsid w:val="00D8542D"/>
    <w:rsid w:val="00DA467F"/>
    <w:rsid w:val="00DB6E40"/>
    <w:rsid w:val="00DC6A71"/>
    <w:rsid w:val="00DF5645"/>
    <w:rsid w:val="00E0357D"/>
    <w:rsid w:val="00E156D1"/>
    <w:rsid w:val="00E7688F"/>
    <w:rsid w:val="00EC34E7"/>
    <w:rsid w:val="00ED1C3E"/>
    <w:rsid w:val="00F240BB"/>
    <w:rsid w:val="00F349E3"/>
    <w:rsid w:val="00F40910"/>
    <w:rsid w:val="00F57FED"/>
    <w:rsid w:val="00F62943"/>
    <w:rsid w:val="00F76021"/>
    <w:rsid w:val="00FA0684"/>
    <w:rsid w:val="00FC1900"/>
    <w:rsid w:val="00FE69C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D0414F5"/>
  <w15:chartTrackingRefBased/>
  <w15:docId w15:val="{49AAC95C-6966-4158-8807-FA157D81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F5645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qFormat/>
    <w:rsid w:val="00AA78A2"/>
    <w:pPr>
      <w:keepNext/>
      <w:spacing w:line="240" w:lineRule="auto"/>
      <w:jc w:val="center"/>
      <w:outlineLvl w:val="1"/>
    </w:pPr>
    <w:rPr>
      <w:rFonts w:ascii="Times New Roman" w:hAnsi="Times New Roman"/>
      <w:b/>
      <w:bCs/>
      <w:sz w:val="26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2109B"/>
  </w:style>
  <w:style w:type="paragraph" w:styleId="Besedilooblaka">
    <w:name w:val="Balloon Text"/>
    <w:basedOn w:val="Navaden"/>
    <w:semiHidden/>
    <w:rsid w:val="00522E11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rsid w:val="00425F3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25F3F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425F3F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25F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25F3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.drsi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LOVNI\podatki_za_dopise_11\NA%200024%20Navodilo%20za%20posredovanje%20izrednih%20ro&#269;nih%20&#353;tetij%20-%20R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 0024 Navodilo za posredovanje izrednih ročnih štetij - R3</Template>
  <TotalTime>2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DRSC, SeCIA</Company>
  <LinksUpToDate>false</LinksUpToDate>
  <CharactersWithSpaces>8002</CharactersWithSpaces>
  <SharedDoc>false</SharedDoc>
  <HLinks>
    <vt:vector size="6" baseType="variant"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mailto:gp.drsi@gov.si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Tatjana Bubnič</dc:creator>
  <cp:keywords/>
  <cp:lastModifiedBy>MK</cp:lastModifiedBy>
  <cp:revision>4</cp:revision>
  <cp:lastPrinted>2011-02-14T15:42:00Z</cp:lastPrinted>
  <dcterms:created xsi:type="dcterms:W3CDTF">2025-09-30T09:01:00Z</dcterms:created>
  <dcterms:modified xsi:type="dcterms:W3CDTF">2025-09-30T09:01:00Z</dcterms:modified>
</cp:coreProperties>
</file>