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40"/>
        <w:gridCol w:w="1800"/>
        <w:gridCol w:w="1980"/>
        <w:gridCol w:w="1980"/>
        <w:gridCol w:w="2160"/>
      </w:tblGrid>
      <w:tr w:rsidR="00D77E0D" w:rsidTr="00A14A3F">
        <w:tc>
          <w:tcPr>
            <w:tcW w:w="1440" w:type="dxa"/>
            <w:vAlign w:val="center"/>
          </w:tcPr>
          <w:p w:rsidR="00D77E0D" w:rsidRDefault="00D77E0D" w:rsidP="00A14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GoBack" w:colFirst="2" w:colLast="2"/>
            <w:r>
              <w:rPr>
                <w:rFonts w:ascii="Arial" w:hAnsi="Arial" w:cs="Arial"/>
                <w:sz w:val="16"/>
                <w:szCs w:val="16"/>
              </w:rPr>
              <w:t>Številka:</w:t>
            </w:r>
          </w:p>
        </w:tc>
        <w:tc>
          <w:tcPr>
            <w:tcW w:w="1800" w:type="dxa"/>
            <w:vAlign w:val="center"/>
          </w:tcPr>
          <w:p w:rsidR="00D77E0D" w:rsidRDefault="00D77E0D" w:rsidP="00A14A3F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:rsidR="00D77E0D" w:rsidRDefault="00D77E0D" w:rsidP="00A14A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:rsidR="00D77E0D" w:rsidRDefault="00D77E0D" w:rsidP="00A14A3F">
            <w:pPr>
              <w:spacing w:before="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oznaka naročila:</w:t>
            </w:r>
          </w:p>
        </w:tc>
        <w:tc>
          <w:tcPr>
            <w:tcW w:w="2160" w:type="dxa"/>
            <w:vAlign w:val="center"/>
          </w:tcPr>
          <w:p w:rsidR="00D77E0D" w:rsidRDefault="00D77E0D" w:rsidP="00A14A3F">
            <w:pPr>
              <w:spacing w:before="40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</w:tc>
      </w:tr>
      <w:tr w:rsidR="00D77E0D" w:rsidTr="00A14A3F">
        <w:tc>
          <w:tcPr>
            <w:tcW w:w="1440" w:type="dxa"/>
            <w:vAlign w:val="center"/>
          </w:tcPr>
          <w:p w:rsidR="00D77E0D" w:rsidRDefault="00D77E0D" w:rsidP="00A14A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Datum:</w:t>
            </w:r>
          </w:p>
        </w:tc>
        <w:tc>
          <w:tcPr>
            <w:tcW w:w="1800" w:type="dxa"/>
            <w:vAlign w:val="center"/>
          </w:tcPr>
          <w:p w:rsidR="00D77E0D" w:rsidRDefault="00D77E0D" w:rsidP="00A14A3F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:rsidR="00D77E0D" w:rsidRDefault="00D77E0D" w:rsidP="00A14A3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:rsidR="00D77E0D" w:rsidRDefault="00D77E0D" w:rsidP="00A14A3F">
            <w:pPr>
              <w:spacing w:before="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MFERAC:</w:t>
            </w:r>
          </w:p>
        </w:tc>
        <w:tc>
          <w:tcPr>
            <w:tcW w:w="2160" w:type="dxa"/>
            <w:vAlign w:val="center"/>
          </w:tcPr>
          <w:p w:rsidR="00D77E0D" w:rsidRDefault="00D77E0D" w:rsidP="00A14A3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0"/>
    </w:tbl>
    <w:p w:rsidR="00D77E0D" w:rsidRDefault="00D77E0D" w:rsidP="00D77E0D">
      <w:pPr>
        <w:rPr>
          <w:rFonts w:ascii="Arial" w:hAnsi="Arial" w:cs="Arial"/>
          <w:sz w:val="20"/>
          <w:szCs w:val="20"/>
        </w:rPr>
      </w:pPr>
    </w:p>
    <w:p w:rsidR="00D77E0D" w:rsidRPr="00523BDD" w:rsidRDefault="00D77E0D" w:rsidP="00D77E0D">
      <w:pPr>
        <w:pStyle w:val="l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rPr>
          <w:rFonts w:ascii="Arial" w:hAnsi="Arial" w:cs="Arial"/>
          <w:sz w:val="20"/>
          <w:szCs w:val="20"/>
        </w:rPr>
      </w:pPr>
    </w:p>
    <w:p w:rsidR="00D77E0D" w:rsidRPr="00523BDD" w:rsidRDefault="00D77E0D" w:rsidP="00D77E0D">
      <w:pPr>
        <w:pStyle w:val="l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0" w:firstLine="0"/>
        <w:rPr>
          <w:rFonts w:ascii="Arial" w:hAnsi="Arial" w:cs="Arial"/>
          <w:b w:val="0"/>
          <w:sz w:val="20"/>
          <w:szCs w:val="20"/>
        </w:rPr>
      </w:pPr>
      <w:r w:rsidRPr="00523BDD">
        <w:rPr>
          <w:rFonts w:ascii="Arial" w:hAnsi="Arial" w:cs="Arial"/>
          <w:sz w:val="20"/>
          <w:szCs w:val="20"/>
        </w:rPr>
        <w:t xml:space="preserve">PREDLOG </w:t>
      </w:r>
      <w:r>
        <w:rPr>
          <w:rFonts w:ascii="Arial" w:hAnsi="Arial" w:cs="Arial"/>
          <w:sz w:val="20"/>
          <w:szCs w:val="20"/>
        </w:rPr>
        <w:t>ZA SKLENITEV ANEKSA</w:t>
      </w:r>
    </w:p>
    <w:p w:rsidR="00D77E0D" w:rsidRDefault="00D77E0D" w:rsidP="00D77E0D">
      <w:pPr>
        <w:pStyle w:val="l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jc w:val="left"/>
        <w:rPr>
          <w:rFonts w:ascii="Arial" w:hAnsi="Arial" w:cs="Arial"/>
          <w:b w:val="0"/>
          <w:sz w:val="20"/>
          <w:szCs w:val="20"/>
        </w:rPr>
      </w:pPr>
    </w:p>
    <w:p w:rsidR="00D77E0D" w:rsidRPr="005360BF" w:rsidRDefault="00D77E0D" w:rsidP="00D77E0D">
      <w:pPr>
        <w:pStyle w:val="len"/>
        <w:keepNext w:val="0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jc w:val="left"/>
        <w:rPr>
          <w:rFonts w:ascii="Arial" w:hAnsi="Arial" w:cs="Arial"/>
          <w:sz w:val="20"/>
          <w:szCs w:val="20"/>
          <w:u w:val="single"/>
        </w:rPr>
      </w:pPr>
      <w:r w:rsidRPr="005360BF">
        <w:rPr>
          <w:rFonts w:ascii="Arial" w:hAnsi="Arial" w:cs="Arial"/>
          <w:sz w:val="20"/>
          <w:szCs w:val="20"/>
          <w:u w:val="single"/>
        </w:rPr>
        <w:t>PODATKI O OSNOVNEM NAROČILU</w:t>
      </w:r>
    </w:p>
    <w:p w:rsidR="00D77E0D" w:rsidRPr="005360BF" w:rsidRDefault="00D77E0D" w:rsidP="00D77E0D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0" w:firstLine="0"/>
        <w:jc w:val="lef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2126"/>
        <w:gridCol w:w="6525"/>
      </w:tblGrid>
      <w:tr w:rsidR="00D77E0D" w:rsidRPr="005360BF" w:rsidTr="00A14A3F">
        <w:tc>
          <w:tcPr>
            <w:tcW w:w="2126" w:type="dxa"/>
          </w:tcPr>
          <w:p w:rsidR="00D77E0D" w:rsidRPr="005360BF" w:rsidRDefault="00D77E0D" w:rsidP="00A14A3F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360BF">
              <w:rPr>
                <w:rFonts w:ascii="Arial" w:hAnsi="Arial" w:cs="Arial"/>
                <w:sz w:val="20"/>
                <w:szCs w:val="20"/>
              </w:rPr>
              <w:t>Predmet naročila:</w:t>
            </w:r>
          </w:p>
        </w:tc>
        <w:tc>
          <w:tcPr>
            <w:tcW w:w="6525" w:type="dxa"/>
            <w:tcBorders>
              <w:bottom w:val="dashSmallGap" w:sz="4" w:space="0" w:color="auto"/>
            </w:tcBorders>
          </w:tcPr>
          <w:p w:rsidR="00D77E0D" w:rsidRPr="005360BF" w:rsidRDefault="00D77E0D" w:rsidP="00A14A3F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77E0D" w:rsidRPr="005360BF" w:rsidRDefault="00D77E0D" w:rsidP="00D77E0D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jc w:val="left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2126"/>
        <w:gridCol w:w="3119"/>
      </w:tblGrid>
      <w:tr w:rsidR="00D77E0D" w:rsidRPr="005360BF" w:rsidTr="00A14A3F">
        <w:tc>
          <w:tcPr>
            <w:tcW w:w="2126" w:type="dxa"/>
          </w:tcPr>
          <w:p w:rsidR="00D77E0D" w:rsidRPr="005360BF" w:rsidRDefault="00D77E0D" w:rsidP="00A14A3F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360BF">
              <w:rPr>
                <w:rFonts w:ascii="Arial" w:hAnsi="Arial" w:cs="Arial"/>
                <w:sz w:val="20"/>
                <w:szCs w:val="20"/>
              </w:rPr>
              <w:t>Številka pogodbe:</w:t>
            </w:r>
          </w:p>
        </w:tc>
        <w:tc>
          <w:tcPr>
            <w:tcW w:w="3119" w:type="dxa"/>
            <w:tcBorders>
              <w:bottom w:val="dashSmallGap" w:sz="4" w:space="0" w:color="auto"/>
            </w:tcBorders>
          </w:tcPr>
          <w:p w:rsidR="00D77E0D" w:rsidRPr="005360BF" w:rsidRDefault="00D77E0D" w:rsidP="00A14A3F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77E0D" w:rsidRPr="005360BF" w:rsidRDefault="00D77E0D" w:rsidP="00D77E0D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jc w:val="left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2835"/>
        <w:gridCol w:w="2410"/>
      </w:tblGrid>
      <w:tr w:rsidR="00D77E0D" w:rsidRPr="005360BF" w:rsidTr="00A14A3F">
        <w:tc>
          <w:tcPr>
            <w:tcW w:w="2835" w:type="dxa"/>
          </w:tcPr>
          <w:p w:rsidR="00D77E0D" w:rsidRPr="005360BF" w:rsidRDefault="00D77E0D" w:rsidP="00A14A3F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360BF">
              <w:rPr>
                <w:rFonts w:ascii="Arial" w:hAnsi="Arial" w:cs="Arial"/>
                <w:sz w:val="20"/>
                <w:szCs w:val="20"/>
              </w:rPr>
              <w:t>Datum sklenitve pogodbe:</w:t>
            </w:r>
          </w:p>
        </w:tc>
        <w:tc>
          <w:tcPr>
            <w:tcW w:w="2410" w:type="dxa"/>
            <w:tcBorders>
              <w:bottom w:val="dashSmallGap" w:sz="4" w:space="0" w:color="auto"/>
            </w:tcBorders>
          </w:tcPr>
          <w:p w:rsidR="00D77E0D" w:rsidRPr="005360BF" w:rsidRDefault="00D77E0D" w:rsidP="00A14A3F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77E0D" w:rsidRPr="005360BF" w:rsidRDefault="00D77E0D" w:rsidP="00D77E0D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jc w:val="left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2126"/>
        <w:gridCol w:w="3119"/>
      </w:tblGrid>
      <w:tr w:rsidR="00D77E0D" w:rsidRPr="005360BF" w:rsidTr="00A14A3F">
        <w:tc>
          <w:tcPr>
            <w:tcW w:w="2126" w:type="dxa"/>
          </w:tcPr>
          <w:p w:rsidR="00D77E0D" w:rsidRPr="005360BF" w:rsidRDefault="00D77E0D" w:rsidP="00A14A3F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360BF">
              <w:rPr>
                <w:rFonts w:ascii="Arial" w:hAnsi="Arial" w:cs="Arial"/>
                <w:sz w:val="20"/>
                <w:szCs w:val="20"/>
              </w:rPr>
              <w:t>Vrednost pogodbe:</w:t>
            </w:r>
          </w:p>
        </w:tc>
        <w:tc>
          <w:tcPr>
            <w:tcW w:w="3119" w:type="dxa"/>
            <w:tcBorders>
              <w:bottom w:val="dashSmallGap" w:sz="4" w:space="0" w:color="auto"/>
            </w:tcBorders>
          </w:tcPr>
          <w:p w:rsidR="00D77E0D" w:rsidRPr="005360BF" w:rsidRDefault="00D77E0D" w:rsidP="00A14A3F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77E0D" w:rsidRPr="005360BF" w:rsidRDefault="00D77E0D" w:rsidP="00D77E0D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jc w:val="left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2552"/>
        <w:gridCol w:w="2693"/>
      </w:tblGrid>
      <w:tr w:rsidR="00D77E0D" w:rsidRPr="005360BF" w:rsidTr="00A14A3F">
        <w:tc>
          <w:tcPr>
            <w:tcW w:w="2552" w:type="dxa"/>
          </w:tcPr>
          <w:p w:rsidR="00D77E0D" w:rsidRPr="00BC4650" w:rsidRDefault="00D77E0D" w:rsidP="00A14A3F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jc w:val="lef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4650">
              <w:rPr>
                <w:rFonts w:ascii="Arial" w:hAnsi="Arial" w:cs="Arial"/>
                <w:color w:val="FF0000"/>
                <w:sz w:val="20"/>
                <w:szCs w:val="20"/>
              </w:rPr>
              <w:t>Rok  dokončanj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a</w:t>
            </w:r>
            <w:r w:rsidRPr="00BC4650">
              <w:rPr>
                <w:rFonts w:ascii="Arial" w:hAnsi="Arial" w:cs="Arial"/>
                <w:color w:val="FF0000"/>
                <w:sz w:val="20"/>
                <w:szCs w:val="20"/>
              </w:rPr>
              <w:t xml:space="preserve"> del:</w:t>
            </w:r>
          </w:p>
        </w:tc>
        <w:tc>
          <w:tcPr>
            <w:tcW w:w="2693" w:type="dxa"/>
            <w:tcBorders>
              <w:bottom w:val="dashSmallGap" w:sz="4" w:space="0" w:color="auto"/>
            </w:tcBorders>
          </w:tcPr>
          <w:p w:rsidR="00D77E0D" w:rsidRPr="005360BF" w:rsidRDefault="00D77E0D" w:rsidP="00A14A3F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77E0D" w:rsidRPr="005360BF" w:rsidRDefault="00D77E0D" w:rsidP="00D77E0D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jc w:val="left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4111"/>
        <w:gridCol w:w="1134"/>
      </w:tblGrid>
      <w:tr w:rsidR="00D77E0D" w:rsidRPr="005360BF" w:rsidTr="00A14A3F">
        <w:tc>
          <w:tcPr>
            <w:tcW w:w="4111" w:type="dxa"/>
          </w:tcPr>
          <w:p w:rsidR="00D77E0D" w:rsidRPr="005360BF" w:rsidRDefault="00D77E0D" w:rsidP="00A14A3F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360BF">
              <w:rPr>
                <w:rFonts w:ascii="Arial" w:hAnsi="Arial" w:cs="Arial"/>
                <w:sz w:val="20"/>
                <w:szCs w:val="20"/>
              </w:rPr>
              <w:t>Število že sklenjenih aneksov k pogodbi: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</w:tcPr>
          <w:p w:rsidR="00D77E0D" w:rsidRPr="005360BF" w:rsidRDefault="00D77E0D" w:rsidP="00A14A3F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77E0D" w:rsidRPr="005360BF" w:rsidRDefault="00D77E0D" w:rsidP="00D77E0D">
      <w:pPr>
        <w:pStyle w:val="len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jc w:val="left"/>
        <w:rPr>
          <w:rFonts w:ascii="Arial" w:hAnsi="Arial" w:cs="Arial"/>
          <w:sz w:val="20"/>
          <w:szCs w:val="20"/>
        </w:rPr>
      </w:pPr>
    </w:p>
    <w:p w:rsidR="00D77E0D" w:rsidRPr="00523BDD" w:rsidRDefault="00D77E0D" w:rsidP="00D77E0D">
      <w:pPr>
        <w:pStyle w:val="l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jc w:val="lef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9076"/>
      </w:tblGrid>
      <w:tr w:rsidR="00D77E0D" w:rsidRPr="00523BDD" w:rsidTr="00A14A3F">
        <w:trPr>
          <w:trHeight w:val="246"/>
        </w:trPr>
        <w:tc>
          <w:tcPr>
            <w:tcW w:w="9076" w:type="dxa"/>
          </w:tcPr>
          <w:p w:rsidR="00D77E0D" w:rsidRPr="00523BDD" w:rsidRDefault="00D77E0D" w:rsidP="00D77E0D">
            <w:pPr>
              <w:pStyle w:val="len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6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RAZLOGI ZA SKLENITEV ANEKSA</w:t>
            </w:r>
          </w:p>
        </w:tc>
      </w:tr>
      <w:tr w:rsidR="00D77E0D" w:rsidRPr="00523BDD" w:rsidTr="00A14A3F">
        <w:trPr>
          <w:cantSplit/>
          <w:trHeight w:val="3661"/>
        </w:trPr>
        <w:tc>
          <w:tcPr>
            <w:tcW w:w="9076" w:type="dxa"/>
          </w:tcPr>
          <w:p w:rsidR="00D77E0D" w:rsidRDefault="00D77E0D" w:rsidP="00A14A3F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60"/>
              <w:ind w:left="357" w:right="0" w:firstLine="0"/>
              <w:jc w:val="left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</w:p>
          <w:p w:rsidR="00D77E0D" w:rsidRPr="00E878B7" w:rsidRDefault="00D77E0D" w:rsidP="00A14A3F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60"/>
              <w:ind w:left="357" w:right="0" w:firstLine="0"/>
              <w:jc w:val="left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 w:rsidRPr="00E878B7"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Navesti</w:t>
            </w:r>
            <w:r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 xml:space="preserve"> in obrazložiti </w:t>
            </w:r>
            <w:r w:rsidRPr="00E878B7"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 xml:space="preserve">razloge za sklenitev aneksa </w:t>
            </w:r>
            <w:r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kot na primer</w:t>
            </w:r>
            <w:r w:rsidRPr="00E878B7"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:</w:t>
            </w:r>
          </w:p>
          <w:p w:rsidR="00D77E0D" w:rsidRPr="00E878B7" w:rsidRDefault="00D77E0D" w:rsidP="00D77E0D">
            <w:pPr>
              <w:pStyle w:val="len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60"/>
              <w:ind w:right="0"/>
              <w:jc w:val="left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 w:rsidRPr="00E878B7"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Podaljšanje roka izvedbe</w:t>
            </w:r>
            <w:r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 xml:space="preserve"> naročila</w:t>
            </w:r>
          </w:p>
          <w:p w:rsidR="00D77E0D" w:rsidRPr="00E878B7" w:rsidRDefault="00D77E0D" w:rsidP="00D77E0D">
            <w:pPr>
              <w:pStyle w:val="len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60"/>
              <w:ind w:right="0"/>
              <w:jc w:val="left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 w:rsidRPr="00E878B7"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Sprememba dinamike plačil</w:t>
            </w:r>
          </w:p>
          <w:p w:rsidR="00D77E0D" w:rsidRPr="00E878B7" w:rsidRDefault="00D77E0D" w:rsidP="00D77E0D">
            <w:pPr>
              <w:pStyle w:val="len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60"/>
              <w:ind w:right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E878B7"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>Uvedba podizvajalca</w:t>
            </w:r>
          </w:p>
          <w:p w:rsidR="00D77E0D" w:rsidRPr="00E878B7" w:rsidRDefault="00D77E0D" w:rsidP="00D77E0D">
            <w:pPr>
              <w:pStyle w:val="len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60"/>
              <w:ind w:right="0"/>
              <w:jc w:val="left"/>
              <w:rPr>
                <w:rFonts w:ascii="Arial" w:hAnsi="Arial" w:cs="Arial"/>
                <w:b w:val="0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FF0000"/>
                <w:sz w:val="20"/>
                <w:szCs w:val="20"/>
              </w:rPr>
              <w:t xml:space="preserve">... </w:t>
            </w:r>
          </w:p>
          <w:p w:rsidR="00D77E0D" w:rsidRPr="00523BDD" w:rsidRDefault="00D77E0D" w:rsidP="00A14A3F">
            <w:pPr>
              <w:pStyle w:val="le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60"/>
              <w:ind w:right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</w:tbl>
    <w:p w:rsidR="00D77E0D" w:rsidRPr="00523BDD" w:rsidRDefault="00D77E0D" w:rsidP="00D77E0D">
      <w:pPr>
        <w:pStyle w:val="l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jc w:val="left"/>
        <w:rPr>
          <w:rFonts w:ascii="Arial" w:hAnsi="Arial" w:cs="Arial"/>
          <w:sz w:val="20"/>
          <w:szCs w:val="20"/>
        </w:rPr>
      </w:pPr>
    </w:p>
    <w:p w:rsidR="00D77E0D" w:rsidRDefault="00D77E0D" w:rsidP="00D77E0D">
      <w:pPr>
        <w:pStyle w:val="l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jc w:val="left"/>
      </w:pPr>
    </w:p>
    <w:p w:rsidR="00D77E0D" w:rsidRDefault="00D77E0D" w:rsidP="00D77E0D">
      <w:pPr>
        <w:pStyle w:val="len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jc w:val="left"/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3402"/>
        <w:gridCol w:w="283"/>
        <w:gridCol w:w="1418"/>
        <w:gridCol w:w="283"/>
        <w:gridCol w:w="3690"/>
      </w:tblGrid>
      <w:tr w:rsidR="00D77E0D" w:rsidRPr="00EF736A" w:rsidTr="00A14A3F">
        <w:tc>
          <w:tcPr>
            <w:tcW w:w="3402" w:type="dxa"/>
            <w:vAlign w:val="bottom"/>
          </w:tcPr>
          <w:p w:rsidR="00D77E0D" w:rsidRPr="00EF736A" w:rsidRDefault="00D77E0D" w:rsidP="00A14A3F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EF736A">
              <w:rPr>
                <w:rFonts w:ascii="Arial" w:hAnsi="Arial" w:cs="Arial"/>
                <w:sz w:val="20"/>
                <w:szCs w:val="20"/>
              </w:rPr>
              <w:t>Nosilec naročila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EF736A">
              <w:rPr>
                <w:rFonts w:ascii="Arial" w:hAnsi="Arial" w:cs="Arial"/>
                <w:sz w:val="20"/>
                <w:szCs w:val="20"/>
              </w:rPr>
              <w:t>vodja projekta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83" w:type="dxa"/>
            <w:vAlign w:val="bottom"/>
          </w:tcPr>
          <w:p w:rsidR="00D77E0D" w:rsidRPr="00EF736A" w:rsidRDefault="00D77E0D" w:rsidP="00A14A3F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D77E0D" w:rsidRPr="00EF736A" w:rsidRDefault="00D77E0D" w:rsidP="00A14A3F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D77E0D" w:rsidRPr="00EF736A" w:rsidRDefault="00D77E0D" w:rsidP="00A14A3F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0" w:type="dxa"/>
            <w:vAlign w:val="bottom"/>
          </w:tcPr>
          <w:p w:rsidR="00D77E0D" w:rsidRPr="00EF736A" w:rsidRDefault="00D77E0D" w:rsidP="00A14A3F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EF736A">
              <w:rPr>
                <w:rFonts w:ascii="Arial" w:hAnsi="Arial" w:cs="Arial"/>
                <w:sz w:val="20"/>
                <w:szCs w:val="20"/>
              </w:rPr>
              <w:t>Vodja notranje organizacijske enote</w:t>
            </w:r>
          </w:p>
        </w:tc>
      </w:tr>
      <w:tr w:rsidR="00D77E0D" w:rsidRPr="000B6716" w:rsidTr="00A14A3F">
        <w:trPr>
          <w:trHeight w:val="437"/>
        </w:trPr>
        <w:tc>
          <w:tcPr>
            <w:tcW w:w="3402" w:type="dxa"/>
            <w:tcBorders>
              <w:bottom w:val="dashSmallGap" w:sz="2" w:space="0" w:color="auto"/>
            </w:tcBorders>
          </w:tcPr>
          <w:p w:rsidR="00D77E0D" w:rsidRPr="000B6716" w:rsidRDefault="00D77E0D" w:rsidP="00A14A3F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83" w:type="dxa"/>
          </w:tcPr>
          <w:p w:rsidR="00D77E0D" w:rsidRPr="000B6716" w:rsidRDefault="00D77E0D" w:rsidP="00A14A3F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77E0D" w:rsidRPr="000B6716" w:rsidRDefault="00D77E0D" w:rsidP="00A14A3F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283" w:type="dxa"/>
          </w:tcPr>
          <w:p w:rsidR="00D77E0D" w:rsidRPr="000B6716" w:rsidRDefault="00D77E0D" w:rsidP="00A14A3F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3690" w:type="dxa"/>
            <w:tcBorders>
              <w:bottom w:val="dashSmallGap" w:sz="2" w:space="0" w:color="auto"/>
            </w:tcBorders>
          </w:tcPr>
          <w:p w:rsidR="00D77E0D" w:rsidRDefault="00D77E0D" w:rsidP="00A14A3F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D77E0D" w:rsidRPr="000B6716" w:rsidRDefault="00D77E0D" w:rsidP="00A14A3F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D77E0D" w:rsidRPr="000B6716" w:rsidTr="00A14A3F">
        <w:trPr>
          <w:trHeight w:val="284"/>
        </w:trPr>
        <w:tc>
          <w:tcPr>
            <w:tcW w:w="3402" w:type="dxa"/>
          </w:tcPr>
          <w:p w:rsidR="00D77E0D" w:rsidRPr="000B6716" w:rsidRDefault="00D77E0D" w:rsidP="00A14A3F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sz w:val="16"/>
              </w:rPr>
            </w:pPr>
            <w:r>
              <w:rPr>
                <w:rFonts w:ascii="Arial" w:hAnsi="Arial" w:cs="Arial"/>
                <w:b w:val="0"/>
                <w:sz w:val="16"/>
              </w:rPr>
              <w:t>ime in priimek</w:t>
            </w:r>
          </w:p>
        </w:tc>
        <w:tc>
          <w:tcPr>
            <w:tcW w:w="283" w:type="dxa"/>
          </w:tcPr>
          <w:p w:rsidR="00D77E0D" w:rsidRPr="000B6716" w:rsidRDefault="00D77E0D" w:rsidP="00A14A3F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sz w:val="22"/>
              </w:rPr>
            </w:pPr>
          </w:p>
        </w:tc>
        <w:tc>
          <w:tcPr>
            <w:tcW w:w="1418" w:type="dxa"/>
          </w:tcPr>
          <w:p w:rsidR="00D77E0D" w:rsidRPr="000B6716" w:rsidRDefault="00D77E0D" w:rsidP="00A14A3F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i/>
                <w:sz w:val="16"/>
              </w:rPr>
            </w:pPr>
          </w:p>
        </w:tc>
        <w:tc>
          <w:tcPr>
            <w:tcW w:w="283" w:type="dxa"/>
          </w:tcPr>
          <w:p w:rsidR="00D77E0D" w:rsidRPr="000B6716" w:rsidRDefault="00D77E0D" w:rsidP="00A14A3F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i/>
                <w:sz w:val="16"/>
              </w:rPr>
            </w:pPr>
          </w:p>
        </w:tc>
        <w:tc>
          <w:tcPr>
            <w:tcW w:w="3690" w:type="dxa"/>
          </w:tcPr>
          <w:p w:rsidR="00D77E0D" w:rsidRPr="000B6716" w:rsidRDefault="00D77E0D" w:rsidP="00A14A3F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i/>
                <w:sz w:val="16"/>
              </w:rPr>
            </w:pPr>
            <w:r>
              <w:rPr>
                <w:rFonts w:ascii="Arial" w:hAnsi="Arial" w:cs="Arial"/>
                <w:b w:val="0"/>
                <w:sz w:val="16"/>
              </w:rPr>
              <w:t>ime in priimek</w:t>
            </w:r>
          </w:p>
        </w:tc>
      </w:tr>
      <w:tr w:rsidR="00D77E0D" w:rsidRPr="009027C6" w:rsidTr="00A14A3F">
        <w:trPr>
          <w:trHeight w:val="284"/>
        </w:trPr>
        <w:tc>
          <w:tcPr>
            <w:tcW w:w="3402" w:type="dxa"/>
            <w:tcBorders>
              <w:bottom w:val="dashSmallGap" w:sz="2" w:space="0" w:color="auto"/>
            </w:tcBorders>
          </w:tcPr>
          <w:p w:rsidR="00D77E0D" w:rsidRPr="000B6716" w:rsidRDefault="00D77E0D" w:rsidP="00A14A3F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sz w:val="16"/>
              </w:rPr>
            </w:pPr>
          </w:p>
        </w:tc>
        <w:tc>
          <w:tcPr>
            <w:tcW w:w="283" w:type="dxa"/>
          </w:tcPr>
          <w:p w:rsidR="00D77E0D" w:rsidRPr="000B6716" w:rsidRDefault="00D77E0D" w:rsidP="00A14A3F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sz w:val="22"/>
              </w:rPr>
            </w:pPr>
          </w:p>
        </w:tc>
        <w:tc>
          <w:tcPr>
            <w:tcW w:w="1418" w:type="dxa"/>
          </w:tcPr>
          <w:p w:rsidR="00D77E0D" w:rsidRPr="000B6716" w:rsidRDefault="00D77E0D" w:rsidP="00A14A3F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i/>
                <w:sz w:val="22"/>
              </w:rPr>
            </w:pPr>
          </w:p>
        </w:tc>
        <w:tc>
          <w:tcPr>
            <w:tcW w:w="283" w:type="dxa"/>
          </w:tcPr>
          <w:p w:rsidR="00D77E0D" w:rsidRPr="000B6716" w:rsidRDefault="00D77E0D" w:rsidP="00A14A3F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i/>
                <w:sz w:val="22"/>
              </w:rPr>
            </w:pPr>
          </w:p>
        </w:tc>
        <w:tc>
          <w:tcPr>
            <w:tcW w:w="3690" w:type="dxa"/>
            <w:tcBorders>
              <w:bottom w:val="dashSmallGap" w:sz="4" w:space="0" w:color="auto"/>
            </w:tcBorders>
          </w:tcPr>
          <w:p w:rsidR="00D77E0D" w:rsidRDefault="00D77E0D" w:rsidP="00A14A3F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sz w:val="22"/>
              </w:rPr>
            </w:pPr>
          </w:p>
          <w:p w:rsidR="00D77E0D" w:rsidRPr="009027C6" w:rsidRDefault="00D77E0D" w:rsidP="00A14A3F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sz w:val="22"/>
              </w:rPr>
            </w:pPr>
          </w:p>
        </w:tc>
      </w:tr>
      <w:tr w:rsidR="00D77E0D" w:rsidRPr="000B6716" w:rsidTr="00A14A3F">
        <w:trPr>
          <w:trHeight w:val="284"/>
        </w:trPr>
        <w:tc>
          <w:tcPr>
            <w:tcW w:w="3402" w:type="dxa"/>
            <w:tcBorders>
              <w:top w:val="dashSmallGap" w:sz="2" w:space="0" w:color="auto"/>
            </w:tcBorders>
          </w:tcPr>
          <w:p w:rsidR="00D77E0D" w:rsidRPr="00EF736A" w:rsidRDefault="00D77E0D" w:rsidP="00A14A3F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sz w:val="16"/>
              </w:rPr>
            </w:pPr>
            <w:r w:rsidRPr="00EF736A">
              <w:rPr>
                <w:rFonts w:ascii="Arial" w:hAnsi="Arial" w:cs="Arial"/>
                <w:b w:val="0"/>
                <w:sz w:val="16"/>
              </w:rPr>
              <w:t>podpis</w:t>
            </w:r>
          </w:p>
        </w:tc>
        <w:tc>
          <w:tcPr>
            <w:tcW w:w="283" w:type="dxa"/>
          </w:tcPr>
          <w:p w:rsidR="00D77E0D" w:rsidRPr="000B6716" w:rsidRDefault="00D77E0D" w:rsidP="00A14A3F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sz w:val="22"/>
              </w:rPr>
            </w:pPr>
          </w:p>
        </w:tc>
        <w:tc>
          <w:tcPr>
            <w:tcW w:w="1418" w:type="dxa"/>
          </w:tcPr>
          <w:p w:rsidR="00D77E0D" w:rsidRPr="000B6716" w:rsidRDefault="00D77E0D" w:rsidP="00A14A3F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i/>
                <w:sz w:val="22"/>
              </w:rPr>
            </w:pPr>
          </w:p>
        </w:tc>
        <w:tc>
          <w:tcPr>
            <w:tcW w:w="283" w:type="dxa"/>
          </w:tcPr>
          <w:p w:rsidR="00D77E0D" w:rsidRPr="000B6716" w:rsidRDefault="00D77E0D" w:rsidP="00A14A3F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i/>
                <w:sz w:val="22"/>
              </w:rPr>
            </w:pPr>
          </w:p>
        </w:tc>
        <w:tc>
          <w:tcPr>
            <w:tcW w:w="3690" w:type="dxa"/>
            <w:tcBorders>
              <w:top w:val="dashSmallGap" w:sz="4" w:space="0" w:color="auto"/>
            </w:tcBorders>
          </w:tcPr>
          <w:p w:rsidR="00D77E0D" w:rsidRPr="000B6716" w:rsidRDefault="00D77E0D" w:rsidP="00A14A3F">
            <w:pPr>
              <w:pStyle w:val="len"/>
              <w:keepNext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 w:firstLine="0"/>
              <w:rPr>
                <w:rFonts w:ascii="Arial" w:hAnsi="Arial" w:cs="Arial"/>
                <w:b w:val="0"/>
                <w:i/>
                <w:sz w:val="16"/>
              </w:rPr>
            </w:pPr>
            <w:r w:rsidRPr="00EF736A">
              <w:rPr>
                <w:rFonts w:ascii="Arial" w:hAnsi="Arial" w:cs="Arial"/>
                <w:b w:val="0"/>
                <w:sz w:val="16"/>
              </w:rPr>
              <w:t>podpis</w:t>
            </w:r>
          </w:p>
        </w:tc>
      </w:tr>
    </w:tbl>
    <w:p w:rsidR="0094708F" w:rsidRPr="00D77E0D" w:rsidRDefault="0094708F" w:rsidP="00D77E0D"/>
    <w:sectPr w:rsidR="0094708F" w:rsidRPr="00D77E0D" w:rsidSect="00350F05">
      <w:headerReference w:type="default" r:id="rId7"/>
      <w:footerReference w:type="default" r:id="rId8"/>
      <w:headerReference w:type="first" r:id="rId9"/>
      <w:footerReference w:type="first" r:id="rId10"/>
      <w:pgSz w:w="11900" w:h="16840" w:code="9"/>
      <w:pgMar w:top="1701" w:right="1701" w:bottom="1134" w:left="1701" w:header="709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E0D" w:rsidRDefault="00D77E0D">
      <w:r>
        <w:separator/>
      </w:r>
    </w:p>
  </w:endnote>
  <w:endnote w:type="continuationSeparator" w:id="0">
    <w:p w:rsidR="00D77E0D" w:rsidRDefault="00D77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altName w:val="Calibri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154" w:rsidRPr="00350F05" w:rsidRDefault="00350F05" w:rsidP="000634FE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77E0D">
      <w:rPr>
        <w:rStyle w:val="PageNumber"/>
        <w:noProof/>
      </w:rPr>
      <w:t>3</w:t>
    </w:r>
    <w:r>
      <w:rPr>
        <w:rStyle w:val="PageNumber"/>
      </w:rPr>
      <w:fldChar w:fldCharType="end"/>
    </w:r>
    <w: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77E0D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440" w:rsidRDefault="00D77E0D">
    <w:pPr>
      <w:pStyle w:val="Footer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-107315</wp:posOffset>
          </wp:positionV>
          <wp:extent cx="6910705" cy="712470"/>
          <wp:effectExtent l="0" t="0" r="0" b="0"/>
          <wp:wrapNone/>
          <wp:docPr id="1" name="Picture 24" descr="N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NO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0705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E0D" w:rsidRDefault="00D77E0D">
      <w:r>
        <w:separator/>
      </w:r>
    </w:p>
  </w:footnote>
  <w:footnote w:type="continuationSeparator" w:id="0">
    <w:p w:rsidR="00D77E0D" w:rsidRDefault="00D77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B69" w:rsidRPr="00110CBD" w:rsidRDefault="002A2B69" w:rsidP="007D75CF">
    <w:pPr>
      <w:pStyle w:val="Header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F05" w:rsidRDefault="00D77E0D" w:rsidP="00CE5238">
    <w:pPr>
      <w:pStyle w:val="Header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-568960</wp:posOffset>
          </wp:positionH>
          <wp:positionV relativeFrom="paragraph">
            <wp:posOffset>90805</wp:posOffset>
          </wp:positionV>
          <wp:extent cx="4492625" cy="1437005"/>
          <wp:effectExtent l="0" t="0" r="0" b="0"/>
          <wp:wrapNone/>
          <wp:docPr id="4" name="Picture 4" descr="S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2625" cy="1437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50F05" w:rsidRDefault="00350F05" w:rsidP="00CE5238">
    <w:pPr>
      <w:pStyle w:val="Header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</w:p>
  <w:p w:rsidR="00350F05" w:rsidRDefault="00350F05" w:rsidP="00CE5238">
    <w:pPr>
      <w:pStyle w:val="Header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</w:p>
  <w:p w:rsidR="00350F05" w:rsidRDefault="00350F05" w:rsidP="00CE5238">
    <w:pPr>
      <w:pStyle w:val="Header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</w:p>
  <w:p w:rsidR="00A770A6" w:rsidRPr="008F3500" w:rsidRDefault="005A08DB" w:rsidP="00CE5238">
    <w:pPr>
      <w:pStyle w:val="Header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sz w:val="16"/>
      </w:rPr>
      <w:t>Hajdrihova ul. 2a</w:t>
    </w:r>
    <w:r w:rsidR="00A770A6" w:rsidRPr="008F3500">
      <w:rPr>
        <w:rFonts w:cs="Arial"/>
        <w:sz w:val="16"/>
      </w:rPr>
      <w:t xml:space="preserve">, </w:t>
    </w:r>
    <w:r w:rsidR="00173C9C">
      <w:rPr>
        <w:rFonts w:cs="Arial"/>
        <w:sz w:val="16"/>
      </w:rPr>
      <w:t>1000 Ljubljana</w:t>
    </w:r>
    <w:r w:rsidR="00A770A6" w:rsidRPr="008F3500">
      <w:rPr>
        <w:rFonts w:cs="Arial"/>
        <w:sz w:val="16"/>
      </w:rPr>
      <w:tab/>
      <w:t xml:space="preserve">T: </w:t>
    </w:r>
    <w:r w:rsidR="00173C9C">
      <w:rPr>
        <w:rFonts w:cs="Arial"/>
        <w:sz w:val="16"/>
      </w:rPr>
      <w:t>01 478 80 02</w:t>
    </w:r>
  </w:p>
  <w:p w:rsidR="00A770A6" w:rsidRPr="008F3500" w:rsidRDefault="00A770A6" w:rsidP="00A770A6">
    <w:pPr>
      <w:pStyle w:val="Header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 w:rsidR="00173C9C">
      <w:rPr>
        <w:rFonts w:cs="Arial"/>
        <w:sz w:val="16"/>
      </w:rPr>
      <w:t>gp.drs</w:t>
    </w:r>
    <w:r w:rsidR="007942D3">
      <w:rPr>
        <w:rFonts w:cs="Arial"/>
        <w:sz w:val="16"/>
      </w:rPr>
      <w:t>i</w:t>
    </w:r>
    <w:r w:rsidR="00173C9C">
      <w:rPr>
        <w:rFonts w:cs="Arial"/>
        <w:sz w:val="16"/>
      </w:rPr>
      <w:t>@gov.si</w:t>
    </w:r>
  </w:p>
  <w:p w:rsidR="00A770A6" w:rsidRPr="008F3500" w:rsidRDefault="00A770A6" w:rsidP="00A770A6">
    <w:pPr>
      <w:pStyle w:val="Header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="00173C9C">
      <w:rPr>
        <w:rFonts w:cs="Arial"/>
        <w:sz w:val="16"/>
      </w:rPr>
      <w:t>www.d</w:t>
    </w:r>
    <w:r w:rsidR="00D72194">
      <w:rPr>
        <w:rFonts w:cs="Arial"/>
        <w:sz w:val="16"/>
      </w:rPr>
      <w:t>i</w:t>
    </w:r>
    <w:r w:rsidR="00173C9C">
      <w:rPr>
        <w:rFonts w:cs="Arial"/>
        <w:sz w:val="16"/>
      </w:rPr>
      <w:t>.gov.si</w:t>
    </w:r>
  </w:p>
  <w:p w:rsidR="002A2B69" w:rsidRPr="008F3500" w:rsidRDefault="002A2B69" w:rsidP="007D75CF">
    <w:pPr>
      <w:pStyle w:val="Header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574"/>
    <w:multiLevelType w:val="hybridMultilevel"/>
    <w:tmpl w:val="C436BFD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C4457D"/>
    <w:multiLevelType w:val="hybridMultilevel"/>
    <w:tmpl w:val="C90A2686"/>
    <w:lvl w:ilvl="0" w:tplc="0424000F">
      <w:start w:val="1"/>
      <w:numFmt w:val="decimal"/>
      <w:lvlText w:val="%1."/>
      <w:lvlJc w:val="left"/>
      <w:pPr>
        <w:ind w:left="862" w:hanging="360"/>
      </w:pPr>
    </w:lvl>
    <w:lvl w:ilvl="1" w:tplc="04240019" w:tentative="1">
      <w:start w:val="1"/>
      <w:numFmt w:val="lowerLetter"/>
      <w:lvlText w:val="%2."/>
      <w:lvlJc w:val="left"/>
      <w:pPr>
        <w:ind w:left="1582" w:hanging="360"/>
      </w:pPr>
    </w:lvl>
    <w:lvl w:ilvl="2" w:tplc="0424001B" w:tentative="1">
      <w:start w:val="1"/>
      <w:numFmt w:val="lowerRoman"/>
      <w:lvlText w:val="%3."/>
      <w:lvlJc w:val="right"/>
      <w:pPr>
        <w:ind w:left="2302" w:hanging="180"/>
      </w:pPr>
    </w:lvl>
    <w:lvl w:ilvl="3" w:tplc="0424000F" w:tentative="1">
      <w:start w:val="1"/>
      <w:numFmt w:val="decimal"/>
      <w:lvlText w:val="%4."/>
      <w:lvlJc w:val="left"/>
      <w:pPr>
        <w:ind w:left="3022" w:hanging="360"/>
      </w:pPr>
    </w:lvl>
    <w:lvl w:ilvl="4" w:tplc="04240019" w:tentative="1">
      <w:start w:val="1"/>
      <w:numFmt w:val="lowerLetter"/>
      <w:lvlText w:val="%5."/>
      <w:lvlJc w:val="left"/>
      <w:pPr>
        <w:ind w:left="3742" w:hanging="360"/>
      </w:pPr>
    </w:lvl>
    <w:lvl w:ilvl="5" w:tplc="0424001B" w:tentative="1">
      <w:start w:val="1"/>
      <w:numFmt w:val="lowerRoman"/>
      <w:lvlText w:val="%6."/>
      <w:lvlJc w:val="right"/>
      <w:pPr>
        <w:ind w:left="4462" w:hanging="180"/>
      </w:pPr>
    </w:lvl>
    <w:lvl w:ilvl="6" w:tplc="0424000F" w:tentative="1">
      <w:start w:val="1"/>
      <w:numFmt w:val="decimal"/>
      <w:lvlText w:val="%7."/>
      <w:lvlJc w:val="left"/>
      <w:pPr>
        <w:ind w:left="5182" w:hanging="360"/>
      </w:pPr>
    </w:lvl>
    <w:lvl w:ilvl="7" w:tplc="04240019" w:tentative="1">
      <w:start w:val="1"/>
      <w:numFmt w:val="lowerLetter"/>
      <w:lvlText w:val="%8."/>
      <w:lvlJc w:val="left"/>
      <w:pPr>
        <w:ind w:left="5902" w:hanging="360"/>
      </w:pPr>
    </w:lvl>
    <w:lvl w:ilvl="8" w:tplc="0424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BB62CA5"/>
    <w:multiLevelType w:val="multilevel"/>
    <w:tmpl w:val="83942D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5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A35456D"/>
    <w:multiLevelType w:val="hybridMultilevel"/>
    <w:tmpl w:val="61743334"/>
    <w:lvl w:ilvl="0" w:tplc="3AFAED02">
      <w:start w:val="1"/>
      <w:numFmt w:val="bullet"/>
      <w:lvlText w:val="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sz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4097" fill="f" fillcolor="white" stroke="f">
      <v:fill color="white" on="f"/>
      <v:stroke on="f"/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E0D"/>
    <w:rsid w:val="00023A88"/>
    <w:rsid w:val="00037FE5"/>
    <w:rsid w:val="000634FE"/>
    <w:rsid w:val="000A7238"/>
    <w:rsid w:val="00117A0F"/>
    <w:rsid w:val="0012553F"/>
    <w:rsid w:val="001357B2"/>
    <w:rsid w:val="00173C9C"/>
    <w:rsid w:val="0017478F"/>
    <w:rsid w:val="00200533"/>
    <w:rsid w:val="00202A77"/>
    <w:rsid w:val="00206094"/>
    <w:rsid w:val="002540B9"/>
    <w:rsid w:val="00271CE5"/>
    <w:rsid w:val="00282020"/>
    <w:rsid w:val="00287BD6"/>
    <w:rsid w:val="00287DFC"/>
    <w:rsid w:val="002A2B69"/>
    <w:rsid w:val="00315B5F"/>
    <w:rsid w:val="00350F05"/>
    <w:rsid w:val="003526C9"/>
    <w:rsid w:val="003636BF"/>
    <w:rsid w:val="00371442"/>
    <w:rsid w:val="003845B4"/>
    <w:rsid w:val="00387B1A"/>
    <w:rsid w:val="003C5EE5"/>
    <w:rsid w:val="003E1C74"/>
    <w:rsid w:val="00410707"/>
    <w:rsid w:val="00437941"/>
    <w:rsid w:val="004657EE"/>
    <w:rsid w:val="004D6EAA"/>
    <w:rsid w:val="004E2B46"/>
    <w:rsid w:val="00515C6A"/>
    <w:rsid w:val="00526246"/>
    <w:rsid w:val="00567106"/>
    <w:rsid w:val="005A08DB"/>
    <w:rsid w:val="005E1D3C"/>
    <w:rsid w:val="00612304"/>
    <w:rsid w:val="00625AE6"/>
    <w:rsid w:val="0063064E"/>
    <w:rsid w:val="00632253"/>
    <w:rsid w:val="00642714"/>
    <w:rsid w:val="006455CE"/>
    <w:rsid w:val="00652B59"/>
    <w:rsid w:val="00655841"/>
    <w:rsid w:val="0068556C"/>
    <w:rsid w:val="006A07EE"/>
    <w:rsid w:val="006D2AC7"/>
    <w:rsid w:val="00717E64"/>
    <w:rsid w:val="00733017"/>
    <w:rsid w:val="00783310"/>
    <w:rsid w:val="007942D3"/>
    <w:rsid w:val="007A4A6D"/>
    <w:rsid w:val="007D1BCF"/>
    <w:rsid w:val="007D75CF"/>
    <w:rsid w:val="007E0440"/>
    <w:rsid w:val="007E6DC5"/>
    <w:rsid w:val="00876426"/>
    <w:rsid w:val="0088043C"/>
    <w:rsid w:val="00883519"/>
    <w:rsid w:val="00884889"/>
    <w:rsid w:val="008906C9"/>
    <w:rsid w:val="008C5738"/>
    <w:rsid w:val="008C6A83"/>
    <w:rsid w:val="008D04F0"/>
    <w:rsid w:val="008F3500"/>
    <w:rsid w:val="00924E3C"/>
    <w:rsid w:val="0094708F"/>
    <w:rsid w:val="009612BB"/>
    <w:rsid w:val="009A5154"/>
    <w:rsid w:val="009C39EA"/>
    <w:rsid w:val="009C740A"/>
    <w:rsid w:val="00A125C5"/>
    <w:rsid w:val="00A2451C"/>
    <w:rsid w:val="00A32C73"/>
    <w:rsid w:val="00A35313"/>
    <w:rsid w:val="00A65EE7"/>
    <w:rsid w:val="00A70133"/>
    <w:rsid w:val="00A770A6"/>
    <w:rsid w:val="00A813B1"/>
    <w:rsid w:val="00AA3A0B"/>
    <w:rsid w:val="00AB36C4"/>
    <w:rsid w:val="00AC301A"/>
    <w:rsid w:val="00AC32B2"/>
    <w:rsid w:val="00B17141"/>
    <w:rsid w:val="00B31575"/>
    <w:rsid w:val="00B34166"/>
    <w:rsid w:val="00B8547D"/>
    <w:rsid w:val="00C250D5"/>
    <w:rsid w:val="00C35666"/>
    <w:rsid w:val="00C63C15"/>
    <w:rsid w:val="00C92898"/>
    <w:rsid w:val="00CA4340"/>
    <w:rsid w:val="00CE5238"/>
    <w:rsid w:val="00CE7514"/>
    <w:rsid w:val="00D220A8"/>
    <w:rsid w:val="00D248DE"/>
    <w:rsid w:val="00D4170E"/>
    <w:rsid w:val="00D72194"/>
    <w:rsid w:val="00D77E0D"/>
    <w:rsid w:val="00D8542D"/>
    <w:rsid w:val="00DC6A71"/>
    <w:rsid w:val="00E0357D"/>
    <w:rsid w:val="00EB006F"/>
    <w:rsid w:val="00ED1C3E"/>
    <w:rsid w:val="00EF67AE"/>
    <w:rsid w:val="00F240BB"/>
    <w:rsid w:val="00F31322"/>
    <w:rsid w:val="00F47C47"/>
    <w:rsid w:val="00F57FED"/>
    <w:rsid w:val="00FB1D9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56D8345F-DC46-4321-8EF6-7AAF30066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E0D"/>
    <w:rPr>
      <w:sz w:val="24"/>
      <w:szCs w:val="24"/>
      <w:lang w:eastAsia="en-US"/>
    </w:rPr>
  </w:style>
  <w:style w:type="paragraph" w:styleId="Heading1">
    <w:name w:val="heading 1"/>
    <w:aliases w:val="NASLOV"/>
    <w:basedOn w:val="Normal"/>
    <w:next w:val="Normal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1230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D2B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D2B87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link w:val="DocumentMapChar"/>
    <w:rsid w:val="00B3157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ormal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ormal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yperlink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ormal"/>
    <w:qFormat/>
    <w:rsid w:val="003E1C74"/>
    <w:pPr>
      <w:tabs>
        <w:tab w:val="left" w:pos="3402"/>
      </w:tabs>
    </w:pPr>
    <w:rPr>
      <w:lang w:val="it-IT"/>
    </w:rPr>
  </w:style>
  <w:style w:type="character" w:styleId="PageNumber">
    <w:name w:val="page number"/>
    <w:basedOn w:val="DefaultParagraphFont"/>
    <w:rsid w:val="009A5154"/>
  </w:style>
  <w:style w:type="paragraph" w:customStyle="1" w:styleId="len">
    <w:name w:val="člen"/>
    <w:basedOn w:val="Heading5"/>
    <w:rsid w:val="0061230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after="0"/>
      <w:ind w:left="993" w:right="-57" w:hanging="993"/>
      <w:jc w:val="center"/>
    </w:pPr>
    <w:rPr>
      <w:rFonts w:ascii="Tahoma" w:hAnsi="Tahoma"/>
      <w:bCs w:val="0"/>
      <w:i w:val="0"/>
      <w:iCs w:val="0"/>
      <w:sz w:val="24"/>
      <w:szCs w:val="24"/>
    </w:rPr>
  </w:style>
  <w:style w:type="paragraph" w:styleId="BodyText3">
    <w:name w:val="Body Text 3"/>
    <w:basedOn w:val="Normal"/>
    <w:link w:val="BodyText3Char"/>
    <w:rsid w:val="00612304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612304"/>
    <w:rPr>
      <w:sz w:val="16"/>
      <w:szCs w:val="16"/>
      <w:lang w:eastAsia="en-US"/>
    </w:rPr>
  </w:style>
  <w:style w:type="character" w:customStyle="1" w:styleId="Heading5Char">
    <w:name w:val="Heading 5 Char"/>
    <w:link w:val="Heading5"/>
    <w:semiHidden/>
    <w:rsid w:val="00612304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Kotar\Desktop\Direkcija_RS_za_infrastruktur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Direkcija_RS_za_infrastrukturo</Template>
  <TotalTime>1</TotalTime>
  <Pages>1</Pages>
  <Words>77</Words>
  <Characters>520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DRSC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BKotar</dc:creator>
  <cp:keywords/>
  <cp:lastModifiedBy>BKotar</cp:lastModifiedBy>
  <cp:revision>2</cp:revision>
  <cp:lastPrinted>2010-07-16T07:41:00Z</cp:lastPrinted>
  <dcterms:created xsi:type="dcterms:W3CDTF">2026-06-11T12:46:00Z</dcterms:created>
  <dcterms:modified xsi:type="dcterms:W3CDTF">2026-06-11T12:46:00Z</dcterms:modified>
</cp:coreProperties>
</file>