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670390" w:rsidTr="00670390">
        <w:tc>
          <w:tcPr>
            <w:tcW w:w="1080" w:type="dxa"/>
            <w:vAlign w:val="center"/>
            <w:hideMark/>
          </w:tcPr>
          <w:p w:rsidR="00670390" w:rsidRDefault="00670390">
            <w:pPr>
              <w:rPr>
                <w:rFonts w:cs="Arial"/>
                <w:sz w:val="16"/>
                <w:szCs w:val="16"/>
                <w:lang w:val="sl-SI" w:eastAsia="sl-SI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70390" w:rsidRDefault="00670390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</w:tr>
      <w:tr w:rsidR="00670390" w:rsidTr="00670390">
        <w:tc>
          <w:tcPr>
            <w:tcW w:w="1080" w:type="dxa"/>
            <w:vAlign w:val="center"/>
            <w:hideMark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70390" w:rsidRDefault="00670390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670390" w:rsidRDefault="00670390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670390" w:rsidRDefault="00670390" w:rsidP="00670390">
      <w:pPr>
        <w:jc w:val="center"/>
        <w:rPr>
          <w:rFonts w:cs="Arial"/>
          <w:b/>
        </w:rPr>
      </w:pPr>
    </w:p>
    <w:p w:rsidR="00670390" w:rsidRDefault="00670390" w:rsidP="00670390">
      <w:pPr>
        <w:jc w:val="center"/>
        <w:rPr>
          <w:rFonts w:cs="Arial"/>
          <w:b/>
        </w:rPr>
      </w:pPr>
    </w:p>
    <w:p w:rsidR="00670390" w:rsidRDefault="00670390" w:rsidP="00670390">
      <w:pPr>
        <w:jc w:val="center"/>
        <w:rPr>
          <w:rFonts w:cs="Arial"/>
          <w:b/>
        </w:rPr>
      </w:pPr>
    </w:p>
    <w:p w:rsidR="00670390" w:rsidRDefault="00670390" w:rsidP="00670390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670390" w:rsidRDefault="00670390" w:rsidP="00670390">
      <w:pPr>
        <w:rPr>
          <w:rFonts w:cs="Arial"/>
        </w:rPr>
      </w:pPr>
    </w:p>
    <w:p w:rsidR="00670390" w:rsidRDefault="00670390" w:rsidP="00670390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670390" w:rsidTr="00670390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390" w:rsidRDefault="00670390" w:rsidP="00670390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670390" w:rsidRDefault="00670390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670390" w:rsidTr="00670390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0390" w:rsidRDefault="00670390" w:rsidP="00670390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0390" w:rsidRDefault="00670390" w:rsidP="00670390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0390" w:rsidRDefault="00670390" w:rsidP="00670390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70390" w:rsidRDefault="00670390" w:rsidP="00670390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670390" w:rsidRDefault="00670390" w:rsidP="00670390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670390" w:rsidRDefault="00670390" w:rsidP="00670390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Zavrnitev in izključitev ponudb</w:t>
      </w:r>
    </w:p>
    <w:p w:rsidR="00670390" w:rsidRDefault="00670390" w:rsidP="00670390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Zavrne se ponudbe, ki po merilu za ocenjevanje ponudb niso najugodnejše ter izključi nedopustne ponudbe, kjer niso izpolnjeni vsi pogoji in zahteve iz razpisne dokumentacije. </w:t>
      </w:r>
    </w:p>
    <w:p w:rsidR="00670390" w:rsidRDefault="00670390" w:rsidP="00670390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7"/>
        <w:gridCol w:w="4437"/>
      </w:tblGrid>
      <w:tr w:rsidR="00670390" w:rsidTr="00670390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0390" w:rsidRDefault="00670390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0390" w:rsidRDefault="00670390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0390" w:rsidRDefault="00670390">
            <w:pPr>
              <w:rPr>
                <w:rFonts w:cs="Arial"/>
              </w:rPr>
            </w:pPr>
            <w:r>
              <w:rPr>
                <w:rFonts w:cs="Arial"/>
              </w:rPr>
              <w:t>Razlogi za zavrnitev oz. izključitev ponudbe</w:t>
            </w:r>
          </w:p>
          <w:p w:rsidR="00670390" w:rsidRDefault="00670390">
            <w:pPr>
              <w:rPr>
                <w:rFonts w:cs="Arial"/>
              </w:rPr>
            </w:pPr>
            <w:r>
              <w:rPr>
                <w:rFonts w:cs="Arial"/>
              </w:rPr>
              <w:t>(manj ugodna ponudba, nedopustna ponudba)</w:t>
            </w:r>
          </w:p>
        </w:tc>
      </w:tr>
      <w:tr w:rsidR="00670390" w:rsidTr="00670390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  <w:tr w:rsidR="00670390" w:rsidTr="00670390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120"/>
              <w:rPr>
                <w:rFonts w:cs="Arial"/>
              </w:rPr>
            </w:pPr>
          </w:p>
        </w:tc>
      </w:tr>
    </w:tbl>
    <w:p w:rsidR="00670390" w:rsidRDefault="00670390" w:rsidP="00670390">
      <w:pPr>
        <w:pStyle w:val="HTMLpredoblikovano"/>
        <w:rPr>
          <w:rFonts w:ascii="Arial" w:hAnsi="Arial" w:cs="Arial"/>
        </w:rPr>
      </w:pPr>
    </w:p>
    <w:p w:rsidR="00670390" w:rsidRDefault="00670390" w:rsidP="00670390">
      <w:pPr>
        <w:pStyle w:val="HTMLpredoblikovano"/>
        <w:rPr>
          <w:rFonts w:ascii="Arial" w:hAnsi="Arial" w:cs="Arial"/>
        </w:rPr>
      </w:pPr>
    </w:p>
    <w:p w:rsidR="00670390" w:rsidRDefault="00670390" w:rsidP="00670390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Predlog izbire ponudnika</w:t>
      </w:r>
    </w:p>
    <w:p w:rsidR="00670390" w:rsidRDefault="00670390" w:rsidP="00670390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ab/>
        <w:t>Najugodnejša je ponudba ponudnika: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"/>
        <w:gridCol w:w="2971"/>
        <w:gridCol w:w="2118"/>
        <w:gridCol w:w="717"/>
        <w:gridCol w:w="1496"/>
      </w:tblGrid>
      <w:tr w:rsidR="00670390" w:rsidTr="00670390">
        <w:trPr>
          <w:cantSplit/>
          <w:trHeight w:val="466"/>
          <w:jc w:val="center"/>
        </w:trPr>
        <w:tc>
          <w:tcPr>
            <w:tcW w:w="76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390" w:rsidRDefault="00670390">
            <w:pPr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  <w:tr w:rsidR="00670390" w:rsidTr="00670390">
        <w:trPr>
          <w:gridBefore w:val="1"/>
          <w:gridAfter w:val="1"/>
          <w:wBefore w:w="350" w:type="dxa"/>
          <w:wAfter w:w="1496" w:type="dxa"/>
          <w:trHeight w:val="351"/>
          <w:jc w:val="center"/>
        </w:trPr>
        <w:tc>
          <w:tcPr>
            <w:tcW w:w="2971" w:type="dxa"/>
            <w:vAlign w:val="bottom"/>
            <w:hideMark/>
          </w:tcPr>
          <w:p w:rsidR="00670390" w:rsidRDefault="00670390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s ponudbeno ceno (z DDV)</w:t>
            </w:r>
          </w:p>
        </w:tc>
        <w:tc>
          <w:tcPr>
            <w:tcW w:w="2118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bottom"/>
          </w:tcPr>
          <w:p w:rsidR="00670390" w:rsidRDefault="00670390">
            <w:pPr>
              <w:spacing w:before="240"/>
              <w:jc w:val="right"/>
              <w:rPr>
                <w:rFonts w:cs="Arial"/>
              </w:rPr>
            </w:pPr>
          </w:p>
        </w:tc>
        <w:tc>
          <w:tcPr>
            <w:tcW w:w="717" w:type="dxa"/>
            <w:vAlign w:val="bottom"/>
            <w:hideMark/>
          </w:tcPr>
          <w:p w:rsidR="00670390" w:rsidRDefault="00670390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:rsidR="00670390" w:rsidRDefault="00670390" w:rsidP="00670390">
      <w:pPr>
        <w:tabs>
          <w:tab w:val="left" w:pos="851"/>
        </w:tabs>
        <w:ind w:left="851"/>
        <w:rPr>
          <w:rFonts w:cs="Arial"/>
        </w:rPr>
      </w:pPr>
    </w:p>
    <w:p w:rsidR="00670390" w:rsidRDefault="00670390" w:rsidP="00670390">
      <w:pPr>
        <w:tabs>
          <w:tab w:val="left" w:pos="851"/>
        </w:tabs>
        <w:spacing w:after="60"/>
        <w:ind w:left="851"/>
        <w:rPr>
          <w:rFonts w:cs="Arial"/>
        </w:rPr>
      </w:pPr>
    </w:p>
    <w:p w:rsidR="00670390" w:rsidRDefault="00670390" w:rsidP="00670390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t>V ponudbi poleg ponudnika nastopajo naslednji podizvajalci: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</w:tblGrid>
      <w:tr w:rsidR="00670390" w:rsidTr="00670390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390" w:rsidRDefault="00670390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670390" w:rsidTr="00670390">
        <w:trPr>
          <w:trHeight w:val="375"/>
        </w:trPr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670390" w:rsidTr="00670390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670390" w:rsidTr="00670390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90" w:rsidRDefault="00670390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670390" w:rsidRDefault="00670390" w:rsidP="00670390">
      <w:pPr>
        <w:rPr>
          <w:rFonts w:cs="Arial"/>
        </w:rPr>
      </w:pPr>
    </w:p>
    <w:p w:rsidR="00670390" w:rsidRDefault="00670390" w:rsidP="00670390">
      <w:pPr>
        <w:rPr>
          <w:rFonts w:cs="Arial"/>
        </w:rPr>
      </w:pPr>
    </w:p>
    <w:p w:rsidR="00670390" w:rsidRDefault="00670390" w:rsidP="00670390">
      <w:pPr>
        <w:keepNext/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>5.3</w:t>
      </w:r>
      <w:r>
        <w:rPr>
          <w:rFonts w:cs="Arial"/>
        </w:rPr>
        <w:tab/>
        <w:t>Obrazložitev predloga izbire ponudnika</w:t>
      </w:r>
    </w:p>
    <w:p w:rsidR="00670390" w:rsidRDefault="00670390" w:rsidP="00670390">
      <w:pPr>
        <w:keepNext/>
        <w:ind w:left="900"/>
        <w:rPr>
          <w:rFonts w:cs="Arial"/>
          <w:snapToGrid w:val="0"/>
        </w:rPr>
      </w:pPr>
      <w:r>
        <w:rPr>
          <w:rFonts w:cs="Arial"/>
          <w:snapToGrid w:val="0"/>
        </w:rPr>
        <w:t>V ponudbi so pravilno predložene vse zahtevane listine ter izpolnjene vse zahteve in pogoji iz razpisne dokumentacije. Ponudba je po merilih za ocenjevanje najugodnejša.</w:t>
      </w:r>
    </w:p>
    <w:p w:rsidR="00670390" w:rsidRDefault="00670390" w:rsidP="00670390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:rsidR="00670390" w:rsidRDefault="00670390" w:rsidP="00670390">
      <w:pPr>
        <w:ind w:left="425"/>
        <w:rPr>
          <w:rFonts w:cs="Arial"/>
          <w:szCs w:val="20"/>
          <w:lang w:eastAsia="sl-SI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670390" w:rsidTr="00670390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670390" w:rsidTr="00670390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670390" w:rsidTr="00670390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670390" w:rsidRDefault="00670390" w:rsidP="00670390">
      <w:pPr>
        <w:ind w:left="431"/>
        <w:rPr>
          <w:rFonts w:cs="Arial"/>
          <w:snapToGrid w:val="0"/>
        </w:rPr>
      </w:pPr>
    </w:p>
    <w:p w:rsidR="00670390" w:rsidRDefault="00670390" w:rsidP="00670390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670390" w:rsidTr="00670390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390" w:rsidTr="00670390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670390" w:rsidTr="00670390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390" w:rsidTr="00670390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670390" w:rsidTr="00670390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390" w:rsidRDefault="00670390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390" w:rsidTr="00670390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670390" w:rsidRDefault="00670390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670390" w:rsidRDefault="00670390" w:rsidP="00670390">
      <w:pPr>
        <w:rPr>
          <w:rFonts w:ascii="Times New Roman" w:hAnsi="Times New Roman"/>
          <w:sz w:val="24"/>
        </w:rPr>
      </w:pPr>
    </w:p>
    <w:p w:rsidR="00670390" w:rsidRDefault="00670390" w:rsidP="00670390">
      <w:pPr>
        <w:pStyle w:val="Header"/>
        <w:jc w:val="both"/>
        <w:rPr>
          <w:rFonts w:cs="Arial"/>
        </w:rPr>
      </w:pPr>
    </w:p>
    <w:p w:rsidR="00670390" w:rsidRDefault="00670390" w:rsidP="00670390">
      <w:pPr>
        <w:pStyle w:val="Header"/>
        <w:jc w:val="both"/>
        <w:rPr>
          <w:rFonts w:cs="Arial"/>
        </w:rPr>
      </w:pPr>
    </w:p>
    <w:p w:rsidR="00670390" w:rsidRDefault="00670390" w:rsidP="00670390">
      <w:pPr>
        <w:pStyle w:val="Header"/>
        <w:jc w:val="both"/>
        <w:rPr>
          <w:rFonts w:cs="Arial"/>
          <w:szCs w:val="20"/>
        </w:rPr>
      </w:pPr>
      <w:r>
        <w:rPr>
          <w:rFonts w:cs="Arial"/>
        </w:rPr>
        <w:t>Priloga: analiza ponudb</w:t>
      </w:r>
    </w:p>
    <w:p w:rsidR="00670390" w:rsidRPr="00202A77" w:rsidRDefault="00670390" w:rsidP="003E1C74">
      <w:pPr>
        <w:pStyle w:val="podpisi"/>
        <w:rPr>
          <w:lang w:val="sl-SI"/>
        </w:rPr>
      </w:pPr>
    </w:p>
    <w:sectPr w:rsidR="00670390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4E" w:rsidRDefault="00E0124E">
      <w:r>
        <w:separator/>
      </w:r>
    </w:p>
  </w:endnote>
  <w:endnote w:type="continuationSeparator" w:id="0">
    <w:p w:rsidR="00E0124E" w:rsidRDefault="00E0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03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039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E0124E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4E" w:rsidRDefault="00E0124E">
      <w:r>
        <w:separator/>
      </w:r>
    </w:p>
  </w:footnote>
  <w:footnote w:type="continuationSeparator" w:id="0">
    <w:p w:rsidR="00E0124E" w:rsidRDefault="00E0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E0124E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4E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70390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124E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BA3AFA5"/>
  <w15:chartTrackingRefBased/>
  <w15:docId w15:val="{FD6E7038-7705-41A2-AAC1-A26CBAEB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390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670390"/>
    <w:rPr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670390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670390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670390"/>
    <w:rPr>
      <w:sz w:val="24"/>
      <w:szCs w:val="24"/>
    </w:rPr>
  </w:style>
  <w:style w:type="paragraph" w:customStyle="1" w:styleId="HTMLpredoblikovano">
    <w:name w:val="HTML predoblikovano"/>
    <w:basedOn w:val="Normal"/>
    <w:rsid w:val="00670390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670390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0</TotalTime>
  <Pages>2</Pages>
  <Words>170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2026-06-08T15:05:00Z</dcterms:created>
  <dcterms:modified xsi:type="dcterms:W3CDTF">2026-06-08T15:06:00Z</dcterms:modified>
</cp:coreProperties>
</file>