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40"/>
        <w:gridCol w:w="1800"/>
        <w:gridCol w:w="1980"/>
        <w:gridCol w:w="1980"/>
      </w:tblGrid>
      <w:tr w:rsidR="00986B22" w:rsidTr="00BF0AEA">
        <w:tc>
          <w:tcPr>
            <w:tcW w:w="1440" w:type="dxa"/>
            <w:vAlign w:val="center"/>
          </w:tcPr>
          <w:p w:rsidR="00986B22" w:rsidRDefault="00986B22" w:rsidP="00BF0AEA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Številka:</w:t>
            </w:r>
          </w:p>
        </w:tc>
        <w:tc>
          <w:tcPr>
            <w:tcW w:w="1800" w:type="dxa"/>
            <w:vAlign w:val="center"/>
          </w:tcPr>
          <w:p w:rsidR="00986B22" w:rsidRDefault="00986B22" w:rsidP="00BF0AEA">
            <w:pPr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986B22" w:rsidRDefault="00986B22" w:rsidP="00BF0AE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986B22" w:rsidRDefault="00986B22" w:rsidP="00BF0AEA">
            <w:pPr>
              <w:spacing w:before="4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Oznaka:</w:t>
            </w:r>
          </w:p>
        </w:tc>
      </w:tr>
      <w:tr w:rsidR="00986B22" w:rsidTr="00BF0AEA">
        <w:tc>
          <w:tcPr>
            <w:tcW w:w="1440" w:type="dxa"/>
            <w:vAlign w:val="center"/>
          </w:tcPr>
          <w:p w:rsidR="00986B22" w:rsidRDefault="00986B22" w:rsidP="00BF0AEA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Datum:</w:t>
            </w:r>
          </w:p>
        </w:tc>
        <w:tc>
          <w:tcPr>
            <w:tcW w:w="1800" w:type="dxa"/>
            <w:vAlign w:val="center"/>
          </w:tcPr>
          <w:p w:rsidR="00986B22" w:rsidRDefault="00986B22" w:rsidP="00BF0AEA">
            <w:pPr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986B22" w:rsidRDefault="00986B22" w:rsidP="00BF0AE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986B22" w:rsidRDefault="00986B22" w:rsidP="00BF0AEA">
            <w:pPr>
              <w:spacing w:before="4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MFERAC:</w:t>
            </w:r>
          </w:p>
        </w:tc>
      </w:tr>
    </w:tbl>
    <w:p w:rsidR="00986B22" w:rsidRDefault="00986B22" w:rsidP="003E1C74">
      <w:pPr>
        <w:pStyle w:val="podpisi"/>
        <w:rPr>
          <w:lang w:val="sl-SI"/>
        </w:rPr>
      </w:pPr>
    </w:p>
    <w:p w:rsidR="00986B22" w:rsidRDefault="00986B22" w:rsidP="00986B22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0" w:firstLine="0"/>
        <w:rPr>
          <w:rFonts w:ascii="Arial" w:hAnsi="Arial" w:cs="Arial"/>
          <w:sz w:val="20"/>
          <w:szCs w:val="20"/>
        </w:rPr>
      </w:pPr>
      <w:r w:rsidRPr="00523BDD">
        <w:rPr>
          <w:rFonts w:ascii="Arial" w:hAnsi="Arial" w:cs="Arial"/>
          <w:sz w:val="20"/>
          <w:szCs w:val="20"/>
        </w:rPr>
        <w:t xml:space="preserve">PREDLOG </w:t>
      </w:r>
      <w:r>
        <w:rPr>
          <w:rFonts w:ascii="Arial" w:hAnsi="Arial" w:cs="Arial"/>
          <w:sz w:val="20"/>
          <w:szCs w:val="20"/>
        </w:rPr>
        <w:t xml:space="preserve">ZA </w:t>
      </w:r>
      <w:r w:rsidRPr="00523BDD">
        <w:rPr>
          <w:rFonts w:ascii="Arial" w:hAnsi="Arial" w:cs="Arial"/>
          <w:sz w:val="20"/>
          <w:szCs w:val="20"/>
        </w:rPr>
        <w:t>ODDAJ</w:t>
      </w:r>
      <w:r>
        <w:rPr>
          <w:rFonts w:ascii="Arial" w:hAnsi="Arial" w:cs="Arial"/>
          <w:sz w:val="20"/>
          <w:szCs w:val="20"/>
        </w:rPr>
        <w:t>O</w:t>
      </w:r>
      <w:r w:rsidRPr="00523BDD">
        <w:rPr>
          <w:rFonts w:ascii="Arial" w:hAnsi="Arial" w:cs="Arial"/>
          <w:sz w:val="20"/>
          <w:szCs w:val="20"/>
        </w:rPr>
        <w:t xml:space="preserve"> JAVNEGA NAROČILA</w:t>
      </w:r>
      <w:r>
        <w:rPr>
          <w:rFonts w:ascii="Arial" w:hAnsi="Arial" w:cs="Arial"/>
          <w:sz w:val="20"/>
          <w:szCs w:val="20"/>
        </w:rPr>
        <w:t xml:space="preserve"> MALE VREDNOSTI</w:t>
      </w:r>
    </w:p>
    <w:p w:rsidR="00986B22" w:rsidRPr="00523BDD" w:rsidRDefault="00986B22" w:rsidP="00986B22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0" w:firstLine="0"/>
        <w:jc w:val="left"/>
        <w:rPr>
          <w:rFonts w:ascii="Arial" w:hAnsi="Arial" w:cs="Arial"/>
          <w:b w:val="0"/>
          <w:sz w:val="20"/>
          <w:szCs w:val="20"/>
        </w:rPr>
      </w:pPr>
    </w:p>
    <w:tbl>
      <w:tblPr>
        <w:tblpPr w:leftFromText="141" w:rightFromText="141" w:vertAnchor="text" w:horzAnchor="margin" w:tblpX="108" w:tblpY="112"/>
        <w:tblW w:w="0" w:type="auto"/>
        <w:tblLayout w:type="fixed"/>
        <w:tblLook w:val="0000" w:firstRow="0" w:lastRow="0" w:firstColumn="0" w:lastColumn="0" w:noHBand="0" w:noVBand="0"/>
      </w:tblPr>
      <w:tblGrid>
        <w:gridCol w:w="9322"/>
      </w:tblGrid>
      <w:tr w:rsidR="00986B22" w:rsidRPr="00523BDD" w:rsidTr="00BF0AEA">
        <w:trPr>
          <w:trHeight w:val="246"/>
        </w:trPr>
        <w:tc>
          <w:tcPr>
            <w:tcW w:w="9322" w:type="dxa"/>
          </w:tcPr>
          <w:p w:rsidR="00986B22" w:rsidRPr="00523BDD" w:rsidRDefault="00986B22" w:rsidP="00986B22">
            <w:pPr>
              <w:pStyle w:val="len"/>
              <w:keepNext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6E79">
              <w:rPr>
                <w:rFonts w:ascii="Arial" w:hAnsi="Arial" w:cs="Arial"/>
                <w:sz w:val="20"/>
                <w:szCs w:val="20"/>
              </w:rPr>
              <w:t>Predmet naročila</w:t>
            </w:r>
            <w:r w:rsidRPr="00523B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86B22" w:rsidRPr="00523BDD" w:rsidTr="00BF0AEA">
        <w:trPr>
          <w:cantSplit/>
          <w:trHeight w:val="1697"/>
        </w:trPr>
        <w:tc>
          <w:tcPr>
            <w:tcW w:w="9322" w:type="dxa"/>
          </w:tcPr>
          <w:p w:rsidR="00986B22" w:rsidRPr="00507865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318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07865">
              <w:rPr>
                <w:rFonts w:ascii="Arial" w:hAnsi="Arial" w:cs="Arial"/>
                <w:sz w:val="20"/>
                <w:szCs w:val="20"/>
              </w:rPr>
              <w:t>1.1 Vsebina in cilji naročila</w:t>
            </w:r>
          </w:p>
          <w:p w:rsidR="00986B22" w:rsidRPr="00507865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/>
              <w:ind w:left="717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986B22" w:rsidRDefault="00986B22" w:rsidP="00986B22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b w:val="0"/>
          <w:sz w:val="20"/>
          <w:szCs w:val="20"/>
        </w:rPr>
      </w:pPr>
    </w:p>
    <w:p w:rsidR="00986B22" w:rsidRPr="00523BDD" w:rsidRDefault="00986B22" w:rsidP="00986B22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b w:val="0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283"/>
        <w:gridCol w:w="4820"/>
      </w:tblGrid>
      <w:tr w:rsidR="00986B22" w:rsidRPr="00523BDD" w:rsidTr="00BF0AEA">
        <w:tc>
          <w:tcPr>
            <w:tcW w:w="2127" w:type="dxa"/>
          </w:tcPr>
          <w:p w:rsidR="00986B22" w:rsidRPr="00523BDD" w:rsidRDefault="00986B22" w:rsidP="00986B22">
            <w:pPr>
              <w:pStyle w:val="len"/>
              <w:keepNext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Vrsta naročila in postopka</w:t>
            </w:r>
            <w:r w:rsidRPr="00523B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:rsidR="00986B22" w:rsidRPr="006C5905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86B22" w:rsidRPr="003837E3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837E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820" w:type="dxa"/>
            <w:tcBorders>
              <w:bottom w:val="dashSmallGap" w:sz="4" w:space="0" w:color="auto"/>
            </w:tcBorders>
            <w:vAlign w:val="center"/>
          </w:tcPr>
          <w:p w:rsidR="00986B22" w:rsidRPr="00125F75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125F75">
              <w:rPr>
                <w:rFonts w:ascii="Arial" w:hAnsi="Arial" w:cs="Arial"/>
                <w:b w:val="0"/>
                <w:sz w:val="20"/>
                <w:szCs w:val="20"/>
              </w:rPr>
              <w:t>Naročilo male vrednosti</w:t>
            </w:r>
          </w:p>
        </w:tc>
      </w:tr>
      <w:tr w:rsidR="00986B22" w:rsidRPr="00523BDD" w:rsidTr="00BF0AEA">
        <w:tc>
          <w:tcPr>
            <w:tcW w:w="2127" w:type="dxa"/>
          </w:tcPr>
          <w:p w:rsidR="00986B22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986B22" w:rsidRPr="006C5905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07674C">
              <w:rPr>
                <w:rFonts w:ascii="Arial" w:hAnsi="Arial" w:cs="Arial"/>
                <w:b w:val="0"/>
                <w:sz w:val="16"/>
                <w:szCs w:val="16"/>
              </w:rPr>
              <w:t>(</w:t>
            </w:r>
            <w:r>
              <w:rPr>
                <w:rFonts w:ascii="Arial" w:hAnsi="Arial" w:cs="Arial"/>
                <w:b w:val="0"/>
                <w:i/>
                <w:sz w:val="16"/>
                <w:szCs w:val="16"/>
              </w:rPr>
              <w:t>gradnje, storitve, blago)</w:t>
            </w:r>
          </w:p>
        </w:tc>
        <w:tc>
          <w:tcPr>
            <w:tcW w:w="283" w:type="dxa"/>
          </w:tcPr>
          <w:p w:rsidR="00986B22" w:rsidRPr="006C5905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986B22" w:rsidRPr="006C5905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</w:p>
        </w:tc>
      </w:tr>
    </w:tbl>
    <w:p w:rsidR="00986B22" w:rsidRDefault="00986B22" w:rsidP="00986B22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986B22" w:rsidRDefault="00986B22" w:rsidP="00986B22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237"/>
      </w:tblGrid>
      <w:tr w:rsidR="00986B22" w:rsidRPr="00523BDD" w:rsidTr="00BF0AEA">
        <w:tc>
          <w:tcPr>
            <w:tcW w:w="3119" w:type="dxa"/>
          </w:tcPr>
          <w:p w:rsidR="00986B22" w:rsidRPr="00523BDD" w:rsidRDefault="00986B22" w:rsidP="00986B22">
            <w:pPr>
              <w:pStyle w:val="len"/>
              <w:keepNext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za izvedbo naročila</w:t>
            </w:r>
            <w:r w:rsidRPr="00523B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37" w:type="dxa"/>
            <w:tcBorders>
              <w:bottom w:val="dashSmallGap" w:sz="2" w:space="0" w:color="auto"/>
            </w:tcBorders>
          </w:tcPr>
          <w:p w:rsidR="00986B22" w:rsidRPr="00523BDD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986B22" w:rsidRDefault="00986B22" w:rsidP="00986B22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2160"/>
        <w:gridCol w:w="720"/>
        <w:gridCol w:w="1620"/>
      </w:tblGrid>
      <w:tr w:rsidR="00986B22" w:rsidRPr="00523BDD" w:rsidTr="00BF0AEA">
        <w:trPr>
          <w:gridAfter w:val="1"/>
          <w:wAfter w:w="1620" w:type="dxa"/>
        </w:trPr>
        <w:tc>
          <w:tcPr>
            <w:tcW w:w="4860" w:type="dxa"/>
          </w:tcPr>
          <w:p w:rsidR="00986B22" w:rsidRPr="00523BDD" w:rsidRDefault="00986B22" w:rsidP="00986B22">
            <w:pPr>
              <w:pStyle w:val="len"/>
              <w:keepNext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3BDD">
              <w:rPr>
                <w:rFonts w:ascii="Arial" w:hAnsi="Arial" w:cs="Arial"/>
                <w:sz w:val="20"/>
                <w:szCs w:val="20"/>
              </w:rPr>
              <w:t>Ocenjena vrednost naročila</w:t>
            </w:r>
            <w:r w:rsidRPr="00523BDD">
              <w:rPr>
                <w:rFonts w:ascii="Arial" w:hAnsi="Arial" w:cs="Arial"/>
                <w:b w:val="0"/>
                <w:sz w:val="20"/>
                <w:szCs w:val="20"/>
              </w:rPr>
              <w:t xml:space="preserve"> ( brez DDV )</w:t>
            </w:r>
            <w:r w:rsidRPr="00523B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60" w:type="dxa"/>
            <w:tcBorders>
              <w:bottom w:val="dashSmallGap" w:sz="2" w:space="0" w:color="auto"/>
            </w:tcBorders>
          </w:tcPr>
          <w:p w:rsidR="00986B22" w:rsidRPr="00523BDD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20" w:type="dxa"/>
          </w:tcPr>
          <w:p w:rsidR="00986B22" w:rsidRPr="00523BDD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523BDD">
              <w:rPr>
                <w:rFonts w:ascii="Arial" w:hAnsi="Arial" w:cs="Arial"/>
                <w:b w:val="0"/>
                <w:sz w:val="20"/>
                <w:szCs w:val="20"/>
              </w:rPr>
              <w:t>EUR</w:t>
            </w:r>
          </w:p>
        </w:tc>
      </w:tr>
      <w:tr w:rsidR="00986B22" w:rsidRPr="00986B22" w:rsidTr="00BF0AEA">
        <w:trPr>
          <w:gridAfter w:val="1"/>
          <w:wAfter w:w="1620" w:type="dxa"/>
        </w:trPr>
        <w:tc>
          <w:tcPr>
            <w:tcW w:w="4860" w:type="dxa"/>
          </w:tcPr>
          <w:p w:rsidR="00986B22" w:rsidRPr="00986B22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986B22" w:rsidRPr="00986B22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6B22">
              <w:rPr>
                <w:rFonts w:ascii="Arial" w:hAnsi="Arial" w:cs="Arial"/>
                <w:b w:val="0"/>
                <w:sz w:val="20"/>
                <w:szCs w:val="20"/>
              </w:rPr>
              <w:t xml:space="preserve">                                                      (z DDV )</w:t>
            </w:r>
            <w:r w:rsidRPr="00986B2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60" w:type="dxa"/>
            <w:tcBorders>
              <w:bottom w:val="dashSmallGap" w:sz="2" w:space="0" w:color="auto"/>
            </w:tcBorders>
          </w:tcPr>
          <w:p w:rsidR="00986B22" w:rsidRPr="00986B22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20" w:type="dxa"/>
          </w:tcPr>
          <w:p w:rsidR="00986B22" w:rsidRPr="00986B22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986B22" w:rsidRPr="00986B22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986B22">
              <w:rPr>
                <w:rFonts w:ascii="Arial" w:hAnsi="Arial" w:cs="Arial"/>
                <w:b w:val="0"/>
                <w:sz w:val="20"/>
                <w:szCs w:val="20"/>
              </w:rPr>
              <w:t>EUR</w:t>
            </w:r>
          </w:p>
        </w:tc>
      </w:tr>
      <w:tr w:rsidR="00986B22" w:rsidRPr="00507865" w:rsidTr="00BF0AEA">
        <w:trPr>
          <w:cantSplit/>
          <w:trHeight w:val="1916"/>
        </w:trPr>
        <w:tc>
          <w:tcPr>
            <w:tcW w:w="9360" w:type="dxa"/>
            <w:gridSpan w:val="4"/>
          </w:tcPr>
          <w:p w:rsidR="00986B22" w:rsidRPr="00986B22" w:rsidRDefault="00986B22" w:rsidP="00BF0AEA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-2802"/>
              </w:tabs>
              <w:spacing w:before="120"/>
              <w:ind w:left="318" w:righ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6B22">
              <w:rPr>
                <w:rFonts w:ascii="Arial" w:hAnsi="Arial" w:cs="Arial"/>
                <w:sz w:val="20"/>
                <w:szCs w:val="20"/>
              </w:rPr>
              <w:t>4.1 Obrazložitev izračuna ocenjene vrednosti</w:t>
            </w:r>
          </w:p>
        </w:tc>
      </w:tr>
    </w:tbl>
    <w:p w:rsidR="00986B22" w:rsidRDefault="00986B22" w:rsidP="00986B22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284"/>
        <w:gridCol w:w="2268"/>
        <w:gridCol w:w="283"/>
        <w:gridCol w:w="1418"/>
        <w:gridCol w:w="283"/>
        <w:gridCol w:w="1276"/>
      </w:tblGrid>
      <w:tr w:rsidR="00986B22" w:rsidRPr="00523BDD" w:rsidTr="00BF0AEA">
        <w:tc>
          <w:tcPr>
            <w:tcW w:w="9356" w:type="dxa"/>
            <w:gridSpan w:val="7"/>
          </w:tcPr>
          <w:p w:rsidR="00986B22" w:rsidRPr="00523BDD" w:rsidRDefault="00986B22" w:rsidP="00986B22">
            <w:pPr>
              <w:pStyle w:val="len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 financiranja</w:t>
            </w:r>
          </w:p>
        </w:tc>
      </w:tr>
      <w:tr w:rsidR="00986B22" w:rsidRPr="00523BDD" w:rsidTr="00BF0AEA">
        <w:tc>
          <w:tcPr>
            <w:tcW w:w="9356" w:type="dxa"/>
            <w:gridSpan w:val="7"/>
          </w:tcPr>
          <w:p w:rsidR="00986B22" w:rsidRDefault="00986B22" w:rsidP="00BF0AEA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B22" w:rsidRPr="00523BDD" w:rsidTr="00BF0AEA">
        <w:tc>
          <w:tcPr>
            <w:tcW w:w="3544" w:type="dxa"/>
            <w:vAlign w:val="bottom"/>
          </w:tcPr>
          <w:p w:rsidR="00986B22" w:rsidRPr="00AD6E79" w:rsidRDefault="00986B22" w:rsidP="00BF0AEA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8" w:right="0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E79">
              <w:rPr>
                <w:rFonts w:ascii="Arial" w:hAnsi="Arial" w:cs="Arial"/>
                <w:b w:val="0"/>
                <w:sz w:val="20"/>
                <w:szCs w:val="20"/>
              </w:rPr>
              <w:t>Proračun RS, postavka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  <w:r w:rsidRPr="00AD6E79">
              <w:rPr>
                <w:rFonts w:ascii="Arial" w:hAnsi="Arial" w:cs="Arial"/>
                <w:b w:val="0"/>
                <w:sz w:val="20"/>
                <w:szCs w:val="20"/>
              </w:rPr>
              <w:t>konto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5812" w:type="dxa"/>
            <w:gridSpan w:val="6"/>
            <w:tcBorders>
              <w:bottom w:val="dashSmallGap" w:sz="4" w:space="0" w:color="auto"/>
            </w:tcBorders>
          </w:tcPr>
          <w:p w:rsidR="00986B22" w:rsidRPr="00523BDD" w:rsidRDefault="00986B22" w:rsidP="00BF0AEA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86B22" w:rsidRPr="00523BDD" w:rsidTr="00BF0AEA">
        <w:trPr>
          <w:trHeight w:val="223"/>
        </w:trPr>
        <w:tc>
          <w:tcPr>
            <w:tcW w:w="3544" w:type="dxa"/>
            <w:vAlign w:val="bottom"/>
          </w:tcPr>
          <w:p w:rsidR="00986B22" w:rsidRPr="00AD6E79" w:rsidRDefault="00986B22" w:rsidP="00BF0AEA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Šifra projekta:</w:t>
            </w:r>
          </w:p>
        </w:tc>
        <w:tc>
          <w:tcPr>
            <w:tcW w:w="5812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986B22" w:rsidRPr="00523BDD" w:rsidRDefault="00986B22" w:rsidP="00BF0AEA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86B22" w:rsidRPr="00523BDD" w:rsidTr="00BF0AEA">
        <w:trPr>
          <w:trHeight w:val="223"/>
        </w:trPr>
        <w:tc>
          <w:tcPr>
            <w:tcW w:w="3544" w:type="dxa"/>
          </w:tcPr>
          <w:p w:rsidR="00986B22" w:rsidRPr="00AD6E79" w:rsidRDefault="00986B22" w:rsidP="00BF0AEA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812" w:type="dxa"/>
            <w:gridSpan w:val="6"/>
            <w:tcBorders>
              <w:top w:val="dashSmallGap" w:sz="4" w:space="0" w:color="auto"/>
            </w:tcBorders>
          </w:tcPr>
          <w:p w:rsidR="00986B22" w:rsidRPr="00523BDD" w:rsidRDefault="00986B22" w:rsidP="00BF0AEA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86B22" w:rsidRPr="00523BDD" w:rsidTr="00BF0AEA">
        <w:tc>
          <w:tcPr>
            <w:tcW w:w="3544" w:type="dxa"/>
          </w:tcPr>
          <w:p w:rsidR="00986B22" w:rsidRPr="00AD6E79" w:rsidRDefault="00986B22" w:rsidP="00BF0AEA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8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986B22">
              <w:rPr>
                <w:rFonts w:ascii="Arial" w:hAnsi="Arial" w:cs="Arial"/>
                <w:b w:val="0"/>
                <w:sz w:val="20"/>
                <w:szCs w:val="20"/>
              </w:rPr>
              <w:t xml:space="preserve">Potrdilo Sektorja za finance in planiranje </w:t>
            </w:r>
            <w:r w:rsidRPr="009C725D">
              <w:rPr>
                <w:rFonts w:ascii="Arial" w:hAnsi="Arial" w:cs="Arial"/>
                <w:b w:val="0"/>
                <w:sz w:val="20"/>
                <w:szCs w:val="20"/>
              </w:rPr>
              <w:t xml:space="preserve">o </w:t>
            </w:r>
            <w:r w:rsidRPr="00AD6E79">
              <w:rPr>
                <w:rFonts w:ascii="Arial" w:hAnsi="Arial" w:cs="Arial"/>
                <w:b w:val="0"/>
                <w:sz w:val="20"/>
                <w:szCs w:val="20"/>
              </w:rPr>
              <w:t>finančnih sredstvih:</w:t>
            </w:r>
          </w:p>
        </w:tc>
        <w:tc>
          <w:tcPr>
            <w:tcW w:w="2835" w:type="dxa"/>
            <w:gridSpan w:val="3"/>
          </w:tcPr>
          <w:p w:rsidR="00986B22" w:rsidRPr="00523BDD" w:rsidRDefault="00986B22" w:rsidP="00BF0AEA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986B22" w:rsidRPr="00523BDD" w:rsidRDefault="00986B22" w:rsidP="00BF0AEA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</w:tcPr>
          <w:p w:rsidR="00986B22" w:rsidRPr="00523BDD" w:rsidRDefault="00986B22" w:rsidP="00BF0AEA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86B22" w:rsidRPr="00523BDD" w:rsidTr="00BF0AEA">
        <w:tc>
          <w:tcPr>
            <w:tcW w:w="3544" w:type="dxa"/>
          </w:tcPr>
          <w:p w:rsidR="00986B22" w:rsidRDefault="00986B22" w:rsidP="00BF0AEA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8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dashSmallGap" w:sz="4" w:space="0" w:color="auto"/>
            </w:tcBorders>
          </w:tcPr>
          <w:p w:rsidR="00986B22" w:rsidRPr="001E5903" w:rsidRDefault="00986B22" w:rsidP="00BF0AEA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1E5903">
              <w:rPr>
                <w:rFonts w:ascii="Arial" w:hAnsi="Arial" w:cs="Arial"/>
                <w:b w:val="0"/>
                <w:i/>
                <w:sz w:val="16"/>
                <w:szCs w:val="16"/>
              </w:rPr>
              <w:t>ime priimek</w:t>
            </w:r>
          </w:p>
        </w:tc>
        <w:tc>
          <w:tcPr>
            <w:tcW w:w="283" w:type="dxa"/>
          </w:tcPr>
          <w:p w:rsidR="00986B22" w:rsidRPr="001E5903" w:rsidRDefault="00986B22" w:rsidP="00BF0AEA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</w:tcPr>
          <w:p w:rsidR="00986B22" w:rsidRPr="001E5903" w:rsidRDefault="00986B22" w:rsidP="00BF0AEA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1E5903">
              <w:rPr>
                <w:rFonts w:ascii="Arial" w:hAnsi="Arial" w:cs="Arial"/>
                <w:b w:val="0"/>
                <w:i/>
                <w:sz w:val="16"/>
                <w:szCs w:val="16"/>
              </w:rPr>
              <w:t>podpis</w:t>
            </w:r>
          </w:p>
        </w:tc>
        <w:tc>
          <w:tcPr>
            <w:tcW w:w="283" w:type="dxa"/>
          </w:tcPr>
          <w:p w:rsidR="00986B22" w:rsidRPr="001E5903" w:rsidRDefault="00986B22" w:rsidP="00BF0AEA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</w:tcPr>
          <w:p w:rsidR="00986B22" w:rsidRPr="001E5903" w:rsidRDefault="00986B22" w:rsidP="00BF0AEA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1E5903">
              <w:rPr>
                <w:rFonts w:ascii="Arial" w:hAnsi="Arial" w:cs="Arial"/>
                <w:b w:val="0"/>
                <w:i/>
                <w:sz w:val="16"/>
                <w:szCs w:val="16"/>
              </w:rPr>
              <w:t>datum</w:t>
            </w:r>
          </w:p>
        </w:tc>
      </w:tr>
      <w:tr w:rsidR="00986B22" w:rsidRPr="00523BDD" w:rsidTr="00BF0AEA">
        <w:trPr>
          <w:trHeight w:val="873"/>
        </w:trPr>
        <w:tc>
          <w:tcPr>
            <w:tcW w:w="9356" w:type="dxa"/>
            <w:gridSpan w:val="7"/>
          </w:tcPr>
          <w:p w:rsidR="00986B22" w:rsidRPr="005828DC" w:rsidRDefault="00986B22" w:rsidP="00BF0AEA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318" w:right="0" w:firstLine="0"/>
              <w:jc w:val="left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5828DC">
              <w:rPr>
                <w:rFonts w:ascii="Arial" w:hAnsi="Arial" w:cs="Arial"/>
                <w:b w:val="0"/>
                <w:i/>
                <w:sz w:val="20"/>
                <w:szCs w:val="20"/>
              </w:rPr>
              <w:t>Opomba:</w:t>
            </w:r>
          </w:p>
          <w:p w:rsidR="00986B22" w:rsidRDefault="00986B22" w:rsidP="00BF0AEA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8" w:right="0" w:firstLine="0"/>
              <w:jc w:val="left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</w:p>
          <w:p w:rsidR="00986B22" w:rsidRDefault="00986B22" w:rsidP="00BF0AEA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8" w:right="0" w:firstLine="0"/>
              <w:jc w:val="left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</w:p>
          <w:p w:rsidR="00986B22" w:rsidRPr="001E5903" w:rsidRDefault="00986B22" w:rsidP="00BF0AEA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8" w:right="0" w:firstLine="0"/>
              <w:jc w:val="left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</w:p>
        </w:tc>
      </w:tr>
      <w:tr w:rsidR="00986B22" w:rsidRPr="00523BDD" w:rsidTr="00BF0AEA">
        <w:tc>
          <w:tcPr>
            <w:tcW w:w="9356" w:type="dxa"/>
            <w:gridSpan w:val="7"/>
          </w:tcPr>
          <w:p w:rsidR="00986B22" w:rsidRPr="005828DC" w:rsidRDefault="00986B22" w:rsidP="00BF0AEA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318" w:right="0" w:firstLine="0"/>
              <w:jc w:val="left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D00BC4">
              <w:rPr>
                <w:rFonts w:ascii="Arial" w:hAnsi="Arial" w:cs="Arial"/>
                <w:sz w:val="20"/>
                <w:szCs w:val="20"/>
              </w:rPr>
              <w:t>Projekti sofinancirani s sredstvi EU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86B22" w:rsidRPr="00523BDD" w:rsidTr="00BF0AEA">
        <w:tc>
          <w:tcPr>
            <w:tcW w:w="3828" w:type="dxa"/>
            <w:gridSpan w:val="2"/>
          </w:tcPr>
          <w:p w:rsidR="00986B22" w:rsidRPr="00D00BC4" w:rsidRDefault="00986B22" w:rsidP="00BF0AEA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00BC4">
              <w:rPr>
                <w:rFonts w:ascii="Arial" w:hAnsi="Arial" w:cs="Arial"/>
                <w:b w:val="0"/>
                <w:sz w:val="20"/>
                <w:szCs w:val="20"/>
              </w:rPr>
              <w:t>Številka odločbe o dodelitvi sredstev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5"/>
            <w:tcBorders>
              <w:bottom w:val="dashSmallGap" w:sz="4" w:space="0" w:color="auto"/>
            </w:tcBorders>
            <w:vAlign w:val="bottom"/>
          </w:tcPr>
          <w:p w:rsidR="00986B22" w:rsidRPr="001E5903" w:rsidRDefault="00986B22" w:rsidP="00BF0AEA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</w:p>
        </w:tc>
      </w:tr>
    </w:tbl>
    <w:p w:rsidR="00986B22" w:rsidRDefault="00986B22" w:rsidP="00986B22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986B22" w:rsidRDefault="00986B22" w:rsidP="00986B22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3260"/>
        <w:gridCol w:w="284"/>
        <w:gridCol w:w="3402"/>
      </w:tblGrid>
      <w:tr w:rsidR="00986B22" w:rsidRPr="009C725D" w:rsidTr="00BF0AEA">
        <w:tc>
          <w:tcPr>
            <w:tcW w:w="2410" w:type="dxa"/>
          </w:tcPr>
          <w:p w:rsidR="00986B22" w:rsidRPr="009C725D" w:rsidRDefault="00986B22" w:rsidP="00986B22">
            <w:pPr>
              <w:pStyle w:val="len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C725D">
              <w:rPr>
                <w:rFonts w:ascii="Arial" w:hAnsi="Arial" w:cs="Arial"/>
                <w:sz w:val="20"/>
                <w:szCs w:val="20"/>
              </w:rPr>
              <w:t>Konzultant</w:t>
            </w:r>
          </w:p>
        </w:tc>
        <w:tc>
          <w:tcPr>
            <w:tcW w:w="6946" w:type="dxa"/>
            <w:gridSpan w:val="3"/>
          </w:tcPr>
          <w:p w:rsidR="00986B22" w:rsidRPr="009C725D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86B22" w:rsidRPr="009C725D" w:rsidTr="00BF0AEA">
        <w:trPr>
          <w:trHeight w:val="189"/>
        </w:trPr>
        <w:tc>
          <w:tcPr>
            <w:tcW w:w="2410" w:type="dxa"/>
          </w:tcPr>
          <w:p w:rsidR="00986B22" w:rsidRPr="009C725D" w:rsidRDefault="00986B22" w:rsidP="00BF0AEA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9C725D">
              <w:rPr>
                <w:rFonts w:ascii="Arial" w:hAnsi="Arial" w:cs="Arial"/>
                <w:b w:val="0"/>
                <w:sz w:val="20"/>
                <w:szCs w:val="20"/>
              </w:rPr>
              <w:t>Firma:</w:t>
            </w:r>
          </w:p>
        </w:tc>
        <w:tc>
          <w:tcPr>
            <w:tcW w:w="6946" w:type="dxa"/>
            <w:gridSpan w:val="3"/>
            <w:tcBorders>
              <w:bottom w:val="dashSmallGap" w:sz="4" w:space="0" w:color="auto"/>
            </w:tcBorders>
            <w:vAlign w:val="bottom"/>
          </w:tcPr>
          <w:p w:rsidR="00986B22" w:rsidRPr="009C725D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86B22" w:rsidRPr="009C725D" w:rsidTr="00BF0AEA">
        <w:tc>
          <w:tcPr>
            <w:tcW w:w="2410" w:type="dxa"/>
          </w:tcPr>
          <w:p w:rsidR="00986B22" w:rsidRPr="009C725D" w:rsidRDefault="00986B22" w:rsidP="00BF0AEA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9C725D">
              <w:rPr>
                <w:rFonts w:ascii="Arial" w:hAnsi="Arial" w:cs="Arial"/>
                <w:b w:val="0"/>
                <w:sz w:val="20"/>
                <w:szCs w:val="20"/>
              </w:rPr>
              <w:t>Predstavnik konzultanta:</w:t>
            </w:r>
          </w:p>
        </w:tc>
        <w:tc>
          <w:tcPr>
            <w:tcW w:w="326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86B22" w:rsidRPr="009C725D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ashSmallGap" w:sz="4" w:space="0" w:color="auto"/>
            </w:tcBorders>
          </w:tcPr>
          <w:p w:rsidR="00986B22" w:rsidRPr="009C725D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86B22" w:rsidRPr="009C725D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86B22" w:rsidRPr="009C725D" w:rsidTr="00BF0AEA">
        <w:tc>
          <w:tcPr>
            <w:tcW w:w="2410" w:type="dxa"/>
          </w:tcPr>
          <w:p w:rsidR="00986B22" w:rsidRPr="009C725D" w:rsidRDefault="00986B22" w:rsidP="00BF0AEA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ashSmallGap" w:sz="4" w:space="0" w:color="auto"/>
            </w:tcBorders>
          </w:tcPr>
          <w:p w:rsidR="00986B22" w:rsidRPr="009C725D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9C725D">
              <w:rPr>
                <w:rFonts w:ascii="Arial" w:hAnsi="Arial" w:cs="Arial"/>
                <w:b w:val="0"/>
                <w:i/>
                <w:sz w:val="16"/>
                <w:szCs w:val="16"/>
              </w:rPr>
              <w:t>ime in priimek</w:t>
            </w:r>
          </w:p>
        </w:tc>
        <w:tc>
          <w:tcPr>
            <w:tcW w:w="284" w:type="dxa"/>
          </w:tcPr>
          <w:p w:rsidR="00986B22" w:rsidRPr="009C725D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</w:tcPr>
          <w:p w:rsidR="00986B22" w:rsidRPr="009C725D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9C725D">
              <w:rPr>
                <w:rFonts w:ascii="Arial" w:hAnsi="Arial" w:cs="Arial"/>
                <w:b w:val="0"/>
                <w:i/>
                <w:sz w:val="16"/>
                <w:szCs w:val="16"/>
              </w:rPr>
              <w:t>e-naslov</w:t>
            </w:r>
          </w:p>
        </w:tc>
      </w:tr>
    </w:tbl>
    <w:p w:rsidR="00986B22" w:rsidRPr="009C725D" w:rsidRDefault="00986B22" w:rsidP="00986B22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986B22" w:rsidRPr="009C725D" w:rsidRDefault="00986B22" w:rsidP="00986B22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3260"/>
        <w:gridCol w:w="284"/>
        <w:gridCol w:w="3402"/>
      </w:tblGrid>
      <w:tr w:rsidR="00986B22" w:rsidRPr="009C725D" w:rsidTr="00BF0AEA">
        <w:tc>
          <w:tcPr>
            <w:tcW w:w="2410" w:type="dxa"/>
          </w:tcPr>
          <w:p w:rsidR="00986B22" w:rsidRPr="009C725D" w:rsidRDefault="00986B22" w:rsidP="00986B22">
            <w:pPr>
              <w:pStyle w:val="len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C725D">
              <w:rPr>
                <w:rFonts w:ascii="Arial" w:hAnsi="Arial" w:cs="Arial"/>
                <w:sz w:val="20"/>
                <w:szCs w:val="20"/>
              </w:rPr>
              <w:t>Inženir</w:t>
            </w:r>
          </w:p>
        </w:tc>
        <w:tc>
          <w:tcPr>
            <w:tcW w:w="6946" w:type="dxa"/>
            <w:gridSpan w:val="3"/>
          </w:tcPr>
          <w:p w:rsidR="00986B22" w:rsidRPr="009C725D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86B22" w:rsidRPr="009C725D" w:rsidTr="00BF0AEA">
        <w:trPr>
          <w:trHeight w:val="189"/>
        </w:trPr>
        <w:tc>
          <w:tcPr>
            <w:tcW w:w="2410" w:type="dxa"/>
          </w:tcPr>
          <w:p w:rsidR="00986B22" w:rsidRPr="009C725D" w:rsidRDefault="00986B22" w:rsidP="00BF0AEA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9C725D">
              <w:rPr>
                <w:rFonts w:ascii="Arial" w:hAnsi="Arial" w:cs="Arial"/>
                <w:b w:val="0"/>
                <w:sz w:val="20"/>
                <w:szCs w:val="20"/>
              </w:rPr>
              <w:t>Firma:</w:t>
            </w:r>
          </w:p>
        </w:tc>
        <w:tc>
          <w:tcPr>
            <w:tcW w:w="6946" w:type="dxa"/>
            <w:gridSpan w:val="3"/>
            <w:tcBorders>
              <w:bottom w:val="dashSmallGap" w:sz="4" w:space="0" w:color="auto"/>
            </w:tcBorders>
            <w:vAlign w:val="bottom"/>
          </w:tcPr>
          <w:p w:rsidR="00986B22" w:rsidRPr="009C725D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86B22" w:rsidRPr="009C725D" w:rsidTr="00BF0AEA">
        <w:tc>
          <w:tcPr>
            <w:tcW w:w="2410" w:type="dxa"/>
          </w:tcPr>
          <w:p w:rsidR="00986B22" w:rsidRPr="009C725D" w:rsidRDefault="00986B22" w:rsidP="00BF0AEA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9C725D">
              <w:rPr>
                <w:rFonts w:ascii="Arial" w:hAnsi="Arial" w:cs="Arial"/>
                <w:b w:val="0"/>
                <w:sz w:val="20"/>
                <w:szCs w:val="20"/>
              </w:rPr>
              <w:t>Predstavnik inženirja:</w:t>
            </w:r>
          </w:p>
        </w:tc>
        <w:tc>
          <w:tcPr>
            <w:tcW w:w="326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86B22" w:rsidRPr="009C725D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ashSmallGap" w:sz="4" w:space="0" w:color="auto"/>
            </w:tcBorders>
          </w:tcPr>
          <w:p w:rsidR="00986B22" w:rsidRPr="009C725D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86B22" w:rsidRPr="009C725D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86B22" w:rsidRPr="009C725D" w:rsidTr="00BF0AEA">
        <w:tc>
          <w:tcPr>
            <w:tcW w:w="2410" w:type="dxa"/>
          </w:tcPr>
          <w:p w:rsidR="00986B22" w:rsidRPr="009C725D" w:rsidRDefault="00986B22" w:rsidP="00BF0AEA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ashSmallGap" w:sz="4" w:space="0" w:color="auto"/>
            </w:tcBorders>
          </w:tcPr>
          <w:p w:rsidR="00986B22" w:rsidRPr="009C725D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9C725D">
              <w:rPr>
                <w:rFonts w:ascii="Arial" w:hAnsi="Arial" w:cs="Arial"/>
                <w:b w:val="0"/>
                <w:i/>
                <w:sz w:val="16"/>
                <w:szCs w:val="16"/>
              </w:rPr>
              <w:t>ime in priimek</w:t>
            </w:r>
          </w:p>
        </w:tc>
        <w:tc>
          <w:tcPr>
            <w:tcW w:w="284" w:type="dxa"/>
          </w:tcPr>
          <w:p w:rsidR="00986B22" w:rsidRPr="009C725D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</w:tcPr>
          <w:p w:rsidR="00986B22" w:rsidRPr="009C725D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9C725D">
              <w:rPr>
                <w:rFonts w:ascii="Arial" w:hAnsi="Arial" w:cs="Arial"/>
                <w:b w:val="0"/>
                <w:i/>
                <w:sz w:val="16"/>
                <w:szCs w:val="16"/>
              </w:rPr>
              <w:t>e-naslov</w:t>
            </w:r>
          </w:p>
        </w:tc>
      </w:tr>
    </w:tbl>
    <w:p w:rsidR="00986B22" w:rsidRDefault="00986B22" w:rsidP="00986B22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986B22" w:rsidRDefault="00986B22" w:rsidP="00986B22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986B22" w:rsidRPr="00523BDD" w:rsidTr="00BF0AEA">
        <w:tc>
          <w:tcPr>
            <w:tcW w:w="4253" w:type="dxa"/>
          </w:tcPr>
          <w:p w:rsidR="00986B22" w:rsidRPr="00523BDD" w:rsidRDefault="00986B22" w:rsidP="00986B22">
            <w:pPr>
              <w:pStyle w:val="len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Predlog sestave strokovne komisije:</w:t>
            </w:r>
          </w:p>
        </w:tc>
        <w:tc>
          <w:tcPr>
            <w:tcW w:w="5103" w:type="dxa"/>
          </w:tcPr>
          <w:p w:rsidR="00986B22" w:rsidRPr="00523BDD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86B22" w:rsidRPr="00EF736A" w:rsidTr="00BF0AEA">
        <w:trPr>
          <w:trHeight w:val="189"/>
        </w:trPr>
        <w:tc>
          <w:tcPr>
            <w:tcW w:w="4253" w:type="dxa"/>
          </w:tcPr>
          <w:p w:rsidR="00986B22" w:rsidRPr="00EF736A" w:rsidRDefault="00986B22" w:rsidP="00BF0AEA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F736A">
              <w:rPr>
                <w:rFonts w:ascii="Arial" w:hAnsi="Arial" w:cs="Arial"/>
                <w:b w:val="0"/>
                <w:sz w:val="20"/>
                <w:szCs w:val="20"/>
              </w:rPr>
              <w:t>nosilec naročila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(</w:t>
            </w:r>
            <w:r w:rsidRPr="00EF736A">
              <w:rPr>
                <w:rFonts w:ascii="Arial" w:hAnsi="Arial" w:cs="Arial"/>
                <w:b w:val="0"/>
                <w:sz w:val="20"/>
                <w:szCs w:val="20"/>
              </w:rPr>
              <w:t>vodja projekta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):</w:t>
            </w:r>
          </w:p>
        </w:tc>
        <w:tc>
          <w:tcPr>
            <w:tcW w:w="5103" w:type="dxa"/>
            <w:tcBorders>
              <w:bottom w:val="dashSmallGap" w:sz="4" w:space="0" w:color="auto"/>
            </w:tcBorders>
            <w:vAlign w:val="bottom"/>
          </w:tcPr>
          <w:p w:rsidR="00986B22" w:rsidRPr="00EF736A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86B22" w:rsidRPr="00EF736A" w:rsidTr="00BF0AEA">
        <w:tc>
          <w:tcPr>
            <w:tcW w:w="4253" w:type="dxa"/>
          </w:tcPr>
          <w:p w:rsidR="00986B22" w:rsidRPr="00EF736A" w:rsidRDefault="00986B22" w:rsidP="00BF0AEA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član:</w:t>
            </w:r>
          </w:p>
        </w:tc>
        <w:tc>
          <w:tcPr>
            <w:tcW w:w="51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86B22" w:rsidRPr="00EF736A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86B22" w:rsidRPr="00634287" w:rsidTr="00BF0AEA">
        <w:tc>
          <w:tcPr>
            <w:tcW w:w="4253" w:type="dxa"/>
          </w:tcPr>
          <w:p w:rsidR="00986B22" w:rsidRPr="00634287" w:rsidRDefault="00986B22" w:rsidP="00BF0AEA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right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634287">
              <w:rPr>
                <w:rFonts w:ascii="Arial" w:hAnsi="Arial" w:cs="Arial"/>
                <w:b w:val="0"/>
                <w:sz w:val="20"/>
                <w:szCs w:val="20"/>
              </w:rPr>
              <w:t>član:</w:t>
            </w:r>
          </w:p>
        </w:tc>
        <w:tc>
          <w:tcPr>
            <w:tcW w:w="51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86B22" w:rsidRPr="00634287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</w:p>
        </w:tc>
      </w:tr>
      <w:tr w:rsidR="00986B22" w:rsidRPr="00EF736A" w:rsidTr="00BF0AEA">
        <w:tc>
          <w:tcPr>
            <w:tcW w:w="4253" w:type="dxa"/>
          </w:tcPr>
          <w:p w:rsidR="00986B22" w:rsidRPr="00EF736A" w:rsidRDefault="00986B22" w:rsidP="00BF0AEA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član:</w:t>
            </w:r>
          </w:p>
        </w:tc>
        <w:tc>
          <w:tcPr>
            <w:tcW w:w="51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86B22" w:rsidRPr="00EF736A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986B22" w:rsidRPr="00EF736A" w:rsidRDefault="00986B22" w:rsidP="00986B22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b w:val="0"/>
          <w:sz w:val="20"/>
          <w:szCs w:val="20"/>
        </w:rPr>
      </w:pPr>
    </w:p>
    <w:p w:rsidR="00986B22" w:rsidRDefault="00986B22" w:rsidP="00986B22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986B22" w:rsidRDefault="00986B22" w:rsidP="00986B22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986B22" w:rsidRPr="000B6716" w:rsidRDefault="00986B22" w:rsidP="00986B22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283"/>
        <w:gridCol w:w="2268"/>
        <w:gridCol w:w="284"/>
        <w:gridCol w:w="3406"/>
      </w:tblGrid>
      <w:tr w:rsidR="00986B22" w:rsidRPr="00EF736A" w:rsidTr="00BF0AEA">
        <w:tc>
          <w:tcPr>
            <w:tcW w:w="3119" w:type="dxa"/>
            <w:vAlign w:val="bottom"/>
          </w:tcPr>
          <w:p w:rsidR="00986B22" w:rsidRPr="00EF736A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EF736A">
              <w:rPr>
                <w:rFonts w:ascii="Arial" w:hAnsi="Arial" w:cs="Arial"/>
                <w:sz w:val="20"/>
                <w:szCs w:val="20"/>
              </w:rPr>
              <w:t>Nosilec naročila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EF736A">
              <w:rPr>
                <w:rFonts w:ascii="Arial" w:hAnsi="Arial" w:cs="Arial"/>
                <w:sz w:val="20"/>
                <w:szCs w:val="20"/>
              </w:rPr>
              <w:t>vodja projekta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" w:type="dxa"/>
            <w:vAlign w:val="bottom"/>
          </w:tcPr>
          <w:p w:rsidR="00986B22" w:rsidRPr="00EF736A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986B22" w:rsidRPr="00EF736A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986B22" w:rsidRPr="00EF736A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6" w:type="dxa"/>
            <w:vAlign w:val="bottom"/>
          </w:tcPr>
          <w:p w:rsidR="00986B22" w:rsidRPr="00EF736A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EF736A">
              <w:rPr>
                <w:rFonts w:ascii="Arial" w:hAnsi="Arial" w:cs="Arial"/>
                <w:sz w:val="20"/>
                <w:szCs w:val="20"/>
              </w:rPr>
              <w:t>Vodja notranje organizacijske enote</w:t>
            </w:r>
          </w:p>
        </w:tc>
      </w:tr>
      <w:tr w:rsidR="00986B22" w:rsidRPr="000B6716" w:rsidTr="00BF0AEA">
        <w:trPr>
          <w:trHeight w:val="437"/>
        </w:trPr>
        <w:tc>
          <w:tcPr>
            <w:tcW w:w="3119" w:type="dxa"/>
            <w:tcBorders>
              <w:bottom w:val="dashSmallGap" w:sz="2" w:space="0" w:color="auto"/>
            </w:tcBorders>
          </w:tcPr>
          <w:p w:rsidR="00986B22" w:rsidRPr="000B6716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83" w:type="dxa"/>
          </w:tcPr>
          <w:p w:rsidR="00986B22" w:rsidRPr="000B6716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</w:tcPr>
          <w:p w:rsidR="00986B22" w:rsidRPr="000B6716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84" w:type="dxa"/>
          </w:tcPr>
          <w:p w:rsidR="00986B22" w:rsidRPr="000B6716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406" w:type="dxa"/>
            <w:tcBorders>
              <w:bottom w:val="dashSmallGap" w:sz="2" w:space="0" w:color="auto"/>
            </w:tcBorders>
          </w:tcPr>
          <w:p w:rsidR="00986B22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986B22" w:rsidRPr="000B6716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86B22" w:rsidRPr="000B6716" w:rsidTr="00BF0AEA">
        <w:trPr>
          <w:trHeight w:val="284"/>
        </w:trPr>
        <w:tc>
          <w:tcPr>
            <w:tcW w:w="3119" w:type="dxa"/>
          </w:tcPr>
          <w:p w:rsidR="00986B22" w:rsidRPr="000B6716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16"/>
              </w:rPr>
            </w:pPr>
            <w:r>
              <w:rPr>
                <w:rFonts w:ascii="Arial" w:hAnsi="Arial" w:cs="Arial"/>
                <w:b w:val="0"/>
                <w:sz w:val="16"/>
              </w:rPr>
              <w:t>ime in priimek</w:t>
            </w:r>
          </w:p>
        </w:tc>
        <w:tc>
          <w:tcPr>
            <w:tcW w:w="283" w:type="dxa"/>
          </w:tcPr>
          <w:p w:rsidR="00986B22" w:rsidRPr="000B6716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2268" w:type="dxa"/>
          </w:tcPr>
          <w:p w:rsidR="00986B22" w:rsidRPr="000B6716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i/>
                <w:sz w:val="16"/>
              </w:rPr>
            </w:pPr>
          </w:p>
        </w:tc>
        <w:tc>
          <w:tcPr>
            <w:tcW w:w="284" w:type="dxa"/>
          </w:tcPr>
          <w:p w:rsidR="00986B22" w:rsidRPr="000B6716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i/>
                <w:sz w:val="16"/>
              </w:rPr>
            </w:pPr>
          </w:p>
        </w:tc>
        <w:tc>
          <w:tcPr>
            <w:tcW w:w="3406" w:type="dxa"/>
          </w:tcPr>
          <w:p w:rsidR="00986B22" w:rsidRPr="000B6716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i/>
                <w:sz w:val="16"/>
              </w:rPr>
            </w:pPr>
            <w:r>
              <w:rPr>
                <w:rFonts w:ascii="Arial" w:hAnsi="Arial" w:cs="Arial"/>
                <w:b w:val="0"/>
                <w:sz w:val="16"/>
              </w:rPr>
              <w:t>ime in priimek</w:t>
            </w:r>
          </w:p>
        </w:tc>
      </w:tr>
      <w:tr w:rsidR="00986B22" w:rsidRPr="000B6716" w:rsidTr="00BF0AEA">
        <w:trPr>
          <w:trHeight w:val="284"/>
        </w:trPr>
        <w:tc>
          <w:tcPr>
            <w:tcW w:w="3119" w:type="dxa"/>
            <w:tcBorders>
              <w:bottom w:val="dashSmallGap" w:sz="2" w:space="0" w:color="auto"/>
            </w:tcBorders>
          </w:tcPr>
          <w:p w:rsidR="00986B22" w:rsidRPr="000B6716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16"/>
              </w:rPr>
            </w:pPr>
          </w:p>
        </w:tc>
        <w:tc>
          <w:tcPr>
            <w:tcW w:w="283" w:type="dxa"/>
          </w:tcPr>
          <w:p w:rsidR="00986B22" w:rsidRPr="000B6716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2268" w:type="dxa"/>
          </w:tcPr>
          <w:p w:rsidR="00986B22" w:rsidRPr="000B6716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i/>
                <w:sz w:val="22"/>
              </w:rPr>
            </w:pPr>
          </w:p>
        </w:tc>
        <w:tc>
          <w:tcPr>
            <w:tcW w:w="284" w:type="dxa"/>
          </w:tcPr>
          <w:p w:rsidR="00986B22" w:rsidRPr="000B6716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i/>
                <w:sz w:val="22"/>
              </w:rPr>
            </w:pPr>
          </w:p>
        </w:tc>
        <w:tc>
          <w:tcPr>
            <w:tcW w:w="3406" w:type="dxa"/>
            <w:tcBorders>
              <w:bottom w:val="dashSmallGap" w:sz="4" w:space="0" w:color="auto"/>
            </w:tcBorders>
          </w:tcPr>
          <w:p w:rsidR="00986B22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2"/>
              </w:rPr>
            </w:pPr>
          </w:p>
          <w:p w:rsidR="00986B22" w:rsidRPr="009027C6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986B22" w:rsidRPr="000B6716" w:rsidTr="00BF0AEA">
        <w:trPr>
          <w:trHeight w:val="284"/>
        </w:trPr>
        <w:tc>
          <w:tcPr>
            <w:tcW w:w="3119" w:type="dxa"/>
            <w:tcBorders>
              <w:top w:val="dashSmallGap" w:sz="2" w:space="0" w:color="auto"/>
            </w:tcBorders>
          </w:tcPr>
          <w:p w:rsidR="00986B22" w:rsidRPr="00EF736A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16"/>
              </w:rPr>
            </w:pPr>
            <w:r w:rsidRPr="00EF736A">
              <w:rPr>
                <w:rFonts w:ascii="Arial" w:hAnsi="Arial" w:cs="Arial"/>
                <w:b w:val="0"/>
                <w:sz w:val="16"/>
              </w:rPr>
              <w:t>podpis</w:t>
            </w:r>
          </w:p>
        </w:tc>
        <w:tc>
          <w:tcPr>
            <w:tcW w:w="283" w:type="dxa"/>
          </w:tcPr>
          <w:p w:rsidR="00986B22" w:rsidRPr="000B6716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2268" w:type="dxa"/>
          </w:tcPr>
          <w:p w:rsidR="00986B22" w:rsidRPr="000B6716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i/>
                <w:sz w:val="22"/>
              </w:rPr>
            </w:pPr>
          </w:p>
        </w:tc>
        <w:tc>
          <w:tcPr>
            <w:tcW w:w="284" w:type="dxa"/>
          </w:tcPr>
          <w:p w:rsidR="00986B22" w:rsidRPr="000B6716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i/>
                <w:sz w:val="22"/>
              </w:rPr>
            </w:pPr>
          </w:p>
        </w:tc>
        <w:tc>
          <w:tcPr>
            <w:tcW w:w="3406" w:type="dxa"/>
            <w:tcBorders>
              <w:top w:val="dashSmallGap" w:sz="4" w:space="0" w:color="auto"/>
            </w:tcBorders>
          </w:tcPr>
          <w:p w:rsidR="00986B22" w:rsidRPr="000B6716" w:rsidRDefault="00986B22" w:rsidP="00BF0AE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i/>
                <w:sz w:val="16"/>
              </w:rPr>
            </w:pPr>
            <w:r w:rsidRPr="00EF736A">
              <w:rPr>
                <w:rFonts w:ascii="Arial" w:hAnsi="Arial" w:cs="Arial"/>
                <w:b w:val="0"/>
                <w:sz w:val="16"/>
              </w:rPr>
              <w:t>podpis</w:t>
            </w:r>
          </w:p>
        </w:tc>
      </w:tr>
    </w:tbl>
    <w:p w:rsidR="00986B22" w:rsidRPr="008935A5" w:rsidRDefault="00986B22" w:rsidP="00986B22">
      <w:pPr>
        <w:rPr>
          <w:rFonts w:cs="Arial"/>
          <w:szCs w:val="20"/>
        </w:rPr>
      </w:pPr>
    </w:p>
    <w:p w:rsidR="00986B22" w:rsidRPr="00295972" w:rsidRDefault="00986B22" w:rsidP="00986B22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b w:val="0"/>
          <w:sz w:val="20"/>
          <w:szCs w:val="20"/>
        </w:rPr>
      </w:pPr>
    </w:p>
    <w:p w:rsidR="00986B22" w:rsidRDefault="00986B22" w:rsidP="00986B22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sz w:val="20"/>
          <w:szCs w:val="20"/>
        </w:rPr>
      </w:pPr>
      <w:r w:rsidRPr="00FB669D">
        <w:rPr>
          <w:sz w:val="20"/>
          <w:szCs w:val="20"/>
        </w:rPr>
        <w:t>Priloge:</w:t>
      </w:r>
    </w:p>
    <w:p w:rsidR="00986B22" w:rsidRDefault="00986B22" w:rsidP="00986B22">
      <w:pPr>
        <w:pStyle w:val="len"/>
        <w:keepNext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Predlogi</w:t>
      </w:r>
      <w:r w:rsidRPr="00F16191">
        <w:rPr>
          <w:rFonts w:ascii="Arial" w:hAnsi="Arial" w:cs="Arial"/>
          <w:b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sz w:val="20"/>
          <w:szCs w:val="20"/>
        </w:rPr>
        <w:t xml:space="preserve">strokovnega dela </w:t>
      </w:r>
      <w:r w:rsidRPr="00F16191">
        <w:rPr>
          <w:rFonts w:ascii="Arial" w:hAnsi="Arial" w:cs="Arial"/>
          <w:b w:val="0"/>
          <w:sz w:val="20"/>
          <w:szCs w:val="20"/>
        </w:rPr>
        <w:t>razpisne dokumentacije</w:t>
      </w:r>
      <w:r>
        <w:rPr>
          <w:rFonts w:ascii="Arial" w:hAnsi="Arial" w:cs="Arial"/>
          <w:b w:val="0"/>
          <w:sz w:val="20"/>
          <w:szCs w:val="20"/>
        </w:rPr>
        <w:t xml:space="preserve"> (</w:t>
      </w:r>
      <w:r w:rsidRPr="00F16191">
        <w:rPr>
          <w:rFonts w:ascii="Arial" w:hAnsi="Arial" w:cs="Arial"/>
          <w:b w:val="0"/>
          <w:sz w:val="20"/>
          <w:szCs w:val="20"/>
        </w:rPr>
        <w:t xml:space="preserve">opis naročila, projektna naloga, </w:t>
      </w:r>
      <w:r>
        <w:rPr>
          <w:rFonts w:ascii="Arial" w:hAnsi="Arial" w:cs="Arial"/>
          <w:b w:val="0"/>
          <w:sz w:val="20"/>
          <w:szCs w:val="20"/>
        </w:rPr>
        <w:t xml:space="preserve">obrazec predračuna, </w:t>
      </w:r>
      <w:r w:rsidRPr="00F16191">
        <w:rPr>
          <w:rFonts w:ascii="Arial" w:hAnsi="Arial" w:cs="Arial"/>
          <w:b w:val="0"/>
          <w:sz w:val="20"/>
          <w:szCs w:val="20"/>
        </w:rPr>
        <w:t>popisi del</w:t>
      </w:r>
      <w:r>
        <w:rPr>
          <w:rFonts w:ascii="Arial" w:hAnsi="Arial" w:cs="Arial"/>
          <w:b w:val="0"/>
          <w:sz w:val="20"/>
          <w:szCs w:val="20"/>
        </w:rPr>
        <w:t xml:space="preserve"> s količinami</w:t>
      </w:r>
      <w:r w:rsidRPr="00F16191">
        <w:rPr>
          <w:rFonts w:ascii="Arial" w:hAnsi="Arial" w:cs="Arial"/>
          <w:b w:val="0"/>
          <w:sz w:val="20"/>
          <w:szCs w:val="20"/>
        </w:rPr>
        <w:t>, načrti, vzorec pogodbe, …</w:t>
      </w:r>
      <w:r>
        <w:rPr>
          <w:rFonts w:ascii="Arial" w:hAnsi="Arial" w:cs="Arial"/>
          <w:b w:val="0"/>
          <w:sz w:val="20"/>
          <w:szCs w:val="20"/>
        </w:rPr>
        <w:t>)</w:t>
      </w:r>
    </w:p>
    <w:p w:rsidR="00986B22" w:rsidRDefault="00986B22" w:rsidP="00986B22">
      <w:pPr>
        <w:pStyle w:val="len"/>
        <w:keepNext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hanging="284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…</w:t>
      </w:r>
    </w:p>
    <w:p w:rsidR="00986B22" w:rsidRDefault="00986B22" w:rsidP="00986B22">
      <w:pPr>
        <w:pStyle w:val="len"/>
        <w:keepNext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hanging="284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…</w:t>
      </w:r>
    </w:p>
    <w:p w:rsidR="00986B22" w:rsidRDefault="00986B22" w:rsidP="00986B22">
      <w:pPr>
        <w:pStyle w:val="len"/>
        <w:keepNext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Predlogi zahtev in pogojev za priznanje sposobnosti ponudnika ter meril za ocenjevanje najugodnejše ponudbe (kadrovske in tehnične zmogljivosti, reference, merila, …)</w:t>
      </w:r>
    </w:p>
    <w:p w:rsidR="00986B22" w:rsidRDefault="00986B22" w:rsidP="00986B22">
      <w:pPr>
        <w:pStyle w:val="len"/>
        <w:keepNext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5" w:hanging="284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…</w:t>
      </w:r>
    </w:p>
    <w:p w:rsidR="00986B22" w:rsidRDefault="00986B22" w:rsidP="00986B22">
      <w:pPr>
        <w:pStyle w:val="len"/>
        <w:keepNext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hanging="284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…</w:t>
      </w:r>
    </w:p>
    <w:p w:rsidR="00AD1493" w:rsidRDefault="00AD1493" w:rsidP="00AD1493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b w:val="0"/>
          <w:sz w:val="20"/>
          <w:szCs w:val="20"/>
        </w:rPr>
      </w:pPr>
    </w:p>
    <w:p w:rsidR="00AD1493" w:rsidRDefault="00AD1493" w:rsidP="00AD1493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b w:val="0"/>
          <w:sz w:val="20"/>
          <w:szCs w:val="20"/>
        </w:rPr>
      </w:pPr>
    </w:p>
    <w:p w:rsidR="00AD1493" w:rsidRDefault="00AD1493" w:rsidP="00AD1493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b w:val="0"/>
          <w:sz w:val="20"/>
          <w:szCs w:val="20"/>
        </w:rPr>
      </w:pPr>
    </w:p>
    <w:p w:rsidR="00AD1493" w:rsidRDefault="00AD1493" w:rsidP="00AD1493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b w:val="0"/>
          <w:sz w:val="20"/>
          <w:szCs w:val="20"/>
        </w:rPr>
      </w:pPr>
    </w:p>
    <w:p w:rsidR="00AD1493" w:rsidRDefault="00AD1493" w:rsidP="00AD1493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b w:val="0"/>
          <w:sz w:val="20"/>
          <w:szCs w:val="20"/>
        </w:rPr>
      </w:pPr>
    </w:p>
    <w:p w:rsidR="00AD1493" w:rsidRDefault="00AD1493" w:rsidP="00AD1493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b w:val="0"/>
          <w:sz w:val="20"/>
          <w:szCs w:val="20"/>
        </w:rPr>
      </w:pPr>
    </w:p>
    <w:p w:rsidR="00AD1493" w:rsidRDefault="00AD1493" w:rsidP="00AD1493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b w:val="0"/>
          <w:sz w:val="20"/>
          <w:szCs w:val="20"/>
        </w:rPr>
      </w:pPr>
    </w:p>
    <w:p w:rsidR="00AD1493" w:rsidRDefault="00AD1493" w:rsidP="00AD1493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b w:val="0"/>
          <w:sz w:val="20"/>
          <w:szCs w:val="20"/>
        </w:rPr>
      </w:pPr>
    </w:p>
    <w:p w:rsidR="00AD1493" w:rsidRDefault="00AD1493" w:rsidP="00AD1493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b w:val="0"/>
          <w:sz w:val="20"/>
          <w:szCs w:val="20"/>
        </w:rPr>
      </w:pPr>
    </w:p>
    <w:p w:rsidR="00AD1493" w:rsidRDefault="00AD1493" w:rsidP="00AD1493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b w:val="0"/>
          <w:sz w:val="20"/>
          <w:szCs w:val="20"/>
        </w:rPr>
      </w:pPr>
    </w:p>
    <w:p w:rsidR="00AD1493" w:rsidRDefault="00AD1493" w:rsidP="00AD1493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b w:val="0"/>
          <w:sz w:val="20"/>
          <w:szCs w:val="20"/>
        </w:rPr>
      </w:pPr>
    </w:p>
    <w:p w:rsidR="00AD1493" w:rsidRDefault="00AD1493" w:rsidP="00AD1493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b w:val="0"/>
          <w:sz w:val="20"/>
          <w:szCs w:val="20"/>
        </w:rPr>
      </w:pPr>
    </w:p>
    <w:p w:rsidR="00AD1493" w:rsidRPr="009C725D" w:rsidRDefault="00AD1493" w:rsidP="00AD1493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</w:rPr>
      </w:pPr>
      <w:r w:rsidRPr="006C7C5D">
        <w:rPr>
          <w:rFonts w:ascii="Arial" w:hAnsi="Arial" w:cs="Arial"/>
        </w:rPr>
        <w:lastRenderedPageBreak/>
        <w:t xml:space="preserve">Napotki za pripravo predloga za oddajo </w:t>
      </w:r>
      <w:r w:rsidRPr="009C725D">
        <w:rPr>
          <w:rFonts w:ascii="Arial" w:hAnsi="Arial" w:cs="Arial"/>
        </w:rPr>
        <w:t>naročila male vrednosti</w:t>
      </w:r>
    </w:p>
    <w:p w:rsidR="00AD1493" w:rsidRDefault="00AD1493" w:rsidP="00AD1493">
      <w:pPr>
        <w:spacing w:before="120"/>
        <w:jc w:val="both"/>
        <w:rPr>
          <w:rFonts w:cs="Arial"/>
          <w:color w:val="FF0000"/>
          <w:sz w:val="22"/>
          <w:szCs w:val="22"/>
        </w:rPr>
      </w:pPr>
    </w:p>
    <w:p w:rsidR="00AD1493" w:rsidRPr="00AD1493" w:rsidRDefault="00AD1493" w:rsidP="00AD1493">
      <w:pPr>
        <w:spacing w:before="120"/>
        <w:jc w:val="both"/>
        <w:rPr>
          <w:rFonts w:cs="Arial"/>
          <w:sz w:val="22"/>
          <w:szCs w:val="22"/>
        </w:rPr>
      </w:pPr>
      <w:r w:rsidRPr="009C725D">
        <w:rPr>
          <w:rFonts w:cs="Arial"/>
          <w:sz w:val="22"/>
          <w:szCs w:val="22"/>
        </w:rPr>
        <w:t xml:space="preserve">Postopek naročila male vrednosti se lahko uporabi pri naročilih blaga in storitev v vrednosti manj </w:t>
      </w:r>
      <w:r w:rsidRPr="00444C2A">
        <w:rPr>
          <w:rFonts w:cs="Arial"/>
          <w:sz w:val="22"/>
          <w:szCs w:val="22"/>
        </w:rPr>
        <w:t>od 140.000 EUR (</w:t>
      </w:r>
      <w:r w:rsidRPr="00AD1493">
        <w:rPr>
          <w:rFonts w:cs="Arial"/>
          <w:sz w:val="22"/>
          <w:szCs w:val="22"/>
        </w:rPr>
        <w:t>brez DDV) ter pri naročilih gradenj v vrednosti manj od 5.404.000 EUR (brez DDV).</w:t>
      </w:r>
    </w:p>
    <w:p w:rsidR="00AD1493" w:rsidRPr="00AD1493" w:rsidRDefault="00AD1493" w:rsidP="00AD1493">
      <w:pPr>
        <w:pStyle w:val="BodyText3"/>
        <w:spacing w:before="120"/>
        <w:jc w:val="both"/>
        <w:rPr>
          <w:rFonts w:ascii="Arial" w:hAnsi="Arial" w:cs="Arial"/>
          <w:sz w:val="22"/>
          <w:szCs w:val="22"/>
        </w:rPr>
      </w:pPr>
      <w:r w:rsidRPr="00AD1493">
        <w:rPr>
          <w:rFonts w:ascii="Arial" w:hAnsi="Arial" w:cs="Arial"/>
          <w:sz w:val="22"/>
          <w:szCs w:val="22"/>
        </w:rPr>
        <w:t>Predlog za oddajo naročila je izhodiščni dokument pri vsakem javnem naročilu. Pripravi  ga strokovna oseba na direkciji, zadolžena za področje, na katerega se nanaša predmet naročila (v nadaljevanju nosilec naročila).</w:t>
      </w:r>
    </w:p>
    <w:p w:rsidR="00AD1493" w:rsidRPr="00AD1493" w:rsidRDefault="00AD1493" w:rsidP="00AD1493">
      <w:pPr>
        <w:pStyle w:val="BodyText3"/>
        <w:spacing w:before="120"/>
        <w:jc w:val="both"/>
        <w:rPr>
          <w:rFonts w:ascii="Arial" w:hAnsi="Arial" w:cs="Arial"/>
          <w:sz w:val="22"/>
          <w:szCs w:val="22"/>
        </w:rPr>
      </w:pPr>
      <w:r w:rsidRPr="00AD1493">
        <w:rPr>
          <w:rFonts w:ascii="Arial" w:hAnsi="Arial" w:cs="Arial"/>
          <w:sz w:val="22"/>
          <w:szCs w:val="22"/>
        </w:rPr>
        <w:t xml:space="preserve">V predlogu se navede predmet naročila z obrazložitvijo, ocenjena vrednost naročila z obrazložitvijo, rok za izvedbo in vire financiranja, vrsto postopka za oddajo naročila ter strokovnjake s področja predmeta naročila za sodelovanje v strokovni komisiji za izvedbo postopka javnega naročila. </w:t>
      </w:r>
    </w:p>
    <w:p w:rsidR="00AD1493" w:rsidRPr="00AD1493" w:rsidRDefault="00AD1493" w:rsidP="00AD1493">
      <w:pPr>
        <w:pStyle w:val="BodyText3"/>
        <w:spacing w:before="120"/>
        <w:jc w:val="both"/>
        <w:rPr>
          <w:rFonts w:ascii="Arial" w:hAnsi="Arial" w:cs="Arial"/>
          <w:sz w:val="22"/>
          <w:szCs w:val="22"/>
        </w:rPr>
      </w:pPr>
      <w:r w:rsidRPr="00AD1493">
        <w:rPr>
          <w:rFonts w:ascii="Arial" w:hAnsi="Arial" w:cs="Arial"/>
          <w:sz w:val="22"/>
          <w:szCs w:val="22"/>
        </w:rPr>
        <w:t xml:space="preserve">Iz obrazložitve predmeta naročila morajo biti razvidni namen in cilji naročila. </w:t>
      </w:r>
    </w:p>
    <w:p w:rsidR="00AD1493" w:rsidRPr="00AD1493" w:rsidRDefault="00AD1493" w:rsidP="00AD1493">
      <w:pPr>
        <w:pStyle w:val="BodyText3"/>
        <w:spacing w:before="120"/>
        <w:jc w:val="both"/>
        <w:rPr>
          <w:rFonts w:ascii="Arial" w:hAnsi="Arial" w:cs="Arial"/>
          <w:sz w:val="22"/>
          <w:szCs w:val="22"/>
        </w:rPr>
      </w:pPr>
      <w:r w:rsidRPr="00AD1493">
        <w:rPr>
          <w:rFonts w:ascii="Arial" w:hAnsi="Arial" w:cs="Arial"/>
          <w:sz w:val="22"/>
          <w:szCs w:val="22"/>
        </w:rPr>
        <w:t xml:space="preserve">Iz obrazložitve ocenjene vrednosti mora biti razviden način izračuna te vrednosti (brez DDV), upoštevajoč celotno skupno vrednost predvidenih plačil. Po zakonu (ZJN-3, 24. člen) mora biti razviden izračun ocenjene vrednosti vključno z vsemi količinskimi in cenovnimi parametri vključno z možnostjo povečanja obsega naročila ali katerimkoli povečanjem vrednosti pogodbe. </w:t>
      </w:r>
    </w:p>
    <w:p w:rsidR="00AD1493" w:rsidRPr="009C725D" w:rsidRDefault="00AD1493" w:rsidP="00AD1493">
      <w:pPr>
        <w:pStyle w:val="BodyText3"/>
        <w:spacing w:before="120"/>
        <w:jc w:val="both"/>
        <w:rPr>
          <w:rFonts w:ascii="Arial" w:hAnsi="Arial" w:cs="Arial"/>
          <w:sz w:val="22"/>
          <w:szCs w:val="22"/>
        </w:rPr>
      </w:pPr>
      <w:r w:rsidRPr="00AD1493">
        <w:rPr>
          <w:rFonts w:ascii="Arial" w:hAnsi="Arial" w:cs="Arial"/>
          <w:sz w:val="22"/>
          <w:szCs w:val="22"/>
        </w:rPr>
        <w:t xml:space="preserve">Vire financiranja mora preveriti Sektor za finance in planiranje ter na predlogu za oddajo naročila s podpisom potrditi, da so za naročilo zagotovljena oziroma načrtovana finančna sredstva na ustreznem projektu in postavki-kontu. Sektor za finance in planiranje po potrebi doda komentar glede zagotovljenih sredstev. Pri projektih sofinanciranih </w:t>
      </w:r>
      <w:r w:rsidRPr="009C725D">
        <w:rPr>
          <w:rFonts w:ascii="Arial" w:hAnsi="Arial" w:cs="Arial"/>
          <w:sz w:val="22"/>
          <w:szCs w:val="22"/>
        </w:rPr>
        <w:t xml:space="preserve">z EU sredstvi mora biti navedena številka odločbe o dodelitvi sredstev, predlog pa opremljen z ustreznim logotipom. </w:t>
      </w:r>
    </w:p>
    <w:p w:rsidR="00AD1493" w:rsidRPr="009C725D" w:rsidRDefault="00AD1493" w:rsidP="00AD1493">
      <w:pPr>
        <w:pStyle w:val="BodyText3"/>
        <w:spacing w:before="120"/>
        <w:jc w:val="both"/>
        <w:rPr>
          <w:rFonts w:ascii="Arial" w:hAnsi="Arial" w:cs="Arial"/>
          <w:sz w:val="22"/>
          <w:szCs w:val="22"/>
        </w:rPr>
      </w:pPr>
      <w:r w:rsidRPr="009C725D">
        <w:rPr>
          <w:rFonts w:ascii="Arial" w:hAnsi="Arial" w:cs="Arial"/>
          <w:sz w:val="22"/>
          <w:szCs w:val="22"/>
        </w:rPr>
        <w:t>Navede se naziv firme »inženirja« in »konzultanta«, njuna predstavnika, ki sodelujta v postopku javnega naročila in njun naslov elektronske pošte.</w:t>
      </w:r>
    </w:p>
    <w:p w:rsidR="00AD1493" w:rsidRPr="009C725D" w:rsidRDefault="00AD1493" w:rsidP="00AD1493">
      <w:pPr>
        <w:pStyle w:val="BodyText3"/>
        <w:spacing w:before="120"/>
        <w:jc w:val="both"/>
        <w:rPr>
          <w:rFonts w:ascii="Arial" w:hAnsi="Arial" w:cs="Arial"/>
          <w:sz w:val="22"/>
          <w:szCs w:val="22"/>
        </w:rPr>
      </w:pPr>
      <w:r w:rsidRPr="009C725D">
        <w:rPr>
          <w:rFonts w:ascii="Arial" w:hAnsi="Arial" w:cs="Arial"/>
          <w:sz w:val="22"/>
          <w:szCs w:val="22"/>
        </w:rPr>
        <w:t>K predlogu se priloži (</w:t>
      </w:r>
      <w:r w:rsidRPr="009C725D">
        <w:rPr>
          <w:rFonts w:ascii="Arial" w:hAnsi="Arial" w:cs="Arial"/>
          <w:i/>
          <w:sz w:val="22"/>
          <w:szCs w:val="22"/>
        </w:rPr>
        <w:t>v papirni oziroma v elektronski obliki</w:t>
      </w:r>
      <w:r w:rsidRPr="009C725D">
        <w:rPr>
          <w:rFonts w:ascii="Arial" w:hAnsi="Arial" w:cs="Arial"/>
          <w:sz w:val="22"/>
          <w:szCs w:val="22"/>
        </w:rPr>
        <w:t>) obstoječi del dokumentacije, ki bo sestavni del razpisne dokumentacije in ostale dokumentacije o naročilu (opis naročila, projektna naloga, obrazec predračuna oz. popis del s količinami, načrti, vzorec pogodbe, …</w:t>
      </w:r>
      <w:bookmarkStart w:id="0" w:name="_GoBack"/>
      <w:bookmarkEnd w:id="0"/>
      <w:r w:rsidRPr="009C725D">
        <w:rPr>
          <w:rFonts w:ascii="Arial" w:hAnsi="Arial" w:cs="Arial"/>
          <w:sz w:val="22"/>
          <w:szCs w:val="22"/>
        </w:rPr>
        <w:t>). Priloži se tudi predlog pogojev in zahtev za priznanje  sposobnosti ponudnika (kadrovske in tehnične zmogljivosti ter reference), ki morajo biti sorazmerni vsebini in zahtevnosti naročila.</w:t>
      </w:r>
    </w:p>
    <w:p w:rsidR="00AD1493" w:rsidRPr="009C725D" w:rsidRDefault="00AD1493" w:rsidP="00AD1493">
      <w:pPr>
        <w:pStyle w:val="BodyText3"/>
        <w:spacing w:before="120"/>
        <w:jc w:val="both"/>
        <w:rPr>
          <w:rFonts w:ascii="Arial" w:hAnsi="Arial" w:cs="Arial"/>
          <w:sz w:val="22"/>
          <w:szCs w:val="22"/>
        </w:rPr>
      </w:pPr>
      <w:r w:rsidRPr="009C725D">
        <w:rPr>
          <w:rFonts w:ascii="Arial" w:hAnsi="Arial" w:cs="Arial"/>
          <w:sz w:val="22"/>
          <w:szCs w:val="22"/>
        </w:rPr>
        <w:t>Predlog za oddajo naročila podpišeta nosilec naročila in vodja njegove notranje organizacijske enote (NOE). V celoti izpolnjen in podpisan predlog skupaj s prilogami se posreduje v S</w:t>
      </w:r>
      <w:r>
        <w:rPr>
          <w:rFonts w:ascii="Arial" w:hAnsi="Arial" w:cs="Arial"/>
          <w:sz w:val="22"/>
          <w:szCs w:val="22"/>
        </w:rPr>
        <w:t>ektor</w:t>
      </w:r>
      <w:r w:rsidRPr="009C725D">
        <w:rPr>
          <w:rFonts w:ascii="Arial" w:hAnsi="Arial" w:cs="Arial"/>
          <w:sz w:val="22"/>
          <w:szCs w:val="22"/>
        </w:rPr>
        <w:t xml:space="preserve"> za javna naročila (SJN). Na podlagi prejetega popolnega predloga za oddajo naročila SJN pripravi Sklep o začetku postopka za oddajo javnega naročila in nato sklep skupaj s tem predlogom posreduje v podpis direktorju. Nepopoln predlog SJN vrne nosilcu naročila v dopolnitev.</w:t>
      </w:r>
    </w:p>
    <w:p w:rsidR="00AD1493" w:rsidRDefault="00AD1493" w:rsidP="00AD1493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b w:val="0"/>
          <w:sz w:val="20"/>
          <w:szCs w:val="20"/>
        </w:rPr>
      </w:pPr>
    </w:p>
    <w:p w:rsidR="00986B22" w:rsidRPr="00202A77" w:rsidRDefault="00986B22" w:rsidP="003E1C74">
      <w:pPr>
        <w:pStyle w:val="podpisi"/>
        <w:rPr>
          <w:lang w:val="sl-SI"/>
        </w:rPr>
      </w:pPr>
    </w:p>
    <w:sectPr w:rsidR="00986B22" w:rsidRPr="00202A77" w:rsidSect="00350F0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701" w:right="1701" w:bottom="1134" w:left="1701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814" w:rsidRDefault="006A6814">
      <w:r>
        <w:separator/>
      </w:r>
    </w:p>
  </w:endnote>
  <w:endnote w:type="continuationSeparator" w:id="0">
    <w:p w:rsidR="006A6814" w:rsidRDefault="006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Times New Roman"/>
    <w:charset w:val="EE"/>
    <w:family w:val="auto"/>
    <w:pitch w:val="variable"/>
    <w:sig w:usb0="00000001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154" w:rsidRPr="00350F05" w:rsidRDefault="00350F05" w:rsidP="000634FE">
    <w:pPr>
      <w:pStyle w:val="Footer"/>
      <w:jc w:val="right"/>
      <w:rPr>
        <w:lang w:val="sl-SI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1493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lang w:val="sl-SI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D1493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440" w:rsidRDefault="006A6814">
    <w:pPr>
      <w:pStyle w:val="Footer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0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814" w:rsidRDefault="006A6814">
      <w:r>
        <w:separator/>
      </w:r>
    </w:p>
  </w:footnote>
  <w:footnote w:type="continuationSeparator" w:id="0">
    <w:p w:rsidR="006A6814" w:rsidRDefault="006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B69" w:rsidRPr="00110CBD" w:rsidRDefault="002A2B69" w:rsidP="007D75CF">
    <w:pPr>
      <w:pStyle w:val="Header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F05" w:rsidRDefault="006A6814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-568960</wp:posOffset>
          </wp:positionH>
          <wp:positionV relativeFrom="paragraph">
            <wp:posOffset>90805</wp:posOffset>
          </wp:positionV>
          <wp:extent cx="4492625" cy="1437005"/>
          <wp:effectExtent l="0" t="0" r="0" b="0"/>
          <wp:wrapNone/>
          <wp:docPr id="4" name="Picture 4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2625" cy="1437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0F05" w:rsidRDefault="00350F05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:rsidR="00350F05" w:rsidRDefault="00350F05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:rsidR="00350F05" w:rsidRDefault="00350F05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:rsidR="00A770A6" w:rsidRPr="008F3500" w:rsidRDefault="005A08DB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ul.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:rsidR="00A770A6" w:rsidRPr="008F3500" w:rsidRDefault="00A770A6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:rsidR="00A770A6" w:rsidRPr="008F3500" w:rsidRDefault="00A770A6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73C9C">
      <w:rPr>
        <w:rFonts w:cs="Arial"/>
        <w:sz w:val="16"/>
        <w:lang w:val="sl-SI"/>
      </w:rPr>
      <w:t>www.d</w:t>
    </w:r>
    <w:r w:rsidR="00D72194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.gov.si</w:t>
    </w:r>
  </w:p>
  <w:p w:rsidR="002A2B69" w:rsidRPr="008F3500" w:rsidRDefault="002A2B69" w:rsidP="007D75CF">
    <w:pPr>
      <w:pStyle w:val="Header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C4457D"/>
    <w:multiLevelType w:val="hybridMultilevel"/>
    <w:tmpl w:val="C90A2686"/>
    <w:lvl w:ilvl="0" w:tplc="0424000F">
      <w:start w:val="1"/>
      <w:numFmt w:val="decimal"/>
      <w:lvlText w:val="%1."/>
      <w:lvlJc w:val="left"/>
      <w:pPr>
        <w:ind w:left="862" w:hanging="360"/>
      </w:p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</w:lvl>
    <w:lvl w:ilvl="3" w:tplc="0424000F" w:tentative="1">
      <w:start w:val="1"/>
      <w:numFmt w:val="decimal"/>
      <w:lvlText w:val="%4."/>
      <w:lvlJc w:val="left"/>
      <w:pPr>
        <w:ind w:left="3022" w:hanging="360"/>
      </w:p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</w:lvl>
    <w:lvl w:ilvl="6" w:tplc="0424000F" w:tentative="1">
      <w:start w:val="1"/>
      <w:numFmt w:val="decimal"/>
      <w:lvlText w:val="%7."/>
      <w:lvlJc w:val="left"/>
      <w:pPr>
        <w:ind w:left="5182" w:hanging="360"/>
      </w:p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F035D1A"/>
    <w:multiLevelType w:val="hybridMultilevel"/>
    <w:tmpl w:val="0450E5C2"/>
    <w:lvl w:ilvl="0" w:tplc="0424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BB62CA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496350"/>
    <w:multiLevelType w:val="hybridMultilevel"/>
    <w:tmpl w:val="9F00532E"/>
    <w:lvl w:ilvl="0" w:tplc="042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097" fill="f" fillcolor="white" stroke="f">
      <v:fill color="white" on="f"/>
      <v:stroke on="f"/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814"/>
    <w:rsid w:val="00023A88"/>
    <w:rsid w:val="000634FE"/>
    <w:rsid w:val="000A7238"/>
    <w:rsid w:val="00117A0F"/>
    <w:rsid w:val="0012553F"/>
    <w:rsid w:val="001357B2"/>
    <w:rsid w:val="00173C9C"/>
    <w:rsid w:val="0017478F"/>
    <w:rsid w:val="00200533"/>
    <w:rsid w:val="00202A77"/>
    <w:rsid w:val="00206094"/>
    <w:rsid w:val="002540B9"/>
    <w:rsid w:val="00271CE5"/>
    <w:rsid w:val="00282020"/>
    <w:rsid w:val="00287BD6"/>
    <w:rsid w:val="00287DFC"/>
    <w:rsid w:val="002A2B69"/>
    <w:rsid w:val="00350F05"/>
    <w:rsid w:val="003526C9"/>
    <w:rsid w:val="003636BF"/>
    <w:rsid w:val="00371442"/>
    <w:rsid w:val="003845B4"/>
    <w:rsid w:val="00387B1A"/>
    <w:rsid w:val="003C5EE5"/>
    <w:rsid w:val="003E1C74"/>
    <w:rsid w:val="00410707"/>
    <w:rsid w:val="00437941"/>
    <w:rsid w:val="004657EE"/>
    <w:rsid w:val="004D6EAA"/>
    <w:rsid w:val="004E2B46"/>
    <w:rsid w:val="00515C6A"/>
    <w:rsid w:val="00526246"/>
    <w:rsid w:val="00567106"/>
    <w:rsid w:val="005A08DB"/>
    <w:rsid w:val="005E1D3C"/>
    <w:rsid w:val="00625AE6"/>
    <w:rsid w:val="0063064E"/>
    <w:rsid w:val="00632253"/>
    <w:rsid w:val="00642714"/>
    <w:rsid w:val="006455CE"/>
    <w:rsid w:val="00652B59"/>
    <w:rsid w:val="00655841"/>
    <w:rsid w:val="0068556C"/>
    <w:rsid w:val="006A07EE"/>
    <w:rsid w:val="006A6814"/>
    <w:rsid w:val="006D2AC7"/>
    <w:rsid w:val="00717E64"/>
    <w:rsid w:val="00733017"/>
    <w:rsid w:val="00783310"/>
    <w:rsid w:val="007942D3"/>
    <w:rsid w:val="007A4A6D"/>
    <w:rsid w:val="007D1BCF"/>
    <w:rsid w:val="007D75CF"/>
    <w:rsid w:val="007E0440"/>
    <w:rsid w:val="007E6DC5"/>
    <w:rsid w:val="0088043C"/>
    <w:rsid w:val="00884889"/>
    <w:rsid w:val="008906C9"/>
    <w:rsid w:val="008C5738"/>
    <w:rsid w:val="008C6A83"/>
    <w:rsid w:val="008D04F0"/>
    <w:rsid w:val="008F3500"/>
    <w:rsid w:val="00924E3C"/>
    <w:rsid w:val="0094708F"/>
    <w:rsid w:val="009612BB"/>
    <w:rsid w:val="00986B22"/>
    <w:rsid w:val="009A5154"/>
    <w:rsid w:val="009C39EA"/>
    <w:rsid w:val="009C740A"/>
    <w:rsid w:val="00A125C5"/>
    <w:rsid w:val="00A2451C"/>
    <w:rsid w:val="00A32C73"/>
    <w:rsid w:val="00A35313"/>
    <w:rsid w:val="00A65EE7"/>
    <w:rsid w:val="00A70133"/>
    <w:rsid w:val="00A770A6"/>
    <w:rsid w:val="00A813B1"/>
    <w:rsid w:val="00AA3A0B"/>
    <w:rsid w:val="00AB36C4"/>
    <w:rsid w:val="00AC301A"/>
    <w:rsid w:val="00AC32B2"/>
    <w:rsid w:val="00AD1493"/>
    <w:rsid w:val="00B17141"/>
    <w:rsid w:val="00B31575"/>
    <w:rsid w:val="00B34166"/>
    <w:rsid w:val="00B8547D"/>
    <w:rsid w:val="00C250D5"/>
    <w:rsid w:val="00C35666"/>
    <w:rsid w:val="00C63C15"/>
    <w:rsid w:val="00C92898"/>
    <w:rsid w:val="00CA4340"/>
    <w:rsid w:val="00CE5238"/>
    <w:rsid w:val="00CE7514"/>
    <w:rsid w:val="00D220A8"/>
    <w:rsid w:val="00D248DE"/>
    <w:rsid w:val="00D4170E"/>
    <w:rsid w:val="00D72194"/>
    <w:rsid w:val="00D8542D"/>
    <w:rsid w:val="00DC6A71"/>
    <w:rsid w:val="00E0357D"/>
    <w:rsid w:val="00EB006F"/>
    <w:rsid w:val="00ED1C3E"/>
    <w:rsid w:val="00EF67AE"/>
    <w:rsid w:val="00F240BB"/>
    <w:rsid w:val="00F31322"/>
    <w:rsid w:val="00F47C47"/>
    <w:rsid w:val="00F57FED"/>
    <w:rsid w:val="00FB1D9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47CE9C41"/>
  <w15:chartTrackingRefBased/>
  <w15:docId w15:val="{C47B8407-25A6-4827-BA79-588D84CE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Heading1">
    <w:name w:val="heading 1"/>
    <w:aliases w:val="NASLOV"/>
    <w:basedOn w:val="Normal"/>
    <w:next w:val="Normal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86B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B3157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character" w:styleId="PageNumber">
    <w:name w:val="page number"/>
    <w:basedOn w:val="DefaultParagraphFont"/>
    <w:rsid w:val="009A5154"/>
  </w:style>
  <w:style w:type="paragraph" w:customStyle="1" w:styleId="len">
    <w:name w:val="člen"/>
    <w:basedOn w:val="Heading5"/>
    <w:rsid w:val="00986B22"/>
    <w:pPr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line="240" w:lineRule="auto"/>
      <w:ind w:left="993" w:right="-57" w:hanging="993"/>
      <w:jc w:val="center"/>
    </w:pPr>
    <w:rPr>
      <w:rFonts w:ascii="Tahoma" w:eastAsia="Times New Roman" w:hAnsi="Tahoma" w:cs="Times New Roman"/>
      <w:b/>
      <w:color w:val="auto"/>
      <w:sz w:val="24"/>
      <w:lang w:val="sl-SI"/>
    </w:rPr>
  </w:style>
  <w:style w:type="character" w:customStyle="1" w:styleId="Heading5Char">
    <w:name w:val="Heading 5 Char"/>
    <w:basedOn w:val="DefaultParagraphFont"/>
    <w:link w:val="Heading5"/>
    <w:semiHidden/>
    <w:rsid w:val="00986B22"/>
    <w:rPr>
      <w:rFonts w:asciiTheme="majorHAnsi" w:eastAsiaTheme="majorEastAsia" w:hAnsiTheme="majorHAnsi" w:cstheme="majorBidi"/>
      <w:color w:val="2E74B5" w:themeColor="accent1" w:themeShade="BF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AD1493"/>
    <w:pPr>
      <w:spacing w:after="120" w:line="240" w:lineRule="auto"/>
    </w:pPr>
    <w:rPr>
      <w:rFonts w:ascii="Times New Roman" w:hAnsi="Times New Roman"/>
      <w:sz w:val="16"/>
      <w:szCs w:val="16"/>
      <w:lang w:val="sl-SI"/>
    </w:rPr>
  </w:style>
  <w:style w:type="character" w:customStyle="1" w:styleId="BodyText3Char">
    <w:name w:val="Body Text 3 Char"/>
    <w:basedOn w:val="DefaultParagraphFont"/>
    <w:link w:val="BodyText3"/>
    <w:rsid w:val="00AD1493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edloge\SLO\Direkcija_RS_za_infrastruktu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Direkcija_RS_za_infrastrukturo</Template>
  <TotalTime>2</TotalTime>
  <Pages>3</Pages>
  <Words>565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BKotar</dc:creator>
  <cp:keywords/>
  <cp:lastModifiedBy>BKotar</cp:lastModifiedBy>
  <cp:revision>3</cp:revision>
  <cp:lastPrinted>2010-07-16T07:41:00Z</cp:lastPrinted>
  <dcterms:created xsi:type="dcterms:W3CDTF">2026-06-08T15:26:00Z</dcterms:created>
  <dcterms:modified xsi:type="dcterms:W3CDTF">2026-06-08T15:31:00Z</dcterms:modified>
</cp:coreProperties>
</file>