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3E14D" w14:textId="77777777" w:rsidR="00502D73" w:rsidRPr="00D55C74" w:rsidRDefault="00502D73" w:rsidP="003147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0256F548" w14:textId="77777777" w:rsidR="0044007F" w:rsidRPr="00D55C74" w:rsidRDefault="0044007F" w:rsidP="003147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5D0C885F" w14:textId="77777777" w:rsidR="00D92C4C" w:rsidRPr="00D55C74" w:rsidRDefault="00B220A9" w:rsidP="00A67E51">
      <w:pPr>
        <w:pStyle w:val="Default"/>
        <w:jc w:val="center"/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Ime in</w:t>
      </w:r>
      <w:r w:rsidR="00CB3C82" w:rsidRPr="00D55C74">
        <w:rPr>
          <w:rFonts w:asciiTheme="minorHAnsi" w:hAnsiTheme="minorHAnsi" w:cstheme="minorHAnsi"/>
          <w:sz w:val="28"/>
          <w:szCs w:val="28"/>
        </w:rPr>
        <w:t xml:space="preserve"> </w:t>
      </w:r>
      <w:r w:rsidR="00617564">
        <w:rPr>
          <w:rFonts w:asciiTheme="minorHAnsi" w:hAnsiTheme="minorHAnsi" w:cstheme="minorHAnsi"/>
          <w:smallCaps/>
          <w:sz w:val="28"/>
          <w:szCs w:val="28"/>
        </w:rPr>
        <w:t>priimek</w:t>
      </w:r>
    </w:p>
    <w:p w14:paraId="44D88DB7" w14:textId="77777777" w:rsidR="00D92C4C" w:rsidRPr="00D55C74" w:rsidRDefault="00D92C4C" w:rsidP="0031478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iCs/>
          <w:color w:val="000000"/>
        </w:rPr>
      </w:pPr>
    </w:p>
    <w:p w14:paraId="42C170DC" w14:textId="77777777" w:rsidR="00D92C4C" w:rsidRPr="00D55C74" w:rsidRDefault="00D92C4C" w:rsidP="0031478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/>
        </w:rPr>
      </w:pPr>
    </w:p>
    <w:p w14:paraId="1213776D" w14:textId="77777777" w:rsidR="00D92C4C" w:rsidRPr="00D55C74" w:rsidRDefault="00617564" w:rsidP="00A67E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DRŽAVA</w:t>
      </w:r>
      <w:r w:rsidR="00A67E51" w:rsidRPr="00D55C74">
        <w:rPr>
          <w:rFonts w:cstheme="minorHAnsi"/>
          <w:b/>
          <w:bCs/>
          <w:sz w:val="36"/>
          <w:szCs w:val="36"/>
        </w:rPr>
        <w:t xml:space="preserve">, </w:t>
      </w:r>
      <w:r>
        <w:rPr>
          <w:rFonts w:cstheme="minorHAnsi"/>
          <w:b/>
          <w:bCs/>
          <w:sz w:val="36"/>
          <w:szCs w:val="36"/>
        </w:rPr>
        <w:t>KRAJ</w:t>
      </w:r>
      <w:r w:rsidR="00CB3C82" w:rsidRPr="00D55C74">
        <w:rPr>
          <w:rFonts w:cstheme="minorHAnsi"/>
          <w:b/>
          <w:bCs/>
          <w:sz w:val="36"/>
          <w:szCs w:val="36"/>
        </w:rPr>
        <w:t xml:space="preserve">, </w:t>
      </w:r>
      <w:r>
        <w:rPr>
          <w:rFonts w:cstheme="minorHAnsi"/>
          <w:b/>
          <w:bCs/>
          <w:sz w:val="36"/>
          <w:szCs w:val="36"/>
        </w:rPr>
        <w:t>Ime ustanove</w:t>
      </w:r>
      <w:r w:rsidR="00CB3C82" w:rsidRPr="00D55C74">
        <w:rPr>
          <w:rFonts w:cstheme="minorHAnsi"/>
          <w:b/>
          <w:bCs/>
          <w:sz w:val="36"/>
          <w:szCs w:val="36"/>
        </w:rPr>
        <w:t xml:space="preserve"> (</w:t>
      </w:r>
      <w:r>
        <w:rPr>
          <w:rFonts w:cstheme="minorHAnsi"/>
          <w:b/>
          <w:bCs/>
          <w:sz w:val="36"/>
          <w:szCs w:val="36"/>
        </w:rPr>
        <w:t>leto evidentiranja</w:t>
      </w:r>
      <w:r w:rsidR="00CB3C82" w:rsidRPr="00D55C74">
        <w:rPr>
          <w:rFonts w:cstheme="minorHAnsi"/>
          <w:b/>
          <w:bCs/>
          <w:sz w:val="36"/>
          <w:szCs w:val="36"/>
        </w:rPr>
        <w:t>)</w:t>
      </w:r>
    </w:p>
    <w:p w14:paraId="0FD9395D" w14:textId="77777777" w:rsidR="00BD29CC" w:rsidRPr="00D55C74" w:rsidRDefault="00BD29CC" w:rsidP="003147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B7A5112" w14:textId="77777777" w:rsidR="00A67E51" w:rsidRPr="00D55C74" w:rsidRDefault="00A67E51" w:rsidP="003147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tbl>
      <w:tblPr>
        <w:tblW w:w="1403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1"/>
        <w:gridCol w:w="1985"/>
        <w:gridCol w:w="3118"/>
        <w:gridCol w:w="1985"/>
        <w:gridCol w:w="1701"/>
        <w:gridCol w:w="1559"/>
        <w:gridCol w:w="1417"/>
        <w:gridCol w:w="988"/>
      </w:tblGrid>
      <w:tr w:rsidR="00FD48BC" w:rsidRPr="00D55C74" w14:paraId="45350000" w14:textId="77777777" w:rsidTr="0004792A">
        <w:trPr>
          <w:trHeight w:val="573"/>
        </w:trPr>
        <w:tc>
          <w:tcPr>
            <w:tcW w:w="1281" w:type="dxa"/>
            <w:shd w:val="clear" w:color="auto" w:fill="92D050"/>
          </w:tcPr>
          <w:p w14:paraId="3E84E06D" w14:textId="77777777" w:rsidR="00FD48BC" w:rsidRPr="00D55C74" w:rsidRDefault="00FD48BC" w:rsidP="00B220A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55C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Država</w:t>
            </w:r>
          </w:p>
        </w:tc>
        <w:tc>
          <w:tcPr>
            <w:tcW w:w="1985" w:type="dxa"/>
            <w:shd w:val="clear" w:color="auto" w:fill="92D050"/>
          </w:tcPr>
          <w:p w14:paraId="0AA29AFB" w14:textId="77777777" w:rsidR="00FD48BC" w:rsidRPr="00D55C74" w:rsidRDefault="00FD48BC" w:rsidP="00B220A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55C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Uradni naziv ustanove in kraj</w:t>
            </w:r>
          </w:p>
        </w:tc>
        <w:tc>
          <w:tcPr>
            <w:tcW w:w="3118" w:type="dxa"/>
            <w:shd w:val="clear" w:color="auto" w:fill="92D050"/>
          </w:tcPr>
          <w:p w14:paraId="1B203972" w14:textId="77777777" w:rsidR="00FD48BC" w:rsidRPr="00D55C74" w:rsidRDefault="00FD48BC" w:rsidP="00B220A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55C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Fond ali zbirka, na katerih se je opravljalo evidentiranje</w:t>
            </w:r>
          </w:p>
        </w:tc>
        <w:tc>
          <w:tcPr>
            <w:tcW w:w="1985" w:type="dxa"/>
            <w:shd w:val="clear" w:color="auto" w:fill="92D050"/>
          </w:tcPr>
          <w:p w14:paraId="3E488EF9" w14:textId="77777777" w:rsidR="00FD48BC" w:rsidRPr="00D55C74" w:rsidRDefault="00FD48BC" w:rsidP="00B220A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55C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Cilj evidentiranja</w:t>
            </w:r>
          </w:p>
        </w:tc>
        <w:tc>
          <w:tcPr>
            <w:tcW w:w="1701" w:type="dxa"/>
            <w:shd w:val="clear" w:color="auto" w:fill="92D050"/>
          </w:tcPr>
          <w:p w14:paraId="00A1C805" w14:textId="77777777" w:rsidR="00FD48BC" w:rsidRPr="00D55C74" w:rsidRDefault="00FD48BC" w:rsidP="00B220A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55C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Arhivist, ki je opravljal evidentiranje</w:t>
            </w:r>
          </w:p>
        </w:tc>
        <w:tc>
          <w:tcPr>
            <w:tcW w:w="1559" w:type="dxa"/>
            <w:shd w:val="clear" w:color="auto" w:fill="92D050"/>
          </w:tcPr>
          <w:p w14:paraId="598307F6" w14:textId="77777777" w:rsidR="00FD48BC" w:rsidRPr="00D55C74" w:rsidRDefault="00FD48BC" w:rsidP="00B220A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55C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Naziv arhiva, ki je opravil evidentiranje</w:t>
            </w:r>
          </w:p>
        </w:tc>
        <w:tc>
          <w:tcPr>
            <w:tcW w:w="1417" w:type="dxa"/>
            <w:shd w:val="clear" w:color="auto" w:fill="92D050"/>
          </w:tcPr>
          <w:p w14:paraId="12D53F4A" w14:textId="77777777" w:rsidR="00CB3C82" w:rsidRPr="00D55C74" w:rsidRDefault="00FD48BC" w:rsidP="00B220A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55C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Trajanje</w:t>
            </w:r>
          </w:p>
          <w:p w14:paraId="19E9AD70" w14:textId="77777777" w:rsidR="00FD48BC" w:rsidRPr="00D55C74" w:rsidRDefault="00CB3C82" w:rsidP="00B220A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55C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</w:t>
            </w:r>
            <w:r w:rsidR="00FD48BC" w:rsidRPr="00D55C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št. dni in datum</w:t>
            </w:r>
            <w:r w:rsidRPr="00D55C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88" w:type="dxa"/>
            <w:shd w:val="clear" w:color="auto" w:fill="92D050"/>
          </w:tcPr>
          <w:p w14:paraId="34AF53F7" w14:textId="77777777" w:rsidR="00FD48BC" w:rsidRPr="00D55C74" w:rsidRDefault="00FD48BC" w:rsidP="00B220A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55C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Opombe</w:t>
            </w:r>
          </w:p>
        </w:tc>
      </w:tr>
      <w:tr w:rsidR="00CB3C82" w:rsidRPr="00D55C74" w14:paraId="6799E886" w14:textId="77777777" w:rsidTr="00CB3C82">
        <w:trPr>
          <w:trHeight w:val="573"/>
        </w:trPr>
        <w:tc>
          <w:tcPr>
            <w:tcW w:w="1281" w:type="dxa"/>
          </w:tcPr>
          <w:p w14:paraId="1D4DCE9A" w14:textId="77777777" w:rsidR="00CB3C82" w:rsidRPr="00D55C74" w:rsidRDefault="00CB3C82" w:rsidP="0082329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CFBB22D" w14:textId="77777777" w:rsidR="00CB3C82" w:rsidRPr="00D55C74" w:rsidRDefault="00617564" w:rsidP="0082329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Uradni naziv, kraj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CB3C82" w:rsidRPr="00D55C74">
              <w:rPr>
                <w:rFonts w:cstheme="minorHAnsi"/>
                <w:sz w:val="20"/>
                <w:szCs w:val="20"/>
              </w:rPr>
              <w:t xml:space="preserve">/ </w:t>
            </w:r>
            <w:r>
              <w:rPr>
                <w:rFonts w:cstheme="minorHAnsi"/>
                <w:sz w:val="20"/>
                <w:szCs w:val="20"/>
              </w:rPr>
              <w:t>slovensko ime, kraj</w:t>
            </w:r>
          </w:p>
        </w:tc>
        <w:tc>
          <w:tcPr>
            <w:tcW w:w="3118" w:type="dxa"/>
          </w:tcPr>
          <w:p w14:paraId="6EEF4615" w14:textId="77777777" w:rsidR="00CB3C82" w:rsidRPr="00617564" w:rsidRDefault="00617564" w:rsidP="0082329B">
            <w:pPr>
              <w:spacing w:after="4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Uradno ime fonda oz. zbirke</w:t>
            </w:r>
            <w:r w:rsidR="00CB3C82" w:rsidRPr="00D55C74">
              <w:rPr>
                <w:rFonts w:eastAsia="Calibri" w:cstheme="minorHAnsi"/>
                <w:sz w:val="20"/>
                <w:szCs w:val="20"/>
              </w:rPr>
              <w:t xml:space="preserve"> / </w:t>
            </w:r>
            <w:r>
              <w:rPr>
                <w:rFonts w:eastAsia="Calibri" w:cstheme="minorHAnsi"/>
                <w:sz w:val="20"/>
                <w:szCs w:val="20"/>
              </w:rPr>
              <w:t>slovensko ime fonda oz. zbirke</w:t>
            </w:r>
          </w:p>
        </w:tc>
        <w:tc>
          <w:tcPr>
            <w:tcW w:w="1985" w:type="dxa"/>
          </w:tcPr>
          <w:p w14:paraId="6C607662" w14:textId="77777777" w:rsidR="00CB3C82" w:rsidRPr="00D55C74" w:rsidRDefault="00617564" w:rsidP="0082329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cilj</w:t>
            </w:r>
          </w:p>
        </w:tc>
        <w:tc>
          <w:tcPr>
            <w:tcW w:w="1701" w:type="dxa"/>
          </w:tcPr>
          <w:p w14:paraId="4BAA7706" w14:textId="77777777" w:rsidR="00CB3C82" w:rsidRPr="00D55C74" w:rsidRDefault="00617564" w:rsidP="0082329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Ime in priimek</w:t>
            </w:r>
          </w:p>
        </w:tc>
        <w:tc>
          <w:tcPr>
            <w:tcW w:w="1559" w:type="dxa"/>
          </w:tcPr>
          <w:p w14:paraId="65A510E5" w14:textId="77777777" w:rsidR="00CB3C82" w:rsidRPr="00D55C74" w:rsidRDefault="00617564" w:rsidP="0082329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Polno ime arhiva</w:t>
            </w:r>
          </w:p>
        </w:tc>
        <w:tc>
          <w:tcPr>
            <w:tcW w:w="1417" w:type="dxa"/>
          </w:tcPr>
          <w:p w14:paraId="08861ABB" w14:textId="77777777" w:rsidR="00CB3C82" w:rsidRPr="00D55C74" w:rsidRDefault="0082329B" w:rsidP="0082329B">
            <w:pPr>
              <w:spacing w:after="4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število</w:t>
            </w:r>
            <w:r w:rsidR="00CB3C82" w:rsidRPr="00D55C74">
              <w:rPr>
                <w:rFonts w:cstheme="minorHAnsi"/>
                <w:bCs/>
                <w:sz w:val="20"/>
                <w:szCs w:val="20"/>
              </w:rPr>
              <w:t xml:space="preserve"> dni;</w:t>
            </w:r>
          </w:p>
          <w:p w14:paraId="1BBC1CE0" w14:textId="77777777" w:rsidR="00CB3C82" w:rsidRPr="00D55C74" w:rsidRDefault="00617564" w:rsidP="0082329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CB3C82" w:rsidRPr="00D55C74"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="00CB3C82" w:rsidRPr="00D55C74">
              <w:rPr>
                <w:rFonts w:cstheme="minorHAnsi"/>
                <w:sz w:val="20"/>
                <w:szCs w:val="20"/>
              </w:rPr>
              <w:t>do</w:t>
            </w:r>
          </w:p>
        </w:tc>
        <w:tc>
          <w:tcPr>
            <w:tcW w:w="988" w:type="dxa"/>
          </w:tcPr>
          <w:p w14:paraId="1AAC85E8" w14:textId="77777777" w:rsidR="00CB3C82" w:rsidRPr="00D55C74" w:rsidRDefault="00CB3C82" w:rsidP="0082329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167A5551" w14:textId="77777777" w:rsidR="003F7102" w:rsidRPr="00D55C74" w:rsidRDefault="003F7102" w:rsidP="003F710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E27C8D5" w14:textId="77777777" w:rsidR="00C141B2" w:rsidRDefault="00C141B2" w:rsidP="00C141B2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11305"/>
      </w:tblGrid>
      <w:tr w:rsidR="00D55C74" w:rsidRPr="00D55C74" w14:paraId="384BF789" w14:textId="77777777" w:rsidTr="00D55C74">
        <w:tc>
          <w:tcPr>
            <w:tcW w:w="13994" w:type="dxa"/>
            <w:gridSpan w:val="3"/>
          </w:tcPr>
          <w:p w14:paraId="07508D5E" w14:textId="77777777" w:rsidR="00D55C74" w:rsidRPr="00D55C74" w:rsidRDefault="00D55C74" w:rsidP="00B220A9">
            <w:pPr>
              <w:pStyle w:val="Default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55C74">
              <w:rPr>
                <w:rFonts w:asciiTheme="minorHAnsi" w:hAnsiTheme="minorHAnsi" w:cstheme="minorHAnsi"/>
                <w:b/>
                <w:sz w:val="22"/>
                <w:szCs w:val="22"/>
              </w:rPr>
              <w:t>I. PODATKI O USTANOVI, KI HRANI ARHIVSKO GRADIVO</w:t>
            </w:r>
          </w:p>
        </w:tc>
      </w:tr>
      <w:tr w:rsidR="00D55C74" w:rsidRPr="00D55C74" w14:paraId="7A7450B5" w14:textId="77777777" w:rsidTr="003C596A">
        <w:tc>
          <w:tcPr>
            <w:tcW w:w="562" w:type="dxa"/>
            <w:vMerge w:val="restart"/>
          </w:tcPr>
          <w:p w14:paraId="556418F0" w14:textId="77777777" w:rsidR="00D55C74" w:rsidRPr="00D55C74" w:rsidRDefault="00D55C74" w:rsidP="00B220A9">
            <w:pPr>
              <w:pStyle w:val="Default"/>
              <w:numPr>
                <w:ilvl w:val="0"/>
                <w:numId w:val="4"/>
              </w:numPr>
              <w:spacing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7C1D84AD" w14:textId="77777777" w:rsidR="00D55C74" w:rsidRPr="00D1643D" w:rsidRDefault="00D55C74" w:rsidP="00B220A9">
            <w:pPr>
              <w:pStyle w:val="Default"/>
              <w:spacing w:after="4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D1643D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Točen naslov</w:t>
            </w:r>
            <w:r w:rsidRPr="00D1643D">
              <w:rPr>
                <w:rFonts w:asciiTheme="minorHAnsi" w:hAnsiTheme="minorHAnsi" w:cstheme="minorHAnsi"/>
                <w:iCs/>
                <w:sz w:val="18"/>
                <w:szCs w:val="18"/>
              </w:rPr>
              <w:t>:</w:t>
            </w:r>
          </w:p>
        </w:tc>
        <w:tc>
          <w:tcPr>
            <w:tcW w:w="11305" w:type="dxa"/>
          </w:tcPr>
          <w:p w14:paraId="1377EAB8" w14:textId="77777777" w:rsidR="00D55C74" w:rsidRPr="003D7983" w:rsidRDefault="00617564" w:rsidP="00B220A9">
            <w:pPr>
              <w:pStyle w:val="Default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3D7983">
              <w:rPr>
                <w:rFonts w:asciiTheme="minorHAnsi" w:hAnsiTheme="minorHAnsi" w:cstheme="minorHAnsi"/>
                <w:sz w:val="22"/>
                <w:szCs w:val="22"/>
              </w:rPr>
              <w:t>Uradni naziv ustanove in kraj, kjer se je izvajalo evidentiranje</w:t>
            </w:r>
          </w:p>
        </w:tc>
      </w:tr>
      <w:tr w:rsidR="00D55C74" w:rsidRPr="00D55C74" w14:paraId="088764C1" w14:textId="77777777" w:rsidTr="003C596A">
        <w:tc>
          <w:tcPr>
            <w:tcW w:w="562" w:type="dxa"/>
            <w:vMerge/>
          </w:tcPr>
          <w:p w14:paraId="5B4934FA" w14:textId="77777777" w:rsidR="00D55C74" w:rsidRPr="00D55C74" w:rsidRDefault="00D55C74" w:rsidP="00B220A9">
            <w:pPr>
              <w:pStyle w:val="Default"/>
              <w:numPr>
                <w:ilvl w:val="0"/>
                <w:numId w:val="4"/>
              </w:numPr>
              <w:spacing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2282332A" w14:textId="77777777" w:rsidR="00D55C74" w:rsidRPr="00D1643D" w:rsidRDefault="00D55C74" w:rsidP="00B220A9">
            <w:pPr>
              <w:pStyle w:val="Default"/>
              <w:spacing w:after="40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1305" w:type="dxa"/>
          </w:tcPr>
          <w:p w14:paraId="77F18BA6" w14:textId="77777777" w:rsidR="00D55C74" w:rsidRPr="003D7983" w:rsidRDefault="00617564" w:rsidP="00B220A9">
            <w:pPr>
              <w:pStyle w:val="Default"/>
              <w:spacing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79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Slovenski prevod naziva ustanove in kraja, kjer se je izvajalo evidentiranje</w:t>
            </w:r>
          </w:p>
        </w:tc>
      </w:tr>
      <w:tr w:rsidR="00D55C74" w:rsidRPr="00D55C74" w14:paraId="42CDC9F0" w14:textId="77777777" w:rsidTr="003C596A">
        <w:tc>
          <w:tcPr>
            <w:tcW w:w="562" w:type="dxa"/>
          </w:tcPr>
          <w:p w14:paraId="4D3106EC" w14:textId="77777777" w:rsidR="00D55C74" w:rsidRPr="00D55C74" w:rsidRDefault="00D55C74" w:rsidP="00B220A9">
            <w:pPr>
              <w:pStyle w:val="Default"/>
              <w:numPr>
                <w:ilvl w:val="0"/>
                <w:numId w:val="4"/>
              </w:numPr>
              <w:spacing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CE35829" w14:textId="77777777" w:rsidR="00D55C74" w:rsidRPr="00D1643D" w:rsidRDefault="00D55C74" w:rsidP="00B220A9">
            <w:pPr>
              <w:pStyle w:val="Default"/>
              <w:spacing w:after="40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D1643D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Čitalnica</w:t>
            </w:r>
            <w:r w:rsidRPr="00D1643D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11305" w:type="dxa"/>
          </w:tcPr>
          <w:p w14:paraId="68BA0139" w14:textId="77777777" w:rsidR="00D55C74" w:rsidRPr="003D7983" w:rsidRDefault="00617564" w:rsidP="00B220A9">
            <w:pPr>
              <w:pStyle w:val="Default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3D7983">
              <w:rPr>
                <w:rFonts w:asciiTheme="minorHAnsi" w:hAnsiTheme="minorHAnsi" w:cstheme="minorHAnsi"/>
                <w:sz w:val="22"/>
                <w:szCs w:val="22"/>
              </w:rPr>
              <w:t>Delovni čas, informativna služba</w:t>
            </w:r>
          </w:p>
        </w:tc>
      </w:tr>
      <w:tr w:rsidR="00D55C74" w:rsidRPr="00D55C74" w14:paraId="710FBF31" w14:textId="77777777" w:rsidTr="003C596A">
        <w:tc>
          <w:tcPr>
            <w:tcW w:w="562" w:type="dxa"/>
          </w:tcPr>
          <w:p w14:paraId="6BC8DB0B" w14:textId="77777777" w:rsidR="00D55C74" w:rsidRPr="00D55C74" w:rsidRDefault="00D55C74" w:rsidP="00B220A9">
            <w:pPr>
              <w:pStyle w:val="Default"/>
              <w:numPr>
                <w:ilvl w:val="0"/>
                <w:numId w:val="4"/>
              </w:numPr>
              <w:spacing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388338E" w14:textId="77777777" w:rsidR="00D55C74" w:rsidRPr="00D1643D" w:rsidRDefault="00D55C74" w:rsidP="00B220A9">
            <w:pPr>
              <w:pStyle w:val="Default"/>
              <w:spacing w:after="40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D1643D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Pogoji dela</w:t>
            </w:r>
            <w:r w:rsidRPr="00D1643D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11305" w:type="dxa"/>
          </w:tcPr>
          <w:p w14:paraId="6B2E7A1E" w14:textId="77777777" w:rsidR="00D55C74" w:rsidRPr="003D7983" w:rsidRDefault="00617564" w:rsidP="00B220A9">
            <w:pPr>
              <w:pStyle w:val="Default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3D7983">
              <w:rPr>
                <w:rFonts w:asciiTheme="minorHAnsi" w:hAnsiTheme="minorHAnsi" w:cstheme="minorHAnsi"/>
                <w:sz w:val="22"/>
                <w:szCs w:val="22"/>
              </w:rPr>
              <w:t>Koliko enot arhivskih pripomočkov oz. koliko enot arhivskega gradiva lahko dobi uporabnik na dan, kdaj je treba gradivo naročiti, pogoji reproduciranja itd.</w:t>
            </w:r>
          </w:p>
        </w:tc>
      </w:tr>
      <w:tr w:rsidR="00D55C74" w:rsidRPr="00D55C74" w14:paraId="29BCD3A0" w14:textId="77777777" w:rsidTr="003C596A">
        <w:tc>
          <w:tcPr>
            <w:tcW w:w="562" w:type="dxa"/>
          </w:tcPr>
          <w:p w14:paraId="0426A308" w14:textId="77777777" w:rsidR="00D55C74" w:rsidRPr="00D55C74" w:rsidRDefault="00D55C74" w:rsidP="00B220A9">
            <w:pPr>
              <w:pStyle w:val="Default"/>
              <w:numPr>
                <w:ilvl w:val="0"/>
                <w:numId w:val="4"/>
              </w:numPr>
              <w:spacing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949107E" w14:textId="77777777" w:rsidR="00617564" w:rsidRPr="00D1643D" w:rsidRDefault="00D55C74" w:rsidP="00B220A9">
            <w:pPr>
              <w:pStyle w:val="Default"/>
              <w:spacing w:after="40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D1643D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Popisovalec</w:t>
            </w:r>
            <w:r w:rsidRPr="00D1643D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11305" w:type="dxa"/>
          </w:tcPr>
          <w:p w14:paraId="630AA084" w14:textId="77777777" w:rsidR="00D55C74" w:rsidRPr="003D7983" w:rsidRDefault="00617564" w:rsidP="00B220A9">
            <w:pPr>
              <w:pStyle w:val="Default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3D7983">
              <w:rPr>
                <w:rFonts w:asciiTheme="minorHAnsi" w:hAnsiTheme="minorHAnsi" w:cstheme="minorHAnsi"/>
                <w:sz w:val="22"/>
                <w:szCs w:val="22"/>
              </w:rPr>
              <w:t xml:space="preserve">Ime in priimek popisovalca, naziv ustanove, ki je opravila evidentiranje, </w:t>
            </w:r>
            <w:r w:rsidR="00495D4D" w:rsidRPr="003D7983">
              <w:rPr>
                <w:rFonts w:asciiTheme="minorHAnsi" w:hAnsiTheme="minorHAnsi" w:cstheme="minorHAnsi"/>
                <w:sz w:val="22"/>
                <w:szCs w:val="22"/>
              </w:rPr>
              <w:t>leto</w:t>
            </w:r>
            <w:r w:rsidRPr="003D7983">
              <w:rPr>
                <w:rFonts w:asciiTheme="minorHAnsi" w:hAnsiTheme="minorHAnsi" w:cstheme="minorHAnsi"/>
                <w:sz w:val="22"/>
                <w:szCs w:val="22"/>
              </w:rPr>
              <w:t xml:space="preserve"> popisovanja</w:t>
            </w:r>
          </w:p>
        </w:tc>
      </w:tr>
    </w:tbl>
    <w:p w14:paraId="4C0F7BA3" w14:textId="77777777" w:rsidR="00D55C74" w:rsidRDefault="00D55C74" w:rsidP="00C141B2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11305"/>
      </w:tblGrid>
      <w:tr w:rsidR="00204FF8" w:rsidRPr="007D294E" w14:paraId="6D872CD2" w14:textId="77777777" w:rsidTr="00234DE0">
        <w:tc>
          <w:tcPr>
            <w:tcW w:w="13994" w:type="dxa"/>
            <w:gridSpan w:val="3"/>
          </w:tcPr>
          <w:p w14:paraId="0907063E" w14:textId="77777777" w:rsidR="00204FF8" w:rsidRPr="007D294E" w:rsidRDefault="00204FF8" w:rsidP="00B220A9">
            <w:pPr>
              <w:pStyle w:val="Default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D294E">
              <w:rPr>
                <w:rFonts w:asciiTheme="minorHAnsi" w:hAnsiTheme="minorHAnsi" w:cstheme="minorHAnsi"/>
                <w:b/>
                <w:sz w:val="22"/>
                <w:szCs w:val="22"/>
              </w:rPr>
              <w:t>II. PODATKI O ARHIVSKIH POMAGALIH</w:t>
            </w:r>
          </w:p>
        </w:tc>
      </w:tr>
      <w:tr w:rsidR="00B00B6A" w:rsidRPr="007D294E" w14:paraId="2595C585" w14:textId="77777777" w:rsidTr="00D1643D">
        <w:tc>
          <w:tcPr>
            <w:tcW w:w="562" w:type="dxa"/>
          </w:tcPr>
          <w:p w14:paraId="75CF6C3F" w14:textId="77777777" w:rsidR="00B00B6A" w:rsidRPr="007D294E" w:rsidRDefault="00B00B6A" w:rsidP="00B220A9">
            <w:pPr>
              <w:pStyle w:val="Default"/>
              <w:numPr>
                <w:ilvl w:val="0"/>
                <w:numId w:val="4"/>
              </w:numPr>
              <w:spacing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178A5BF" w14:textId="77777777" w:rsidR="00B00B6A" w:rsidRPr="00D1643D" w:rsidRDefault="00B00B6A" w:rsidP="00B220A9">
            <w:pPr>
              <w:pStyle w:val="Default"/>
              <w:spacing w:after="4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D1643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Točen naslov arhivskega pomagala</w:t>
            </w:r>
            <w:r w:rsidRPr="00D1643D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11305" w:type="dxa"/>
          </w:tcPr>
          <w:p w14:paraId="7C7B69C6" w14:textId="77777777" w:rsidR="00B00B6A" w:rsidRPr="003D7983" w:rsidRDefault="003D7983" w:rsidP="00B220A9">
            <w:pPr>
              <w:pStyle w:val="Default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="00AE4440" w:rsidRPr="003D79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aslov arhivskega pomagala, kakor je napisan na originalu, in ime fonda, na katerega se pripomoček nanaša</w:t>
            </w:r>
          </w:p>
        </w:tc>
      </w:tr>
      <w:tr w:rsidR="00204FF8" w:rsidRPr="007D294E" w14:paraId="78AC1300" w14:textId="77777777" w:rsidTr="00D1643D">
        <w:tc>
          <w:tcPr>
            <w:tcW w:w="562" w:type="dxa"/>
          </w:tcPr>
          <w:p w14:paraId="7DC74B11" w14:textId="77777777" w:rsidR="00204FF8" w:rsidRPr="007D294E" w:rsidRDefault="00204FF8" w:rsidP="00B220A9">
            <w:pPr>
              <w:pStyle w:val="Default"/>
              <w:numPr>
                <w:ilvl w:val="0"/>
                <w:numId w:val="4"/>
              </w:numPr>
              <w:spacing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197BD84" w14:textId="77777777" w:rsidR="00204FF8" w:rsidRPr="00D1643D" w:rsidRDefault="00204FF8" w:rsidP="00B220A9">
            <w:pPr>
              <w:pStyle w:val="Default"/>
              <w:spacing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643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Mejna leta</w:t>
            </w:r>
            <w:r w:rsidRPr="00D1643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11305" w:type="dxa"/>
          </w:tcPr>
          <w:p w14:paraId="154E51FD" w14:textId="77777777" w:rsidR="00204FF8" w:rsidRPr="003D7983" w:rsidRDefault="00AE4440" w:rsidP="00B220A9">
            <w:pPr>
              <w:pStyle w:val="Default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3D7983">
              <w:rPr>
                <w:rFonts w:asciiTheme="minorHAnsi" w:hAnsiTheme="minorHAnsi" w:cstheme="minorHAnsi"/>
                <w:sz w:val="22"/>
                <w:szCs w:val="22"/>
              </w:rPr>
              <w:t>Mejna leta arhivskega gradiva, ki ga popisuje pomagalo za uporabo, od</w:t>
            </w:r>
            <w:r w:rsidR="00E7715E" w:rsidRPr="003D798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–</w:t>
            </w:r>
            <w:r w:rsidRPr="003D798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do</w:t>
            </w:r>
          </w:p>
        </w:tc>
      </w:tr>
      <w:tr w:rsidR="00204FF8" w:rsidRPr="007D294E" w14:paraId="0B60A7B9" w14:textId="77777777" w:rsidTr="00D1643D">
        <w:tc>
          <w:tcPr>
            <w:tcW w:w="562" w:type="dxa"/>
          </w:tcPr>
          <w:p w14:paraId="7C61DAC3" w14:textId="77777777" w:rsidR="00204FF8" w:rsidRPr="007D294E" w:rsidRDefault="00204FF8" w:rsidP="00B220A9">
            <w:pPr>
              <w:pStyle w:val="Default"/>
              <w:numPr>
                <w:ilvl w:val="0"/>
                <w:numId w:val="4"/>
              </w:numPr>
              <w:spacing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1125D1B" w14:textId="77777777" w:rsidR="00204FF8" w:rsidRPr="00D1643D" w:rsidRDefault="00204FF8" w:rsidP="00B220A9">
            <w:pPr>
              <w:pStyle w:val="Default"/>
              <w:spacing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1643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Jezik</w:t>
            </w:r>
            <w:r w:rsidRPr="00D1643D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11305" w:type="dxa"/>
          </w:tcPr>
          <w:p w14:paraId="488AAECC" w14:textId="77777777" w:rsidR="00204FF8" w:rsidRPr="003D7983" w:rsidRDefault="00AE4440" w:rsidP="00B220A9">
            <w:pPr>
              <w:pStyle w:val="Default"/>
              <w:spacing w:after="4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D7983">
              <w:rPr>
                <w:rFonts w:asciiTheme="minorHAnsi" w:hAnsiTheme="minorHAnsi" w:cstheme="minorHAnsi"/>
                <w:sz w:val="22"/>
                <w:szCs w:val="22"/>
              </w:rPr>
              <w:t>Jezik arhivskega pripomočka za uporabo, zlasti, če so starejši, ali tisti, ki so del fonda.</w:t>
            </w:r>
          </w:p>
        </w:tc>
      </w:tr>
      <w:tr w:rsidR="00204FF8" w:rsidRPr="007D294E" w14:paraId="49A2127F" w14:textId="77777777" w:rsidTr="00D1643D">
        <w:tc>
          <w:tcPr>
            <w:tcW w:w="562" w:type="dxa"/>
          </w:tcPr>
          <w:p w14:paraId="160F0EFE" w14:textId="77777777" w:rsidR="00204FF8" w:rsidRPr="007D294E" w:rsidRDefault="00204FF8" w:rsidP="00B220A9">
            <w:pPr>
              <w:pStyle w:val="Default"/>
              <w:numPr>
                <w:ilvl w:val="0"/>
                <w:numId w:val="4"/>
              </w:numPr>
              <w:spacing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ABEF53F" w14:textId="77777777" w:rsidR="00204FF8" w:rsidRPr="00D1643D" w:rsidRDefault="00204FF8" w:rsidP="00B220A9">
            <w:pPr>
              <w:pStyle w:val="Default"/>
              <w:spacing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1643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Inventarna številka</w:t>
            </w:r>
            <w:r w:rsidR="0082329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(signatura pomogala)</w:t>
            </w:r>
            <w:r w:rsidRPr="00D1643D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11305" w:type="dxa"/>
          </w:tcPr>
          <w:p w14:paraId="6AD35CF5" w14:textId="77777777" w:rsidR="00204FF8" w:rsidRPr="003D7983" w:rsidRDefault="00AE4440" w:rsidP="00B220A9">
            <w:pPr>
              <w:pStyle w:val="Default"/>
              <w:spacing w:after="4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D7983">
              <w:rPr>
                <w:rFonts w:asciiTheme="minorHAnsi" w:hAnsiTheme="minorHAnsi" w:cstheme="minorHAnsi"/>
                <w:sz w:val="22"/>
                <w:szCs w:val="22"/>
              </w:rPr>
              <w:t>Signatura pomagala, mesto in kraj, kjer se v arhivu nahaja.</w:t>
            </w:r>
          </w:p>
        </w:tc>
      </w:tr>
      <w:tr w:rsidR="00204FF8" w:rsidRPr="007D294E" w14:paraId="21F2CA0E" w14:textId="77777777" w:rsidTr="00D1643D">
        <w:tc>
          <w:tcPr>
            <w:tcW w:w="562" w:type="dxa"/>
          </w:tcPr>
          <w:p w14:paraId="69AC76C3" w14:textId="77777777" w:rsidR="00204FF8" w:rsidRPr="007D294E" w:rsidRDefault="00204FF8" w:rsidP="00B220A9">
            <w:pPr>
              <w:pStyle w:val="Default"/>
              <w:numPr>
                <w:ilvl w:val="0"/>
                <w:numId w:val="4"/>
              </w:numPr>
              <w:spacing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85514DF" w14:textId="77777777" w:rsidR="00204FF8" w:rsidRPr="00D1643D" w:rsidRDefault="00875F97" w:rsidP="00B220A9">
            <w:pPr>
              <w:pStyle w:val="Default"/>
              <w:spacing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1643D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Opis in kvalifikacija pomagala</w:t>
            </w:r>
            <w:r w:rsidRPr="00D1643D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11305" w:type="dxa"/>
          </w:tcPr>
          <w:p w14:paraId="130E766C" w14:textId="77777777" w:rsidR="00AE4440" w:rsidRPr="003D7983" w:rsidRDefault="00AE4440" w:rsidP="00B220A9">
            <w:pPr>
              <w:autoSpaceDE w:val="0"/>
              <w:autoSpaceDN w:val="0"/>
              <w:adjustRightInd w:val="0"/>
              <w:spacing w:after="40"/>
              <w:jc w:val="both"/>
              <w:rPr>
                <w:rFonts w:cstheme="minorHAnsi"/>
              </w:rPr>
            </w:pPr>
            <w:r w:rsidRPr="003D7983">
              <w:rPr>
                <w:rFonts w:cstheme="minorHAnsi"/>
              </w:rPr>
              <w:t>Opis in kvalifikacija pripomočka za uporabo in čas njegovega nastanka:</w:t>
            </w:r>
          </w:p>
          <w:p w14:paraId="2CE1C4AF" w14:textId="77777777" w:rsidR="00AE4440" w:rsidRPr="003D7983" w:rsidRDefault="00AE4440" w:rsidP="00B220A9">
            <w:pPr>
              <w:pStyle w:val="Odstavekseznam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40"/>
              <w:jc w:val="both"/>
              <w:rPr>
                <w:rFonts w:cstheme="minorHAnsi"/>
              </w:rPr>
            </w:pPr>
            <w:r w:rsidRPr="003D7983">
              <w:rPr>
                <w:rFonts w:cstheme="minorHAnsi"/>
              </w:rPr>
              <w:t>izdelan v arhivu: inventar, popis, seznam, vodnik, prevzemni zapisnik itd.</w:t>
            </w:r>
          </w:p>
          <w:p w14:paraId="6C4330EF" w14:textId="77777777" w:rsidR="00AE4440" w:rsidRPr="003D7983" w:rsidRDefault="00AE4440" w:rsidP="00B220A9">
            <w:pPr>
              <w:pStyle w:val="Odstavekseznam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40"/>
              <w:jc w:val="both"/>
              <w:rPr>
                <w:rFonts w:cstheme="minorHAnsi"/>
              </w:rPr>
            </w:pPr>
            <w:r w:rsidRPr="003D7983">
              <w:rPr>
                <w:rFonts w:cstheme="minorHAnsi"/>
              </w:rPr>
              <w:t>del fonda: indeks, delovodnik itd.</w:t>
            </w:r>
          </w:p>
          <w:p w14:paraId="68B925FA" w14:textId="77777777" w:rsidR="00204FF8" w:rsidRPr="003D7983" w:rsidRDefault="00AE4440" w:rsidP="00B220A9">
            <w:pPr>
              <w:pStyle w:val="Odstavekseznam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40"/>
              <w:jc w:val="both"/>
              <w:rPr>
                <w:rFonts w:cstheme="minorHAnsi"/>
              </w:rPr>
            </w:pPr>
            <w:r w:rsidRPr="003D7983">
              <w:rPr>
                <w:rFonts w:cstheme="minorHAnsi"/>
              </w:rPr>
              <w:t>rokopis, tipkopis, tisk</w:t>
            </w:r>
          </w:p>
        </w:tc>
      </w:tr>
      <w:tr w:rsidR="00204FF8" w:rsidRPr="007D294E" w14:paraId="4B7081DE" w14:textId="77777777" w:rsidTr="00D1643D">
        <w:tc>
          <w:tcPr>
            <w:tcW w:w="562" w:type="dxa"/>
          </w:tcPr>
          <w:p w14:paraId="7A3E3394" w14:textId="77777777" w:rsidR="00204FF8" w:rsidRPr="007D294E" w:rsidRDefault="00204FF8" w:rsidP="00B220A9">
            <w:pPr>
              <w:pStyle w:val="Default"/>
              <w:numPr>
                <w:ilvl w:val="0"/>
                <w:numId w:val="4"/>
              </w:numPr>
              <w:spacing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F4DB352" w14:textId="77777777" w:rsidR="00204FF8" w:rsidRPr="00D1643D" w:rsidRDefault="007D294E" w:rsidP="00B220A9">
            <w:pPr>
              <w:pStyle w:val="Default"/>
              <w:spacing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1643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Kvaliteta popisovalčeve evidence</w:t>
            </w:r>
            <w:r w:rsidRPr="00D1643D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11305" w:type="dxa"/>
          </w:tcPr>
          <w:p w14:paraId="22E522B0" w14:textId="77777777" w:rsidR="00204FF8" w:rsidRPr="003D7983" w:rsidRDefault="00AE4440" w:rsidP="00B220A9">
            <w:pPr>
              <w:pStyle w:val="Default"/>
              <w:spacing w:after="4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D7983">
              <w:rPr>
                <w:rFonts w:asciiTheme="minorHAnsi" w:hAnsiTheme="minorHAnsi" w:cstheme="minorHAnsi"/>
                <w:sz w:val="22"/>
                <w:szCs w:val="22"/>
              </w:rPr>
              <w:t>Ali je popisovalec izpisal vse iz arhivskega pomagala ali samo vzorčno, ali je izpisoval samo na določeno temo ipd.</w:t>
            </w:r>
          </w:p>
        </w:tc>
      </w:tr>
      <w:tr w:rsidR="00204FF8" w:rsidRPr="007D294E" w14:paraId="56E8F3F9" w14:textId="77777777" w:rsidTr="00D1643D">
        <w:tc>
          <w:tcPr>
            <w:tcW w:w="562" w:type="dxa"/>
          </w:tcPr>
          <w:p w14:paraId="363309E0" w14:textId="77777777" w:rsidR="00204FF8" w:rsidRPr="007D294E" w:rsidRDefault="00204FF8" w:rsidP="00B220A9">
            <w:pPr>
              <w:pStyle w:val="Default"/>
              <w:numPr>
                <w:ilvl w:val="0"/>
                <w:numId w:val="4"/>
              </w:numPr>
              <w:spacing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F0EA340" w14:textId="77777777" w:rsidR="00204FF8" w:rsidRPr="00D1643D" w:rsidRDefault="007D294E" w:rsidP="00B220A9">
            <w:pPr>
              <w:pStyle w:val="Default"/>
              <w:spacing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1643D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Objava pomagal</w:t>
            </w:r>
            <w:r w:rsidRPr="00D1643D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11305" w:type="dxa"/>
          </w:tcPr>
          <w:p w14:paraId="4F99B606" w14:textId="77777777" w:rsidR="00204FF8" w:rsidRPr="003D7983" w:rsidRDefault="00AE4440" w:rsidP="00B220A9">
            <w:pPr>
              <w:pStyle w:val="Default"/>
              <w:spacing w:after="4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D7983">
              <w:rPr>
                <w:rFonts w:asciiTheme="minorHAnsi" w:hAnsiTheme="minorHAnsi" w:cstheme="minorHAnsi"/>
                <w:sz w:val="22"/>
                <w:szCs w:val="22"/>
              </w:rPr>
              <w:t>Morebitne objave pomagal: točen naslov, kje in kdaj itd.</w:t>
            </w:r>
          </w:p>
        </w:tc>
      </w:tr>
      <w:tr w:rsidR="00204FF8" w:rsidRPr="007D294E" w14:paraId="16FC12F9" w14:textId="77777777" w:rsidTr="00D1643D">
        <w:tc>
          <w:tcPr>
            <w:tcW w:w="562" w:type="dxa"/>
          </w:tcPr>
          <w:p w14:paraId="41E47199" w14:textId="77777777" w:rsidR="00204FF8" w:rsidRPr="007D294E" w:rsidRDefault="00204FF8" w:rsidP="00B220A9">
            <w:pPr>
              <w:pStyle w:val="Default"/>
              <w:numPr>
                <w:ilvl w:val="0"/>
                <w:numId w:val="4"/>
              </w:numPr>
              <w:spacing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3E6C1C3" w14:textId="77777777" w:rsidR="00204FF8" w:rsidRPr="00D1643D" w:rsidRDefault="007D294E" w:rsidP="00B220A9">
            <w:pPr>
              <w:pStyle w:val="Default"/>
              <w:spacing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1643D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Popis (evidenca)</w:t>
            </w:r>
            <w:r w:rsidRPr="00D1643D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11305" w:type="dxa"/>
          </w:tcPr>
          <w:p w14:paraId="76A4451B" w14:textId="77777777" w:rsidR="00204FF8" w:rsidRPr="003D7983" w:rsidRDefault="00AE4440" w:rsidP="00B220A9">
            <w:pPr>
              <w:pStyle w:val="Default"/>
              <w:spacing w:after="4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D7983">
              <w:rPr>
                <w:rFonts w:asciiTheme="minorHAnsi" w:hAnsiTheme="minorHAnsi" w:cstheme="minorHAnsi"/>
                <w:sz w:val="22"/>
                <w:szCs w:val="22"/>
              </w:rPr>
              <w:t>Morebitne priloge.</w:t>
            </w:r>
          </w:p>
        </w:tc>
      </w:tr>
    </w:tbl>
    <w:p w14:paraId="5F709F2A" w14:textId="77777777" w:rsidR="005935D2" w:rsidRDefault="005935D2" w:rsidP="00C141B2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47"/>
        <w:gridCol w:w="2142"/>
        <w:gridCol w:w="11305"/>
      </w:tblGrid>
      <w:tr w:rsidR="00401E22" w:rsidRPr="007D294E" w14:paraId="01919362" w14:textId="77777777" w:rsidTr="00234DE0">
        <w:tc>
          <w:tcPr>
            <w:tcW w:w="13994" w:type="dxa"/>
            <w:gridSpan w:val="3"/>
          </w:tcPr>
          <w:p w14:paraId="7E96FDBF" w14:textId="77777777" w:rsidR="00401E22" w:rsidRPr="007D294E" w:rsidRDefault="00401E22" w:rsidP="00B220A9">
            <w:pPr>
              <w:pStyle w:val="Default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D294E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7D29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I. </w:t>
            </w:r>
            <w:r w:rsidRPr="00D55C74">
              <w:rPr>
                <w:rFonts w:asciiTheme="minorHAnsi" w:hAnsiTheme="minorHAnsi" w:cstheme="minorHAnsi"/>
                <w:b/>
                <w:sz w:val="22"/>
                <w:szCs w:val="22"/>
              </w:rPr>
              <w:t>PODATKI O ARHIVSKEM GR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D55C74">
              <w:rPr>
                <w:rFonts w:asciiTheme="minorHAnsi" w:hAnsiTheme="minorHAnsi" w:cstheme="minorHAnsi"/>
                <w:b/>
                <w:sz w:val="22"/>
                <w:szCs w:val="22"/>
              </w:rPr>
              <w:t>DIVU</w:t>
            </w:r>
          </w:p>
        </w:tc>
      </w:tr>
      <w:tr w:rsidR="00401E22" w:rsidRPr="00D55C74" w14:paraId="3BF6D487" w14:textId="77777777" w:rsidTr="001C0533">
        <w:tc>
          <w:tcPr>
            <w:tcW w:w="547" w:type="dxa"/>
            <w:vMerge w:val="restart"/>
          </w:tcPr>
          <w:p w14:paraId="48CFC7FB" w14:textId="77777777" w:rsidR="00401E22" w:rsidRPr="00D55C74" w:rsidRDefault="00401E22" w:rsidP="00B220A9">
            <w:pPr>
              <w:pStyle w:val="Default"/>
              <w:numPr>
                <w:ilvl w:val="0"/>
                <w:numId w:val="4"/>
              </w:numPr>
              <w:spacing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2" w:type="dxa"/>
            <w:vMerge w:val="restart"/>
          </w:tcPr>
          <w:p w14:paraId="6637B68F" w14:textId="77777777" w:rsidR="00401E22" w:rsidRPr="00595740" w:rsidRDefault="00401E22" w:rsidP="00B220A9">
            <w:pPr>
              <w:pStyle w:val="Default"/>
              <w:spacing w:after="4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9574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Naslov evidentiranega fonda</w:t>
            </w:r>
            <w:r w:rsidRPr="00595740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11305" w:type="dxa"/>
          </w:tcPr>
          <w:p w14:paraId="0263711B" w14:textId="77777777" w:rsidR="00401E22" w:rsidRPr="00595740" w:rsidRDefault="00401E22" w:rsidP="00B220A9">
            <w:pPr>
              <w:pStyle w:val="Default"/>
              <w:spacing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Uradni naslov evidentiranega fonda, zbirke, skupine, ožje skupine, serije ipd.</w:t>
            </w:r>
          </w:p>
        </w:tc>
      </w:tr>
      <w:tr w:rsidR="00401E22" w:rsidRPr="00D55C74" w14:paraId="7E2FFC51" w14:textId="77777777" w:rsidTr="001C0533">
        <w:tc>
          <w:tcPr>
            <w:tcW w:w="547" w:type="dxa"/>
            <w:vMerge/>
          </w:tcPr>
          <w:p w14:paraId="07440FF9" w14:textId="77777777" w:rsidR="00401E22" w:rsidRPr="00D55C74" w:rsidRDefault="00401E22" w:rsidP="00B220A9">
            <w:pPr>
              <w:pStyle w:val="Default"/>
              <w:numPr>
                <w:ilvl w:val="0"/>
                <w:numId w:val="4"/>
              </w:numPr>
              <w:spacing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2" w:type="dxa"/>
            <w:vMerge/>
          </w:tcPr>
          <w:p w14:paraId="59256E2A" w14:textId="77777777" w:rsidR="00401E22" w:rsidRPr="00595740" w:rsidRDefault="00401E22" w:rsidP="00B220A9">
            <w:pPr>
              <w:pStyle w:val="Default"/>
              <w:spacing w:after="40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1305" w:type="dxa"/>
          </w:tcPr>
          <w:p w14:paraId="0C002FA1" w14:textId="77777777" w:rsidR="00401E22" w:rsidRPr="00595740" w:rsidRDefault="00401E22" w:rsidP="00B220A9">
            <w:pPr>
              <w:pStyle w:val="Default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595740">
              <w:rPr>
                <w:rFonts w:asciiTheme="minorHAnsi" w:hAnsiTheme="minorHAnsi" w:cstheme="minorHAnsi"/>
                <w:sz w:val="22"/>
                <w:szCs w:val="22"/>
              </w:rPr>
              <w:t>Slovenski prevod naslova evidentiranega fonda, zbirke, skupine, ožje skupine, serije ipd.</w:t>
            </w:r>
          </w:p>
        </w:tc>
      </w:tr>
      <w:tr w:rsidR="00401E22" w:rsidRPr="007D294E" w14:paraId="3D136D68" w14:textId="77777777" w:rsidTr="001C0533">
        <w:tc>
          <w:tcPr>
            <w:tcW w:w="547" w:type="dxa"/>
          </w:tcPr>
          <w:p w14:paraId="11EF9E8C" w14:textId="77777777" w:rsidR="00401E22" w:rsidRPr="007D294E" w:rsidRDefault="00401E22" w:rsidP="00B220A9">
            <w:pPr>
              <w:pStyle w:val="Default"/>
              <w:numPr>
                <w:ilvl w:val="0"/>
                <w:numId w:val="4"/>
              </w:numPr>
              <w:spacing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2" w:type="dxa"/>
          </w:tcPr>
          <w:p w14:paraId="30A222B9" w14:textId="77777777" w:rsidR="00401E22" w:rsidRPr="00595740" w:rsidRDefault="001C0533" w:rsidP="00B220A9">
            <w:pPr>
              <w:pStyle w:val="Default"/>
              <w:spacing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574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Signatura evidentiranega fonda ali zbirke</w:t>
            </w:r>
            <w:r w:rsidRPr="00595740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11305" w:type="dxa"/>
          </w:tcPr>
          <w:p w14:paraId="571AE015" w14:textId="77777777" w:rsidR="00401E22" w:rsidRPr="00595740" w:rsidRDefault="00373BFA" w:rsidP="00B220A9">
            <w:pPr>
              <w:pStyle w:val="Default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595740">
              <w:rPr>
                <w:rFonts w:asciiTheme="minorHAnsi" w:hAnsiTheme="minorHAnsi" w:cstheme="minorHAnsi"/>
                <w:sz w:val="22"/>
                <w:szCs w:val="22"/>
              </w:rPr>
              <w:t>Signatura, s katero uporabnik naroči arhivsko gradivo</w:t>
            </w:r>
          </w:p>
        </w:tc>
      </w:tr>
      <w:tr w:rsidR="00373BFA" w:rsidRPr="007D294E" w14:paraId="046B024E" w14:textId="77777777" w:rsidTr="001C0533">
        <w:tc>
          <w:tcPr>
            <w:tcW w:w="547" w:type="dxa"/>
          </w:tcPr>
          <w:p w14:paraId="2D58F836" w14:textId="77777777" w:rsidR="00373BFA" w:rsidRPr="007D294E" w:rsidRDefault="00373BFA" w:rsidP="00B220A9">
            <w:pPr>
              <w:pStyle w:val="Default"/>
              <w:numPr>
                <w:ilvl w:val="0"/>
                <w:numId w:val="4"/>
              </w:numPr>
              <w:spacing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2" w:type="dxa"/>
          </w:tcPr>
          <w:p w14:paraId="493709C1" w14:textId="77777777" w:rsidR="00373BFA" w:rsidRPr="00595740" w:rsidRDefault="00373BFA" w:rsidP="00B220A9">
            <w:pPr>
              <w:pStyle w:val="Default"/>
              <w:spacing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9574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Mejna leta evidentiranega gradiva</w:t>
            </w:r>
            <w:r w:rsidRPr="00595740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11305" w:type="dxa"/>
          </w:tcPr>
          <w:p w14:paraId="5F7E1EA8" w14:textId="77777777" w:rsidR="00373BFA" w:rsidRPr="00595740" w:rsidRDefault="00373BFA" w:rsidP="00B220A9">
            <w:pPr>
              <w:pStyle w:val="Default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595740">
              <w:rPr>
                <w:rFonts w:asciiTheme="minorHAnsi" w:hAnsiTheme="minorHAnsi" w:cstheme="minorHAnsi"/>
                <w:sz w:val="22"/>
                <w:szCs w:val="22"/>
              </w:rPr>
              <w:t>od</w:t>
            </w:r>
            <w:r w:rsidRPr="0059574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–do</w:t>
            </w:r>
          </w:p>
        </w:tc>
      </w:tr>
      <w:tr w:rsidR="00373BFA" w:rsidRPr="007D294E" w14:paraId="1BFE054B" w14:textId="77777777" w:rsidTr="001C0533">
        <w:tc>
          <w:tcPr>
            <w:tcW w:w="547" w:type="dxa"/>
          </w:tcPr>
          <w:p w14:paraId="184413B3" w14:textId="77777777" w:rsidR="00373BFA" w:rsidRPr="007D294E" w:rsidRDefault="00373BFA" w:rsidP="00B220A9">
            <w:pPr>
              <w:pStyle w:val="Default"/>
              <w:numPr>
                <w:ilvl w:val="0"/>
                <w:numId w:val="4"/>
              </w:numPr>
              <w:spacing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2" w:type="dxa"/>
          </w:tcPr>
          <w:p w14:paraId="06B477B2" w14:textId="77777777" w:rsidR="00373BFA" w:rsidRPr="00595740" w:rsidRDefault="00373BFA" w:rsidP="00B220A9">
            <w:pPr>
              <w:pStyle w:val="Default"/>
              <w:spacing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9574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Jeziki in pisave evidentiranega gradiva</w:t>
            </w:r>
            <w:r w:rsidRPr="00595740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11305" w:type="dxa"/>
          </w:tcPr>
          <w:p w14:paraId="5460ADF2" w14:textId="77777777" w:rsidR="00373BFA" w:rsidRPr="00595740" w:rsidRDefault="00373BFA" w:rsidP="00B220A9">
            <w:pPr>
              <w:pStyle w:val="Default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595740">
              <w:rPr>
                <w:rFonts w:asciiTheme="minorHAnsi" w:hAnsiTheme="minorHAnsi" w:cstheme="minorHAnsi"/>
                <w:sz w:val="22"/>
                <w:szCs w:val="22"/>
              </w:rPr>
              <w:t>Navesti po abecednem vrstnem redu.</w:t>
            </w:r>
          </w:p>
        </w:tc>
      </w:tr>
      <w:tr w:rsidR="00373BFA" w:rsidRPr="007D294E" w14:paraId="7F787EB7" w14:textId="77777777" w:rsidTr="001C0533">
        <w:tc>
          <w:tcPr>
            <w:tcW w:w="547" w:type="dxa"/>
          </w:tcPr>
          <w:p w14:paraId="7B1DC2B1" w14:textId="77777777" w:rsidR="00373BFA" w:rsidRPr="007D294E" w:rsidRDefault="00373BFA" w:rsidP="00B220A9">
            <w:pPr>
              <w:pStyle w:val="Default"/>
              <w:numPr>
                <w:ilvl w:val="0"/>
                <w:numId w:val="4"/>
              </w:numPr>
              <w:spacing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2" w:type="dxa"/>
          </w:tcPr>
          <w:p w14:paraId="3FC30633" w14:textId="77777777" w:rsidR="00373BFA" w:rsidRPr="00595740" w:rsidRDefault="00373BFA" w:rsidP="00B220A9">
            <w:pPr>
              <w:pStyle w:val="Default"/>
              <w:spacing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9574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Količina</w:t>
            </w:r>
            <w:r w:rsidRPr="0059574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pregledanega gradiva</w:t>
            </w:r>
            <w:r w:rsidRPr="0059574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, stopnja urejenosti in ohranjenosti</w:t>
            </w:r>
            <w:r w:rsidRPr="00595740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11305" w:type="dxa"/>
          </w:tcPr>
          <w:p w14:paraId="37D19CC8" w14:textId="77777777" w:rsidR="00373BFA" w:rsidRPr="00595740" w:rsidRDefault="00373BFA" w:rsidP="00B220A9">
            <w:pPr>
              <w:autoSpaceDE w:val="0"/>
              <w:autoSpaceDN w:val="0"/>
              <w:adjustRightInd w:val="0"/>
              <w:spacing w:after="40"/>
              <w:rPr>
                <w:rFonts w:cstheme="minorHAnsi"/>
              </w:rPr>
            </w:pPr>
            <w:r w:rsidRPr="00595740">
              <w:rPr>
                <w:rFonts w:cstheme="minorHAnsi"/>
              </w:rPr>
              <w:t xml:space="preserve">Navede se količina pregledanega arhivskega gradiva (št. škatel, fasciklov, listin, rokopisov itd.), stopnja urejenosti in ohranjenosti evidentiranega </w:t>
            </w:r>
            <w:r w:rsidR="00AF3D5E" w:rsidRPr="00595740">
              <w:rPr>
                <w:rFonts w:cstheme="minorHAnsi"/>
              </w:rPr>
              <w:t xml:space="preserve">arhivskega </w:t>
            </w:r>
            <w:r w:rsidRPr="00595740">
              <w:rPr>
                <w:rFonts w:cstheme="minorHAnsi"/>
              </w:rPr>
              <w:t>gradiva.</w:t>
            </w:r>
          </w:p>
        </w:tc>
      </w:tr>
      <w:tr w:rsidR="007445FE" w:rsidRPr="007D294E" w14:paraId="26219D62" w14:textId="77777777" w:rsidTr="001C0533">
        <w:tc>
          <w:tcPr>
            <w:tcW w:w="547" w:type="dxa"/>
          </w:tcPr>
          <w:p w14:paraId="4CA23F6C" w14:textId="77777777" w:rsidR="007445FE" w:rsidRPr="007D294E" w:rsidRDefault="007445FE" w:rsidP="00B220A9">
            <w:pPr>
              <w:pStyle w:val="Default"/>
              <w:numPr>
                <w:ilvl w:val="0"/>
                <w:numId w:val="4"/>
              </w:numPr>
              <w:spacing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2" w:type="dxa"/>
          </w:tcPr>
          <w:p w14:paraId="0767DF57" w14:textId="77777777" w:rsidR="007445FE" w:rsidRPr="00595740" w:rsidRDefault="007445FE" w:rsidP="00B220A9">
            <w:pPr>
              <w:pStyle w:val="Default"/>
              <w:spacing w:after="40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59574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Omejitve pri uporabi</w:t>
            </w:r>
            <w:r w:rsidRPr="00595740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11305" w:type="dxa"/>
          </w:tcPr>
          <w:p w14:paraId="36EFBC8F" w14:textId="77777777" w:rsidR="007445FE" w:rsidRPr="00595740" w:rsidRDefault="007445FE" w:rsidP="00B220A9">
            <w:pPr>
              <w:autoSpaceDE w:val="0"/>
              <w:autoSpaceDN w:val="0"/>
              <w:adjustRightInd w:val="0"/>
              <w:spacing w:after="40"/>
              <w:rPr>
                <w:rFonts w:cstheme="minorHAnsi"/>
              </w:rPr>
            </w:pPr>
            <w:r w:rsidRPr="00595740">
              <w:rPr>
                <w:rFonts w:cstheme="minorHAnsi"/>
              </w:rPr>
              <w:t>Navede se morebitne omejitve pri uporabi arhivskega gradiva.</w:t>
            </w:r>
          </w:p>
        </w:tc>
      </w:tr>
      <w:tr w:rsidR="006E6863" w:rsidRPr="007D294E" w14:paraId="62E2CBB6" w14:textId="77777777" w:rsidTr="001C0533">
        <w:tc>
          <w:tcPr>
            <w:tcW w:w="547" w:type="dxa"/>
          </w:tcPr>
          <w:p w14:paraId="729F6D80" w14:textId="77777777" w:rsidR="006E6863" w:rsidRPr="007D294E" w:rsidRDefault="006E6863" w:rsidP="00B220A9">
            <w:pPr>
              <w:pStyle w:val="Default"/>
              <w:numPr>
                <w:ilvl w:val="0"/>
                <w:numId w:val="4"/>
              </w:numPr>
              <w:spacing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2" w:type="dxa"/>
          </w:tcPr>
          <w:p w14:paraId="6938AA7A" w14:textId="77777777" w:rsidR="006E6863" w:rsidRPr="00595740" w:rsidRDefault="006E6863" w:rsidP="00B220A9">
            <w:pPr>
              <w:pStyle w:val="Default"/>
              <w:spacing w:after="40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59574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Reprodukcije</w:t>
            </w:r>
            <w:r w:rsidRPr="00595740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11305" w:type="dxa"/>
          </w:tcPr>
          <w:p w14:paraId="3DF10893" w14:textId="77777777" w:rsidR="006E6863" w:rsidRPr="00595740" w:rsidRDefault="006E6863" w:rsidP="00B220A9">
            <w:pPr>
              <w:autoSpaceDE w:val="0"/>
              <w:autoSpaceDN w:val="0"/>
              <w:adjustRightInd w:val="0"/>
              <w:spacing w:after="40"/>
              <w:rPr>
                <w:rFonts w:cstheme="minorHAnsi"/>
              </w:rPr>
            </w:pPr>
            <w:r w:rsidRPr="00595740">
              <w:rPr>
                <w:rFonts w:cstheme="minorHAnsi"/>
              </w:rPr>
              <w:t>Ali so bile izdelane, v kakšni obliki so, kje se hranijo.</w:t>
            </w:r>
          </w:p>
        </w:tc>
      </w:tr>
      <w:tr w:rsidR="006E6863" w:rsidRPr="007D294E" w14:paraId="0BEE4F92" w14:textId="77777777" w:rsidTr="001C0533">
        <w:tc>
          <w:tcPr>
            <w:tcW w:w="547" w:type="dxa"/>
          </w:tcPr>
          <w:p w14:paraId="31ADFCEE" w14:textId="77777777" w:rsidR="006E6863" w:rsidRPr="007D294E" w:rsidRDefault="006E6863" w:rsidP="00B220A9">
            <w:pPr>
              <w:pStyle w:val="Default"/>
              <w:numPr>
                <w:ilvl w:val="0"/>
                <w:numId w:val="4"/>
              </w:numPr>
              <w:spacing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2" w:type="dxa"/>
          </w:tcPr>
          <w:p w14:paraId="7ACCFAF1" w14:textId="77777777" w:rsidR="006E6863" w:rsidRPr="00595740" w:rsidRDefault="006E6863" w:rsidP="00B220A9">
            <w:pPr>
              <w:pStyle w:val="Default"/>
              <w:spacing w:after="40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59574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Kvaliteta popisa</w:t>
            </w:r>
            <w:r w:rsidRPr="00595740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11305" w:type="dxa"/>
          </w:tcPr>
          <w:p w14:paraId="24C3F081" w14:textId="77777777" w:rsidR="006E6863" w:rsidRPr="00595740" w:rsidRDefault="006E6863" w:rsidP="00B220A9">
            <w:pPr>
              <w:autoSpaceDE w:val="0"/>
              <w:autoSpaceDN w:val="0"/>
              <w:adjustRightInd w:val="0"/>
              <w:spacing w:after="40"/>
              <w:rPr>
                <w:rFonts w:cstheme="minorHAnsi"/>
              </w:rPr>
            </w:pPr>
            <w:r w:rsidRPr="00595740">
              <w:rPr>
                <w:rFonts w:cstheme="minorHAnsi"/>
              </w:rPr>
              <w:t>Navede se način (kako) in kaj je bilo evidentirano (tematsko, vzorčno, večina dokumentov, vsi dokumenti) ter št. tehničnih enot.</w:t>
            </w:r>
          </w:p>
        </w:tc>
      </w:tr>
      <w:tr w:rsidR="00595740" w:rsidRPr="007D294E" w14:paraId="1BA01B1E" w14:textId="77777777" w:rsidTr="001C0533">
        <w:tc>
          <w:tcPr>
            <w:tcW w:w="547" w:type="dxa"/>
          </w:tcPr>
          <w:p w14:paraId="506F4B30" w14:textId="77777777" w:rsidR="00595740" w:rsidRPr="007D294E" w:rsidRDefault="00595740" w:rsidP="00B220A9">
            <w:pPr>
              <w:pStyle w:val="Default"/>
              <w:numPr>
                <w:ilvl w:val="0"/>
                <w:numId w:val="4"/>
              </w:numPr>
              <w:spacing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2" w:type="dxa"/>
          </w:tcPr>
          <w:p w14:paraId="58A43E49" w14:textId="77777777" w:rsidR="00595740" w:rsidRPr="00595740" w:rsidRDefault="00595740" w:rsidP="00B220A9">
            <w:pPr>
              <w:pStyle w:val="Default"/>
              <w:spacing w:after="40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59574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Objave gradiva</w:t>
            </w:r>
            <w:r w:rsidRPr="00595740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11305" w:type="dxa"/>
          </w:tcPr>
          <w:p w14:paraId="2FF66C29" w14:textId="77777777" w:rsidR="00595740" w:rsidRPr="00595740" w:rsidRDefault="00595740" w:rsidP="00B220A9">
            <w:pPr>
              <w:autoSpaceDE w:val="0"/>
              <w:autoSpaceDN w:val="0"/>
              <w:adjustRightInd w:val="0"/>
              <w:spacing w:after="40"/>
              <w:rPr>
                <w:rFonts w:cstheme="minorHAnsi"/>
              </w:rPr>
            </w:pPr>
            <w:r w:rsidRPr="00595740">
              <w:rPr>
                <w:rFonts w:cstheme="minorHAnsi"/>
              </w:rPr>
              <w:t>Navede se avtorja, točen naslov, kraj, založbo in leto izdaje.</w:t>
            </w:r>
          </w:p>
        </w:tc>
      </w:tr>
      <w:tr w:rsidR="00595740" w:rsidRPr="007D294E" w14:paraId="0E22E078" w14:textId="77777777" w:rsidTr="001C0533">
        <w:tc>
          <w:tcPr>
            <w:tcW w:w="547" w:type="dxa"/>
          </w:tcPr>
          <w:p w14:paraId="683D068B" w14:textId="77777777" w:rsidR="00595740" w:rsidRPr="007D294E" w:rsidRDefault="00595740" w:rsidP="00B220A9">
            <w:pPr>
              <w:pStyle w:val="Default"/>
              <w:numPr>
                <w:ilvl w:val="0"/>
                <w:numId w:val="4"/>
              </w:numPr>
              <w:spacing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2" w:type="dxa"/>
          </w:tcPr>
          <w:p w14:paraId="0830E8A1" w14:textId="77777777" w:rsidR="00595740" w:rsidRPr="00595740" w:rsidRDefault="00595740" w:rsidP="00B220A9">
            <w:pPr>
              <w:pStyle w:val="Default"/>
              <w:spacing w:after="40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59574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Izdelane evidence s prilogami </w:t>
            </w:r>
            <w:r w:rsidRPr="00595740">
              <w:rPr>
                <w:rFonts w:asciiTheme="minorHAnsi" w:hAnsiTheme="minorHAnsi" w:cstheme="minorHAnsi"/>
                <w:i/>
                <w:sz w:val="18"/>
                <w:szCs w:val="18"/>
              </w:rPr>
              <w:t>(seznam dokumentacije)</w:t>
            </w:r>
            <w:r w:rsidRPr="00595740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11305" w:type="dxa"/>
          </w:tcPr>
          <w:p w14:paraId="57590BB4" w14:textId="77777777" w:rsidR="00595740" w:rsidRPr="00595740" w:rsidRDefault="00595740" w:rsidP="00B220A9">
            <w:pPr>
              <w:autoSpaceDE w:val="0"/>
              <w:autoSpaceDN w:val="0"/>
              <w:adjustRightInd w:val="0"/>
              <w:spacing w:after="40"/>
              <w:rPr>
                <w:rFonts w:cstheme="minorHAnsi"/>
              </w:rPr>
            </w:pPr>
            <w:r w:rsidRPr="00595740">
              <w:rPr>
                <w:rFonts w:cstheme="minorHAnsi"/>
              </w:rPr>
              <w:t>seznami, popisi, inventarji, vodniki in drugi pripomočki o evidentiranem arhivskem gradivu v tujini</w:t>
            </w:r>
          </w:p>
        </w:tc>
      </w:tr>
    </w:tbl>
    <w:p w14:paraId="6B0A1A88" w14:textId="77777777" w:rsidR="005935D2" w:rsidRDefault="005935D2" w:rsidP="00C141B2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B1D0F" w:rsidRPr="007D294E" w14:paraId="4E5DF55A" w14:textId="77777777" w:rsidTr="00234DE0">
        <w:tc>
          <w:tcPr>
            <w:tcW w:w="13994" w:type="dxa"/>
          </w:tcPr>
          <w:p w14:paraId="7DA8C36C" w14:textId="77777777" w:rsidR="006B1D0F" w:rsidRPr="007D294E" w:rsidRDefault="006B1D0F" w:rsidP="00B220A9">
            <w:pPr>
              <w:pStyle w:val="Default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IV</w:t>
            </w:r>
            <w:r w:rsidRPr="007D29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Pr="00D55C74">
              <w:rPr>
                <w:rFonts w:asciiTheme="minorHAnsi" w:hAnsiTheme="minorHAnsi" w:cstheme="minorHAnsi"/>
                <w:b/>
                <w:sz w:val="22"/>
                <w:szCs w:val="22"/>
              </w:rPr>
              <w:t>PODATKI O PROJEKTU EVIDENTIRANJA</w:t>
            </w:r>
          </w:p>
        </w:tc>
      </w:tr>
      <w:tr w:rsidR="006B1D0F" w:rsidRPr="006B1D0F" w14:paraId="0F44DB9D" w14:textId="77777777" w:rsidTr="00234DE0">
        <w:tc>
          <w:tcPr>
            <w:tcW w:w="13994" w:type="dxa"/>
          </w:tcPr>
          <w:p w14:paraId="059A65ED" w14:textId="77777777" w:rsidR="006B1D0F" w:rsidRPr="006B1D0F" w:rsidRDefault="006B1D0F" w:rsidP="00B220A9">
            <w:pPr>
              <w:autoSpaceDE w:val="0"/>
              <w:autoSpaceDN w:val="0"/>
              <w:adjustRightInd w:val="0"/>
              <w:spacing w:after="40"/>
              <w:rPr>
                <w:rFonts w:cstheme="minorHAnsi"/>
                <w:bCs/>
              </w:rPr>
            </w:pPr>
            <w:r w:rsidRPr="006B1D0F">
              <w:rPr>
                <w:rFonts w:cstheme="minorHAnsi"/>
              </w:rPr>
              <w:lastRenderedPageBreak/>
              <w:t>Evidentiranje arhivskega gradiva, ki je v zamejstvu in po svetu ter se nanaša na Slovenijo in Slovence, dopolnjevanje lastnega gradiva z reprodukcijami tega gradiva ter izdelovanje vodnikov in drugih pripomočkov o arhivskem gradivu za nacionalno in lokalno zgodovino, pravne namene, sukcesijo, izdelavo pomagal za uporabo ipd.</w:t>
            </w:r>
          </w:p>
        </w:tc>
      </w:tr>
    </w:tbl>
    <w:p w14:paraId="5FA9D772" w14:textId="77777777" w:rsidR="006B1D0F" w:rsidRDefault="006B1D0F" w:rsidP="00C141B2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B1D0F" w:rsidRPr="007D294E" w14:paraId="52CF6B64" w14:textId="77777777" w:rsidTr="00234DE0">
        <w:tc>
          <w:tcPr>
            <w:tcW w:w="13994" w:type="dxa"/>
          </w:tcPr>
          <w:p w14:paraId="11BB2036" w14:textId="77777777" w:rsidR="006B1D0F" w:rsidRPr="007D294E" w:rsidRDefault="006B1D0F" w:rsidP="00B220A9">
            <w:pPr>
              <w:pStyle w:val="Default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7D29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Pr="00D55C74">
              <w:rPr>
                <w:rFonts w:asciiTheme="minorHAnsi" w:hAnsiTheme="minorHAnsi" w:cstheme="minorHAnsi"/>
                <w:b/>
                <w:sz w:val="22"/>
                <w:szCs w:val="22"/>
              </w:rPr>
              <w:t>OPOMBE</w:t>
            </w:r>
          </w:p>
        </w:tc>
      </w:tr>
      <w:tr w:rsidR="006B1D0F" w:rsidRPr="006B1D0F" w14:paraId="14C20248" w14:textId="77777777" w:rsidTr="00234DE0">
        <w:tc>
          <w:tcPr>
            <w:tcW w:w="13994" w:type="dxa"/>
          </w:tcPr>
          <w:p w14:paraId="7A57C8DF" w14:textId="77777777" w:rsidR="006B1D0F" w:rsidRPr="006B1D0F" w:rsidRDefault="006B1D0F" w:rsidP="00B220A9">
            <w:pPr>
              <w:pStyle w:val="Default"/>
              <w:spacing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Navede se vsa dodatna opažanja, ki bi koristila uporabnikom pri uporabi popisanega gradiva.</w:t>
            </w:r>
          </w:p>
        </w:tc>
      </w:tr>
    </w:tbl>
    <w:p w14:paraId="71DE53F4" w14:textId="77777777" w:rsidR="00D55C74" w:rsidRPr="00A054B1" w:rsidRDefault="00D55C74" w:rsidP="00D55C74">
      <w:pPr>
        <w:suppressAutoHyphens/>
        <w:spacing w:after="0" w:line="240" w:lineRule="auto"/>
        <w:jc w:val="center"/>
        <w:rPr>
          <w:rFonts w:eastAsia="MS Mincho" w:cstheme="minorHAnsi"/>
          <w:iCs/>
          <w:lang w:eastAsia="ar-SA"/>
        </w:rPr>
      </w:pPr>
    </w:p>
    <w:p w14:paraId="7947A2A3" w14:textId="77777777" w:rsidR="00D55C74" w:rsidRPr="00A054B1" w:rsidRDefault="00D55C74" w:rsidP="00D55C74">
      <w:pPr>
        <w:suppressAutoHyphens/>
        <w:spacing w:after="0" w:line="240" w:lineRule="auto"/>
        <w:jc w:val="center"/>
        <w:rPr>
          <w:rFonts w:eastAsia="MS Mincho" w:cstheme="minorHAnsi"/>
          <w:iCs/>
          <w:lang w:eastAsia="ar-SA"/>
        </w:rPr>
      </w:pPr>
    </w:p>
    <w:p w14:paraId="4C372FBD" w14:textId="77777777" w:rsidR="00D55C74" w:rsidRPr="00A054B1" w:rsidRDefault="00D55C74" w:rsidP="00D55C74">
      <w:pPr>
        <w:suppressAutoHyphens/>
        <w:spacing w:after="0" w:line="240" w:lineRule="auto"/>
        <w:jc w:val="center"/>
        <w:rPr>
          <w:rFonts w:eastAsia="MS Mincho" w:cstheme="minorHAnsi"/>
          <w:b/>
          <w:bCs/>
          <w:iCs/>
          <w:sz w:val="28"/>
          <w:szCs w:val="28"/>
          <w:lang w:eastAsia="ar-SA"/>
        </w:rPr>
      </w:pPr>
      <w:r w:rsidRPr="00A054B1">
        <w:rPr>
          <w:rFonts w:eastAsia="MS Mincho" w:cstheme="minorHAnsi"/>
          <w:b/>
          <w:bCs/>
          <w:iCs/>
          <w:sz w:val="28"/>
          <w:szCs w:val="28"/>
          <w:lang w:eastAsia="ar-SA"/>
        </w:rPr>
        <w:t>POROČILO O EVIDENTIRANJU</w:t>
      </w:r>
    </w:p>
    <w:p w14:paraId="7C2F4E7B" w14:textId="77777777" w:rsidR="00D55C74" w:rsidRDefault="00D55C74" w:rsidP="00D55C74">
      <w:pPr>
        <w:suppressAutoHyphens/>
        <w:spacing w:after="0" w:line="240" w:lineRule="auto"/>
        <w:jc w:val="both"/>
        <w:rPr>
          <w:rFonts w:eastAsia="MS Mincho" w:cstheme="minorHAnsi"/>
          <w:lang w:eastAsia="ar-SA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054B1" w:rsidRPr="00A054B1" w14:paraId="16D9E166" w14:textId="77777777" w:rsidTr="00A054B1">
        <w:tc>
          <w:tcPr>
            <w:tcW w:w="13994" w:type="dxa"/>
          </w:tcPr>
          <w:p w14:paraId="3DE2C94F" w14:textId="77777777" w:rsidR="00A054B1" w:rsidRDefault="00A054B1" w:rsidP="00A054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Poročilo naj bo kratko in jedrnato.</w:t>
            </w:r>
          </w:p>
          <w:p w14:paraId="4051A2A8" w14:textId="77777777" w:rsidR="00A054B1" w:rsidRPr="00A054B1" w:rsidRDefault="00A054B1" w:rsidP="00A054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V njem</w:t>
            </w:r>
            <w:r w:rsidRPr="00A054B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se </w:t>
            </w:r>
            <w:r w:rsidRPr="00A054B1">
              <w:rPr>
                <w:rFonts w:cstheme="minorHAnsi"/>
              </w:rPr>
              <w:t>predstav</w:t>
            </w:r>
            <w:r>
              <w:rPr>
                <w:rFonts w:cstheme="minorHAnsi"/>
              </w:rPr>
              <w:t xml:space="preserve">i </w:t>
            </w:r>
            <w:r w:rsidRPr="00A054B1">
              <w:rPr>
                <w:rFonts w:cstheme="minorHAnsi"/>
              </w:rPr>
              <w:t>potek evidentiranja</w:t>
            </w:r>
            <w:r>
              <w:rPr>
                <w:rFonts w:cstheme="minorHAnsi"/>
              </w:rPr>
              <w:t xml:space="preserve"> in </w:t>
            </w:r>
            <w:r w:rsidRPr="00A054B1">
              <w:rPr>
                <w:rFonts w:cstheme="minorHAnsi"/>
              </w:rPr>
              <w:t>mogoč</w:t>
            </w:r>
            <w:r>
              <w:rPr>
                <w:rFonts w:cstheme="minorHAnsi"/>
              </w:rPr>
              <w:t>a</w:t>
            </w:r>
            <w:r w:rsidRPr="00A054B1">
              <w:rPr>
                <w:rFonts w:cstheme="minorHAnsi"/>
              </w:rPr>
              <w:t xml:space="preserve"> problematik</w:t>
            </w:r>
            <w:r>
              <w:rPr>
                <w:rFonts w:cstheme="minorHAnsi"/>
              </w:rPr>
              <w:t>a. Opozori se tudi na zanimivosti ali posebnosti evidentiranega gradiva.</w:t>
            </w:r>
          </w:p>
        </w:tc>
      </w:tr>
    </w:tbl>
    <w:p w14:paraId="3FA8BBC7" w14:textId="77777777" w:rsidR="00A054B1" w:rsidRPr="00D55C74" w:rsidRDefault="00A054B1" w:rsidP="00D55C74">
      <w:pPr>
        <w:suppressAutoHyphens/>
        <w:spacing w:after="0" w:line="240" w:lineRule="auto"/>
        <w:jc w:val="both"/>
        <w:rPr>
          <w:rFonts w:eastAsia="MS Mincho" w:cstheme="minorHAnsi"/>
          <w:lang w:eastAsia="ar-SA"/>
        </w:rPr>
      </w:pPr>
    </w:p>
    <w:sectPr w:rsidR="00A054B1" w:rsidRPr="00D55C74" w:rsidSect="00CB3C8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394D4" w14:textId="77777777" w:rsidR="00842C76" w:rsidRDefault="00842C76" w:rsidP="00AC2BC8">
      <w:pPr>
        <w:spacing w:after="0" w:line="240" w:lineRule="auto"/>
      </w:pPr>
      <w:r>
        <w:separator/>
      </w:r>
    </w:p>
  </w:endnote>
  <w:endnote w:type="continuationSeparator" w:id="0">
    <w:p w14:paraId="53D1F4A3" w14:textId="77777777" w:rsidR="00842C76" w:rsidRDefault="00842C76" w:rsidP="00AC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</w:rPr>
      <w:id w:val="1657108593"/>
      <w:docPartObj>
        <w:docPartGallery w:val="Page Numbers (Bottom of Page)"/>
        <w:docPartUnique/>
      </w:docPartObj>
    </w:sdtPr>
    <w:sdtContent>
      <w:p w14:paraId="4624A4DB" w14:textId="77777777" w:rsidR="0031478F" w:rsidRPr="00CB3C82" w:rsidRDefault="0031478F">
        <w:pPr>
          <w:pStyle w:val="Noga"/>
          <w:jc w:val="center"/>
          <w:rPr>
            <w:rFonts w:cstheme="minorHAnsi"/>
          </w:rPr>
        </w:pPr>
        <w:r w:rsidRPr="00CB3C82">
          <w:rPr>
            <w:rFonts w:cstheme="minorHAnsi"/>
          </w:rPr>
          <w:fldChar w:fldCharType="begin"/>
        </w:r>
        <w:r w:rsidRPr="00CB3C82">
          <w:rPr>
            <w:rFonts w:cstheme="minorHAnsi"/>
          </w:rPr>
          <w:instrText>PAGE   \* MERGEFORMAT</w:instrText>
        </w:r>
        <w:r w:rsidRPr="00CB3C82">
          <w:rPr>
            <w:rFonts w:cstheme="minorHAnsi"/>
          </w:rPr>
          <w:fldChar w:fldCharType="separate"/>
        </w:r>
        <w:r w:rsidR="0034698C" w:rsidRPr="00CB3C82">
          <w:rPr>
            <w:rFonts w:cstheme="minorHAnsi"/>
            <w:noProof/>
          </w:rPr>
          <w:t>3</w:t>
        </w:r>
        <w:r w:rsidRPr="00CB3C82">
          <w:rPr>
            <w:rFonts w:cstheme="minorHAnsi"/>
          </w:rPr>
          <w:fldChar w:fldCharType="end"/>
        </w:r>
      </w:p>
    </w:sdtContent>
  </w:sdt>
  <w:p w14:paraId="06D54E3D" w14:textId="77777777" w:rsidR="00CB3887" w:rsidRPr="00CB3C82" w:rsidRDefault="00CB3887">
    <w:pPr>
      <w:pStyle w:val="Noga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21BC1" w14:textId="77777777" w:rsidR="00842C76" w:rsidRDefault="00842C76" w:rsidP="00AC2BC8">
      <w:pPr>
        <w:spacing w:after="0" w:line="240" w:lineRule="auto"/>
      </w:pPr>
      <w:r>
        <w:separator/>
      </w:r>
    </w:p>
  </w:footnote>
  <w:footnote w:type="continuationSeparator" w:id="0">
    <w:p w14:paraId="6AF0648E" w14:textId="77777777" w:rsidR="00842C76" w:rsidRDefault="00842C76" w:rsidP="00AC2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3A26C" w14:textId="77777777" w:rsidR="00B51F63" w:rsidRPr="00CB3C82" w:rsidRDefault="00B51F63">
    <w:pPr>
      <w:pStyle w:val="Glava"/>
      <w:rPr>
        <w:rFonts w:cstheme="minorHAnsi"/>
      </w:rPr>
    </w:pPr>
  </w:p>
  <w:p w14:paraId="19BAC9AD" w14:textId="77777777" w:rsidR="00AC2BC8" w:rsidRPr="00CB3C82" w:rsidRDefault="00617564" w:rsidP="00E67DF2">
    <w:pPr>
      <w:pStyle w:val="Glava"/>
      <w:pBdr>
        <w:bottom w:val="single" w:sz="4" w:space="1" w:color="auto"/>
      </w:pBdr>
      <w:spacing w:after="120"/>
      <w:rPr>
        <w:rFonts w:cstheme="minorHAnsi"/>
      </w:rPr>
    </w:pPr>
    <w:r>
      <w:rPr>
        <w:rFonts w:cstheme="minorHAnsi"/>
        <w:bCs/>
        <w:color w:val="000000"/>
      </w:rPr>
      <w:t>leto</w:t>
    </w:r>
    <w:r w:rsidR="00AC2BC8" w:rsidRPr="00CB3C82">
      <w:rPr>
        <w:rFonts w:cstheme="minorHAnsi"/>
        <w:bCs/>
        <w:color w:val="000000"/>
      </w:rPr>
      <w:t>_</w:t>
    </w:r>
    <w:r>
      <w:rPr>
        <w:rFonts w:cstheme="minorHAnsi"/>
        <w:bCs/>
        <w:color w:val="000000"/>
      </w:rPr>
      <w:t>zap. št.</w:t>
    </w:r>
    <w:r w:rsidR="00AC2BC8" w:rsidRPr="00CB3C82">
      <w:rPr>
        <w:rFonts w:cstheme="minorHAnsi"/>
        <w:bCs/>
        <w:color w:val="000000"/>
      </w:rPr>
      <w:t>_POR</w:t>
    </w:r>
    <w:r w:rsidR="0082329B">
      <w:rPr>
        <w:rFonts w:cstheme="minorHAnsi"/>
        <w:bCs/>
        <w:color w:val="000000"/>
      </w:rPr>
      <w:t xml:space="preserve"> </w:t>
    </w:r>
    <w:r w:rsidR="0082329B" w:rsidRPr="00623DED">
      <w:rPr>
        <w:rFonts w:cstheme="minorHAnsi"/>
        <w:b/>
      </w:rPr>
      <w:t>= izpolni ARHIV 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" w15:restartNumberingAfterBreak="0">
    <w:nsid w:val="0C6F2CB8"/>
    <w:multiLevelType w:val="hybridMultilevel"/>
    <w:tmpl w:val="911080F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7A41556"/>
    <w:multiLevelType w:val="hybridMultilevel"/>
    <w:tmpl w:val="053C21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82A93"/>
    <w:multiLevelType w:val="hybridMultilevel"/>
    <w:tmpl w:val="FA2891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52C41"/>
    <w:multiLevelType w:val="hybridMultilevel"/>
    <w:tmpl w:val="A07C3F5C"/>
    <w:lvl w:ilvl="0" w:tplc="908E097E">
      <w:start w:val="2"/>
      <w:numFmt w:val="bullet"/>
      <w:lvlText w:val="-"/>
      <w:lvlJc w:val="left"/>
      <w:pPr>
        <w:ind w:left="720" w:hanging="360"/>
      </w:pPr>
      <w:rPr>
        <w:rFonts w:ascii="MinionPro-Regular" w:eastAsiaTheme="minorHAnsi" w:hAnsi="MinionPro-Regular" w:cs="MinionPro-Regular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956381">
    <w:abstractNumId w:val="0"/>
  </w:num>
  <w:num w:numId="2" w16cid:durableId="754669898">
    <w:abstractNumId w:val="1"/>
  </w:num>
  <w:num w:numId="3" w16cid:durableId="2033069691">
    <w:abstractNumId w:val="3"/>
  </w:num>
  <w:num w:numId="4" w16cid:durableId="1571647787">
    <w:abstractNumId w:val="2"/>
  </w:num>
  <w:num w:numId="5" w16cid:durableId="5940983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DED"/>
    <w:rsid w:val="0000229B"/>
    <w:rsid w:val="000159FE"/>
    <w:rsid w:val="000274DF"/>
    <w:rsid w:val="0004792A"/>
    <w:rsid w:val="00056421"/>
    <w:rsid w:val="000637A5"/>
    <w:rsid w:val="00067CA7"/>
    <w:rsid w:val="000A6EDB"/>
    <w:rsid w:val="000C5FF7"/>
    <w:rsid w:val="000D1C45"/>
    <w:rsid w:val="000D3355"/>
    <w:rsid w:val="000F5ABC"/>
    <w:rsid w:val="000F7F06"/>
    <w:rsid w:val="00114468"/>
    <w:rsid w:val="0012338D"/>
    <w:rsid w:val="00161915"/>
    <w:rsid w:val="00163C32"/>
    <w:rsid w:val="0018727D"/>
    <w:rsid w:val="001B3F82"/>
    <w:rsid w:val="001C0533"/>
    <w:rsid w:val="001C0C75"/>
    <w:rsid w:val="001C2C63"/>
    <w:rsid w:val="00204FF8"/>
    <w:rsid w:val="00226AE7"/>
    <w:rsid w:val="00243070"/>
    <w:rsid w:val="00253ED1"/>
    <w:rsid w:val="002568D3"/>
    <w:rsid w:val="00266E90"/>
    <w:rsid w:val="0028065B"/>
    <w:rsid w:val="002A1B3C"/>
    <w:rsid w:val="002B6DF4"/>
    <w:rsid w:val="002C0379"/>
    <w:rsid w:val="002E2F63"/>
    <w:rsid w:val="002E3A3F"/>
    <w:rsid w:val="002E4337"/>
    <w:rsid w:val="0031478F"/>
    <w:rsid w:val="00325681"/>
    <w:rsid w:val="0034698C"/>
    <w:rsid w:val="003613E4"/>
    <w:rsid w:val="00361DA1"/>
    <w:rsid w:val="00364334"/>
    <w:rsid w:val="003709CF"/>
    <w:rsid w:val="00373202"/>
    <w:rsid w:val="00373BFA"/>
    <w:rsid w:val="003904ED"/>
    <w:rsid w:val="00395AAD"/>
    <w:rsid w:val="003C596A"/>
    <w:rsid w:val="003D7983"/>
    <w:rsid w:val="003E0DFC"/>
    <w:rsid w:val="003E7F00"/>
    <w:rsid w:val="003F60E2"/>
    <w:rsid w:val="003F7102"/>
    <w:rsid w:val="00401E22"/>
    <w:rsid w:val="0044007F"/>
    <w:rsid w:val="00454B9C"/>
    <w:rsid w:val="0047603A"/>
    <w:rsid w:val="00484891"/>
    <w:rsid w:val="00495D4D"/>
    <w:rsid w:val="004C16A8"/>
    <w:rsid w:val="004C16F0"/>
    <w:rsid w:val="004E55CC"/>
    <w:rsid w:val="004F57A0"/>
    <w:rsid w:val="00502D73"/>
    <w:rsid w:val="005200E2"/>
    <w:rsid w:val="005474DF"/>
    <w:rsid w:val="005509FD"/>
    <w:rsid w:val="00563175"/>
    <w:rsid w:val="005935D2"/>
    <w:rsid w:val="00595740"/>
    <w:rsid w:val="005B6B2D"/>
    <w:rsid w:val="005D6520"/>
    <w:rsid w:val="005F3979"/>
    <w:rsid w:val="005F7DC0"/>
    <w:rsid w:val="00617564"/>
    <w:rsid w:val="00623DED"/>
    <w:rsid w:val="0062521E"/>
    <w:rsid w:val="006358F3"/>
    <w:rsid w:val="0064172B"/>
    <w:rsid w:val="006478D5"/>
    <w:rsid w:val="006720DA"/>
    <w:rsid w:val="006B1D0F"/>
    <w:rsid w:val="006C7E0A"/>
    <w:rsid w:val="006E0A7A"/>
    <w:rsid w:val="006E6863"/>
    <w:rsid w:val="00703D19"/>
    <w:rsid w:val="00713A0F"/>
    <w:rsid w:val="0074170F"/>
    <w:rsid w:val="007445FE"/>
    <w:rsid w:val="007847B1"/>
    <w:rsid w:val="00787CBB"/>
    <w:rsid w:val="00791200"/>
    <w:rsid w:val="007A5C47"/>
    <w:rsid w:val="007C0E64"/>
    <w:rsid w:val="007D294E"/>
    <w:rsid w:val="007F1EE3"/>
    <w:rsid w:val="00807EC0"/>
    <w:rsid w:val="00816709"/>
    <w:rsid w:val="00817A29"/>
    <w:rsid w:val="0082329B"/>
    <w:rsid w:val="00842C76"/>
    <w:rsid w:val="00856B3D"/>
    <w:rsid w:val="00875F97"/>
    <w:rsid w:val="00890F09"/>
    <w:rsid w:val="008D1B63"/>
    <w:rsid w:val="008E4E42"/>
    <w:rsid w:val="008F2FDE"/>
    <w:rsid w:val="0092554E"/>
    <w:rsid w:val="00962680"/>
    <w:rsid w:val="00962865"/>
    <w:rsid w:val="009773E9"/>
    <w:rsid w:val="00990B6C"/>
    <w:rsid w:val="00990BA5"/>
    <w:rsid w:val="009B2A1C"/>
    <w:rsid w:val="009F6F59"/>
    <w:rsid w:val="00A054B1"/>
    <w:rsid w:val="00A07645"/>
    <w:rsid w:val="00A13BA0"/>
    <w:rsid w:val="00A35FB4"/>
    <w:rsid w:val="00A51771"/>
    <w:rsid w:val="00A5727C"/>
    <w:rsid w:val="00A67E51"/>
    <w:rsid w:val="00A760B1"/>
    <w:rsid w:val="00A87D9D"/>
    <w:rsid w:val="00AA6F5F"/>
    <w:rsid w:val="00AB6E8C"/>
    <w:rsid w:val="00AC2BC8"/>
    <w:rsid w:val="00AE4440"/>
    <w:rsid w:val="00AF3D5E"/>
    <w:rsid w:val="00B00B6A"/>
    <w:rsid w:val="00B00B76"/>
    <w:rsid w:val="00B02E7D"/>
    <w:rsid w:val="00B220A9"/>
    <w:rsid w:val="00B421F7"/>
    <w:rsid w:val="00B423D9"/>
    <w:rsid w:val="00B51F63"/>
    <w:rsid w:val="00B62CA4"/>
    <w:rsid w:val="00B752B8"/>
    <w:rsid w:val="00B834E3"/>
    <w:rsid w:val="00B86777"/>
    <w:rsid w:val="00BA685E"/>
    <w:rsid w:val="00BD29CC"/>
    <w:rsid w:val="00BD79BD"/>
    <w:rsid w:val="00C0020C"/>
    <w:rsid w:val="00C0168B"/>
    <w:rsid w:val="00C141B2"/>
    <w:rsid w:val="00C158D5"/>
    <w:rsid w:val="00C37A5A"/>
    <w:rsid w:val="00C50F42"/>
    <w:rsid w:val="00C9473B"/>
    <w:rsid w:val="00CA277B"/>
    <w:rsid w:val="00CA6FAA"/>
    <w:rsid w:val="00CB3887"/>
    <w:rsid w:val="00CB3C82"/>
    <w:rsid w:val="00CB7A62"/>
    <w:rsid w:val="00CC2423"/>
    <w:rsid w:val="00CD02BC"/>
    <w:rsid w:val="00CD0D30"/>
    <w:rsid w:val="00D1157E"/>
    <w:rsid w:val="00D14C5F"/>
    <w:rsid w:val="00D1643D"/>
    <w:rsid w:val="00D16D32"/>
    <w:rsid w:val="00D21E9E"/>
    <w:rsid w:val="00D55C74"/>
    <w:rsid w:val="00D66B0C"/>
    <w:rsid w:val="00D6750C"/>
    <w:rsid w:val="00D74F7D"/>
    <w:rsid w:val="00D768AB"/>
    <w:rsid w:val="00D90AAA"/>
    <w:rsid w:val="00D92C4C"/>
    <w:rsid w:val="00DB162A"/>
    <w:rsid w:val="00DE3599"/>
    <w:rsid w:val="00DF19B3"/>
    <w:rsid w:val="00E23E81"/>
    <w:rsid w:val="00E24B4B"/>
    <w:rsid w:val="00E271E0"/>
    <w:rsid w:val="00E50EB0"/>
    <w:rsid w:val="00E56521"/>
    <w:rsid w:val="00E565DA"/>
    <w:rsid w:val="00E63327"/>
    <w:rsid w:val="00E67DF2"/>
    <w:rsid w:val="00E7715E"/>
    <w:rsid w:val="00EA1BFF"/>
    <w:rsid w:val="00EA2D58"/>
    <w:rsid w:val="00EB2A49"/>
    <w:rsid w:val="00EE3A10"/>
    <w:rsid w:val="00EF7916"/>
    <w:rsid w:val="00F35F50"/>
    <w:rsid w:val="00F710D9"/>
    <w:rsid w:val="00F757A8"/>
    <w:rsid w:val="00F8491C"/>
    <w:rsid w:val="00F86765"/>
    <w:rsid w:val="00FA0722"/>
    <w:rsid w:val="00FA58FB"/>
    <w:rsid w:val="00FC0CD7"/>
    <w:rsid w:val="00FC6476"/>
    <w:rsid w:val="00FD153E"/>
    <w:rsid w:val="00FD48BC"/>
    <w:rsid w:val="00F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AE08"/>
  <w15:chartTrackingRefBased/>
  <w15:docId w15:val="{8404A86F-64A6-4498-A158-E5BE2E0E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tvarnokazalo1">
    <w:name w:val="index 1"/>
    <w:basedOn w:val="Navaden"/>
    <w:next w:val="Navaden"/>
    <w:autoRedefine/>
    <w:uiPriority w:val="99"/>
    <w:unhideWhenUsed/>
    <w:rsid w:val="00DF19B3"/>
    <w:pPr>
      <w:spacing w:after="0"/>
      <w:ind w:left="220" w:hanging="220"/>
    </w:pPr>
    <w:rPr>
      <w:rFonts w:cstheme="minorHAnsi"/>
      <w:sz w:val="20"/>
      <w:szCs w:val="18"/>
    </w:rPr>
  </w:style>
  <w:style w:type="paragraph" w:customStyle="1" w:styleId="Default">
    <w:name w:val="Default"/>
    <w:rsid w:val="00502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AC2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2BC8"/>
  </w:style>
  <w:style w:type="paragraph" w:styleId="Noga">
    <w:name w:val="footer"/>
    <w:basedOn w:val="Navaden"/>
    <w:link w:val="NogaZnak"/>
    <w:uiPriority w:val="99"/>
    <w:unhideWhenUsed/>
    <w:rsid w:val="00AC2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2BC8"/>
  </w:style>
  <w:style w:type="table" w:styleId="Tabelamrea">
    <w:name w:val="Table Grid"/>
    <w:basedOn w:val="Navadnatabela"/>
    <w:uiPriority w:val="39"/>
    <w:rsid w:val="0036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vaden1">
    <w:name w:val="Navaden1"/>
    <w:basedOn w:val="Default"/>
    <w:next w:val="Default"/>
    <w:uiPriority w:val="99"/>
    <w:rsid w:val="003613E4"/>
    <w:rPr>
      <w:color w:val="auto"/>
    </w:rPr>
  </w:style>
  <w:style w:type="paragraph" w:styleId="Telobesedila">
    <w:name w:val="Body Text"/>
    <w:basedOn w:val="Default"/>
    <w:next w:val="Default"/>
    <w:link w:val="TelobesedilaZnak"/>
    <w:uiPriority w:val="99"/>
    <w:rsid w:val="00361DA1"/>
    <w:rPr>
      <w:color w:val="auto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61DA1"/>
    <w:rPr>
      <w:rFonts w:ascii="Times New Roman" w:hAnsi="Times New Roman" w:cs="Times New Roman"/>
      <w:sz w:val="24"/>
      <w:szCs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F3979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F3979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5F3979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D55C74"/>
    <w:pPr>
      <w:ind w:left="720"/>
      <w:contextualSpacing/>
    </w:pPr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sebno\JenusG65\Spletno%20uredni&#353;tvo\2024\Maj\Evidentiranje%20v%20tujini_predloga%20poro&#269;il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5E9256F-86AF-40D5-ADD1-663200D4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Evidentiranje v tujini_predloga poročila</Template>
  <TotalTime>1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Arhiv RS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Jenuš</dc:creator>
  <cp:keywords/>
  <dc:description/>
  <cp:lastModifiedBy>Gregor Jenuš</cp:lastModifiedBy>
  <cp:revision>1</cp:revision>
  <cp:lastPrinted>2023-01-20T11:40:00Z</cp:lastPrinted>
  <dcterms:created xsi:type="dcterms:W3CDTF">2024-05-15T06:04:00Z</dcterms:created>
  <dcterms:modified xsi:type="dcterms:W3CDTF">2024-05-15T06:05:00Z</dcterms:modified>
</cp:coreProperties>
</file>