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D3AEB" w14:textId="77777777" w:rsidR="000E0DFB" w:rsidRPr="0051688F" w:rsidRDefault="000E0DFB" w:rsidP="000E0DFB">
      <w:pPr>
        <w:pStyle w:val="Glava"/>
        <w:tabs>
          <w:tab w:val="clear" w:pos="4320"/>
          <w:tab w:val="clear" w:pos="8640"/>
          <w:tab w:val="right" w:pos="1134"/>
        </w:tabs>
        <w:rPr>
          <w:rFonts w:ascii="Arial" w:hAnsi="Arial" w:cs="Arial"/>
          <w:sz w:val="20"/>
        </w:rPr>
      </w:pPr>
      <w:r w:rsidRPr="0051688F">
        <w:rPr>
          <w:rFonts w:ascii="Arial" w:hAnsi="Arial" w:cs="Arial"/>
          <w:sz w:val="20"/>
        </w:rPr>
        <w:t>*354</w:t>
      </w:r>
      <w:r>
        <w:rPr>
          <w:rFonts w:ascii="Arial" w:hAnsi="Arial" w:cs="Arial"/>
          <w:sz w:val="20"/>
        </w:rPr>
        <w:t>83</w:t>
      </w:r>
      <w:r w:rsidRPr="0051688F">
        <w:rPr>
          <w:rFonts w:ascii="Arial" w:hAnsi="Arial" w:cs="Arial"/>
          <w:sz w:val="20"/>
        </w:rPr>
        <w:t xml:space="preserve"> –</w:t>
      </w:r>
      <w:r>
        <w:rPr>
          <w:rFonts w:ascii="Arial" w:hAnsi="Arial" w:cs="Arial"/>
          <w:sz w:val="20"/>
        </w:rPr>
        <w:tab/>
      </w:r>
      <w:r w:rsidRPr="0051688F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ab/>
        <w:t>/</w:t>
      </w:r>
    </w:p>
    <w:p w14:paraId="2FBA0E88" w14:textId="77777777" w:rsidR="000E0DFB" w:rsidRDefault="000E0DFB" w:rsidP="00A10264">
      <w:pPr>
        <w:pStyle w:val="Glava"/>
        <w:tabs>
          <w:tab w:val="right" w:pos="8931"/>
        </w:tabs>
        <w:spacing w:after="720"/>
        <w:rPr>
          <w:rFonts w:ascii="Arial" w:hAnsi="Arial" w:cs="Arial"/>
          <w:b/>
        </w:rPr>
      </w:pPr>
      <w:r w:rsidRPr="0051688F">
        <w:rPr>
          <w:rFonts w:ascii="Arial" w:hAnsi="Arial" w:cs="Arial"/>
          <w:sz w:val="18"/>
          <w:szCs w:val="18"/>
        </w:rPr>
        <w:t>(* izpolni Agencija RS za okolje)</w:t>
      </w:r>
    </w:p>
    <w:p w14:paraId="0FCC43FC" w14:textId="77777777" w:rsidR="000E0DFB" w:rsidRDefault="000E0DFB" w:rsidP="000E0DFB">
      <w:pPr>
        <w:pStyle w:val="Glava"/>
        <w:tabs>
          <w:tab w:val="right" w:pos="8931"/>
        </w:tabs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ZAHTEVA  ZA </w:t>
      </w:r>
      <w:r w:rsidRPr="001B6118">
        <w:rPr>
          <w:rFonts w:ascii="Arial" w:hAnsi="Arial" w:cs="Arial"/>
          <w:b/>
          <w:szCs w:val="24"/>
        </w:rPr>
        <w:t xml:space="preserve">ODPRTJE </w:t>
      </w:r>
      <w:r>
        <w:rPr>
          <w:rFonts w:ascii="Arial" w:hAnsi="Arial" w:cs="Arial"/>
          <w:b/>
          <w:szCs w:val="24"/>
        </w:rPr>
        <w:t xml:space="preserve">TRGOVALNEGA </w:t>
      </w:r>
      <w:r w:rsidRPr="001B6118">
        <w:rPr>
          <w:rFonts w:ascii="Arial" w:hAnsi="Arial" w:cs="Arial"/>
          <w:b/>
          <w:szCs w:val="24"/>
        </w:rPr>
        <w:t xml:space="preserve">RAČUNA </w:t>
      </w:r>
    </w:p>
    <w:p w14:paraId="2A58E673" w14:textId="77777777" w:rsidR="000E0DFB" w:rsidRDefault="000E0DFB" w:rsidP="000E0DFB">
      <w:pPr>
        <w:pStyle w:val="Glava"/>
        <w:tabs>
          <w:tab w:val="right" w:pos="8931"/>
        </w:tabs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FIZIČNE</w:t>
      </w:r>
      <w:r w:rsidRPr="001B6118">
        <w:rPr>
          <w:rFonts w:ascii="Arial" w:hAnsi="Arial" w:cs="Arial"/>
          <w:b/>
          <w:szCs w:val="24"/>
        </w:rPr>
        <w:t xml:space="preserve"> OSEBE</w:t>
      </w:r>
    </w:p>
    <w:p w14:paraId="2F8DA3B1" w14:textId="77777777" w:rsidR="000E0DFB" w:rsidRPr="003D44CB" w:rsidRDefault="000E0DFB" w:rsidP="00A10264">
      <w:pPr>
        <w:pStyle w:val="Glava"/>
        <w:tabs>
          <w:tab w:val="right" w:pos="8931"/>
        </w:tabs>
        <w:spacing w:after="720" w:line="240" w:lineRule="auto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14:paraId="67CD95F0" w14:textId="77777777" w:rsidR="007705AD" w:rsidRDefault="00A10264" w:rsidP="007705AD">
      <w:pPr>
        <w:pStyle w:val="Odstavekseznama"/>
        <w:widowControl w:val="0"/>
        <w:numPr>
          <w:ilvl w:val="0"/>
          <w:numId w:val="7"/>
        </w:numPr>
        <w:tabs>
          <w:tab w:val="left" w:pos="284"/>
        </w:tabs>
        <w:spacing w:after="240" w:line="240" w:lineRule="auto"/>
        <w:ind w:left="0" w:firstLin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FIZIČNA</w:t>
      </w:r>
      <w:r w:rsidR="007705AD">
        <w:rPr>
          <w:rFonts w:ascii="Arial" w:hAnsi="Arial" w:cs="Arial"/>
          <w:b/>
          <w:sz w:val="20"/>
        </w:rPr>
        <w:t xml:space="preserve"> OSEBA</w:t>
      </w:r>
    </w:p>
    <w:p w14:paraId="54FE13D1" w14:textId="77777777" w:rsidR="007705AD" w:rsidRDefault="00A10264" w:rsidP="007705AD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spacing w:after="24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Ime in </w:t>
      </w:r>
      <w:r w:rsidR="00F64AFE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riimek</w:t>
      </w:r>
      <w:r w:rsidR="007705AD" w:rsidRPr="008B3550">
        <w:rPr>
          <w:rFonts w:ascii="Arial" w:hAnsi="Arial" w:cs="Arial"/>
          <w:sz w:val="20"/>
        </w:rPr>
        <w:t>:</w:t>
      </w:r>
    </w:p>
    <w:p w14:paraId="4CD0A65A" w14:textId="77777777" w:rsidR="0083364C" w:rsidRPr="008B3550" w:rsidRDefault="0083364C" w:rsidP="00EB20BB">
      <w:pPr>
        <w:pStyle w:val="Odstavekseznama"/>
        <w:widowControl w:val="0"/>
        <w:tabs>
          <w:tab w:val="left" w:pos="284"/>
        </w:tabs>
        <w:spacing w:after="240" w:line="240" w:lineRule="auto"/>
        <w:ind w:left="1065"/>
        <w:jc w:val="both"/>
        <w:rPr>
          <w:rFonts w:ascii="Arial" w:hAnsi="Arial" w:cs="Arial"/>
          <w:sz w:val="20"/>
        </w:rPr>
      </w:pPr>
    </w:p>
    <w:p w14:paraId="324B2DE4" w14:textId="77777777" w:rsidR="00A10264" w:rsidRPr="00A10264" w:rsidRDefault="00A10264" w:rsidP="00A10264">
      <w:pPr>
        <w:pStyle w:val="Odstavekseznama"/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0"/>
        </w:rPr>
      </w:pPr>
      <w:r w:rsidRPr="00A10264">
        <w:rPr>
          <w:rFonts w:ascii="Arial" w:hAnsi="Arial"/>
          <w:b/>
          <w:caps/>
          <w:sz w:val="18"/>
          <w:szCs w:val="18"/>
        </w:rPr>
        <w:t>podatki o stalnem PREbivališčU FIZIČNE OSEBE</w:t>
      </w:r>
      <w:r w:rsidRPr="00A10264">
        <w:rPr>
          <w:rFonts w:ascii="Arial" w:hAnsi="Arial" w:cs="Arial"/>
          <w:b/>
          <w:sz w:val="20"/>
        </w:rPr>
        <w:t xml:space="preserve"> </w:t>
      </w:r>
    </w:p>
    <w:p w14:paraId="092C4C10" w14:textId="77777777" w:rsidR="007705AD" w:rsidRPr="008B3550" w:rsidRDefault="007705AD" w:rsidP="007705AD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8B3550">
        <w:rPr>
          <w:rFonts w:ascii="Arial" w:hAnsi="Arial" w:cs="Arial"/>
          <w:sz w:val="20"/>
        </w:rPr>
        <w:t>Ulica</w:t>
      </w:r>
      <w:r>
        <w:rPr>
          <w:rFonts w:ascii="Arial" w:hAnsi="Arial" w:cs="Arial"/>
          <w:sz w:val="20"/>
        </w:rPr>
        <w:t>:</w:t>
      </w:r>
    </w:p>
    <w:p w14:paraId="036EB930" w14:textId="77777777" w:rsidR="007705AD" w:rsidRPr="008B3550" w:rsidRDefault="007705AD" w:rsidP="007705AD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8B3550">
        <w:rPr>
          <w:rFonts w:ascii="Arial" w:hAnsi="Arial" w:cs="Arial"/>
          <w:sz w:val="20"/>
        </w:rPr>
        <w:t>Hišna številka</w:t>
      </w:r>
      <w:r>
        <w:rPr>
          <w:rFonts w:ascii="Arial" w:hAnsi="Arial" w:cs="Arial"/>
          <w:sz w:val="20"/>
        </w:rPr>
        <w:t>:</w:t>
      </w:r>
    </w:p>
    <w:p w14:paraId="49C322D4" w14:textId="77777777" w:rsidR="007705AD" w:rsidRPr="008B3550" w:rsidRDefault="007705AD" w:rsidP="007705AD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8B3550">
        <w:rPr>
          <w:rFonts w:ascii="Arial" w:hAnsi="Arial" w:cs="Arial"/>
          <w:sz w:val="20"/>
        </w:rPr>
        <w:t>Pošta</w:t>
      </w:r>
      <w:r>
        <w:rPr>
          <w:rFonts w:ascii="Arial" w:hAnsi="Arial" w:cs="Arial"/>
          <w:sz w:val="20"/>
        </w:rPr>
        <w:t>:</w:t>
      </w:r>
    </w:p>
    <w:p w14:paraId="5E1C084A" w14:textId="77777777" w:rsidR="007705AD" w:rsidRDefault="007705AD" w:rsidP="007705AD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8B3550">
        <w:rPr>
          <w:rFonts w:ascii="Arial" w:hAnsi="Arial" w:cs="Arial"/>
          <w:sz w:val="20"/>
        </w:rPr>
        <w:t>Poštna številka</w:t>
      </w:r>
      <w:r>
        <w:rPr>
          <w:rFonts w:ascii="Arial" w:hAnsi="Arial" w:cs="Arial"/>
          <w:sz w:val="20"/>
        </w:rPr>
        <w:t>:</w:t>
      </w:r>
    </w:p>
    <w:p w14:paraId="7476E096" w14:textId="77777777" w:rsidR="00A10264" w:rsidRDefault="00A10264" w:rsidP="007705AD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Telefonska številka 1:</w:t>
      </w:r>
    </w:p>
    <w:p w14:paraId="0F92D54E" w14:textId="77777777" w:rsidR="00A10264" w:rsidRDefault="00A10264" w:rsidP="00A10264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Telefonska številka 2:</w:t>
      </w:r>
    </w:p>
    <w:p w14:paraId="0F0DB9BA" w14:textId="77777777" w:rsidR="00A10264" w:rsidRDefault="00A10264" w:rsidP="007705AD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Elektronski naslov:</w:t>
      </w:r>
    </w:p>
    <w:p w14:paraId="184C93D9" w14:textId="77777777" w:rsidR="0083364C" w:rsidRDefault="0083364C" w:rsidP="00EB20BB">
      <w:pPr>
        <w:pStyle w:val="Odstavekseznama"/>
        <w:widowControl w:val="0"/>
        <w:tabs>
          <w:tab w:val="left" w:pos="284"/>
        </w:tabs>
        <w:spacing w:after="0" w:line="240" w:lineRule="auto"/>
        <w:ind w:left="1065"/>
        <w:jc w:val="both"/>
        <w:rPr>
          <w:rFonts w:ascii="Arial" w:hAnsi="Arial" w:cs="Arial"/>
          <w:sz w:val="20"/>
        </w:rPr>
      </w:pPr>
    </w:p>
    <w:p w14:paraId="1C9AC461" w14:textId="77777777" w:rsidR="007705AD" w:rsidRDefault="00A10264" w:rsidP="007705AD">
      <w:pPr>
        <w:pStyle w:val="Odstavekseznama"/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DRUGI PODATKI O FIZIČNI OSEBI</w:t>
      </w:r>
    </w:p>
    <w:p w14:paraId="786C6C5D" w14:textId="77777777" w:rsidR="007705AD" w:rsidRPr="008B3550" w:rsidRDefault="00A10264" w:rsidP="007705AD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Datum rojstva:</w:t>
      </w:r>
    </w:p>
    <w:p w14:paraId="728635A7" w14:textId="77777777" w:rsidR="007705AD" w:rsidRPr="00A10264" w:rsidRDefault="00A10264" w:rsidP="00A10264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Kraj rojstva:</w:t>
      </w:r>
    </w:p>
    <w:p w14:paraId="21C529E7" w14:textId="77777777" w:rsidR="007705AD" w:rsidRDefault="00A10264" w:rsidP="007705AD">
      <w:pPr>
        <w:pStyle w:val="Odstavekseznama"/>
        <w:widowControl w:val="0"/>
        <w:numPr>
          <w:ilvl w:val="1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Država rojstva</w:t>
      </w:r>
      <w:r w:rsidR="007705AD">
        <w:rPr>
          <w:rFonts w:ascii="Arial" w:hAnsi="Arial" w:cs="Arial"/>
          <w:sz w:val="20"/>
        </w:rPr>
        <w:t>:</w:t>
      </w:r>
    </w:p>
    <w:p w14:paraId="11B2ED76" w14:textId="77777777" w:rsidR="0083364C" w:rsidRDefault="0083364C" w:rsidP="00EB20BB">
      <w:pPr>
        <w:pStyle w:val="Odstavekseznama"/>
        <w:widowControl w:val="0"/>
        <w:tabs>
          <w:tab w:val="left" w:pos="284"/>
        </w:tabs>
        <w:spacing w:after="0" w:line="240" w:lineRule="auto"/>
        <w:ind w:left="1065"/>
        <w:jc w:val="both"/>
        <w:rPr>
          <w:rFonts w:ascii="Arial" w:hAnsi="Arial" w:cs="Arial"/>
          <w:sz w:val="20"/>
        </w:rPr>
      </w:pPr>
    </w:p>
    <w:p w14:paraId="53E547D0" w14:textId="77777777" w:rsidR="00FB146B" w:rsidRDefault="00FB146B" w:rsidP="00FB146B">
      <w:pPr>
        <w:pStyle w:val="Odstavekseznama"/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IME RAČUNA (določi ga imetnik računa):</w:t>
      </w:r>
    </w:p>
    <w:p w14:paraId="5AB75B0A" w14:textId="77777777" w:rsidR="0083364C" w:rsidRDefault="0083364C" w:rsidP="00EB20BB">
      <w:pPr>
        <w:pStyle w:val="Odstavekseznama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sz w:val="20"/>
        </w:rPr>
      </w:pPr>
    </w:p>
    <w:p w14:paraId="4DBFD899" w14:textId="1162D57F" w:rsidR="00FB146B" w:rsidRPr="00EB20BB" w:rsidRDefault="00FB146B" w:rsidP="00FB146B">
      <w:pPr>
        <w:pStyle w:val="Odstavekseznama"/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0"/>
        </w:rPr>
      </w:pPr>
      <w:r w:rsidRPr="00D676E0">
        <w:rPr>
          <w:rFonts w:ascii="Arial" w:hAnsi="Arial" w:cs="Arial"/>
          <w:b/>
          <w:sz w:val="20"/>
        </w:rPr>
        <w:t>DRŽAVE, V KATERIH IMA IMETNIK RAČUNA DRUGE ODPRTE RAČUNE</w:t>
      </w:r>
      <w:r w:rsidRPr="00D676E0">
        <w:rPr>
          <w:rFonts w:ascii="Arial" w:eastAsia="Times New Roman" w:hAnsi="Arial" w:cs="Arial"/>
          <w:sz w:val="18"/>
          <w:szCs w:val="18"/>
          <w:lang w:eastAsia="sl-SI"/>
        </w:rPr>
        <w:t>**</w:t>
      </w:r>
    </w:p>
    <w:p w14:paraId="472C8339" w14:textId="77777777" w:rsidR="0083364C" w:rsidRPr="00EB20BB" w:rsidRDefault="0083364C" w:rsidP="00EB20BB">
      <w:pPr>
        <w:pStyle w:val="Odstavekseznama"/>
        <w:widowControl w:val="0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sz w:val="20"/>
        </w:rPr>
      </w:pPr>
    </w:p>
    <w:p w14:paraId="23E53B7E" w14:textId="6ECD1C34" w:rsidR="007705AD" w:rsidRDefault="00A10264" w:rsidP="007705AD">
      <w:pPr>
        <w:pStyle w:val="Odstavekseznama"/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KRAJ IN DATUM</w:t>
      </w:r>
    </w:p>
    <w:p w14:paraId="2C280992" w14:textId="77777777" w:rsidR="007705AD" w:rsidRDefault="007705AD" w:rsidP="00A10264">
      <w:pPr>
        <w:pStyle w:val="Odstavekseznama"/>
        <w:widowControl w:val="0"/>
        <w:tabs>
          <w:tab w:val="left" w:pos="284"/>
        </w:tabs>
        <w:spacing w:after="0" w:line="240" w:lineRule="auto"/>
        <w:ind w:left="1065"/>
        <w:jc w:val="both"/>
        <w:rPr>
          <w:rFonts w:ascii="Arial" w:hAnsi="Arial" w:cs="Arial"/>
          <w:sz w:val="20"/>
        </w:rPr>
      </w:pPr>
    </w:p>
    <w:p w14:paraId="1703F3BE" w14:textId="77777777" w:rsidR="00017109" w:rsidRDefault="00A10264" w:rsidP="00017109">
      <w:pPr>
        <w:pStyle w:val="Odstavekseznama"/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PODPIS</w:t>
      </w:r>
    </w:p>
    <w:p w14:paraId="0DAA815D" w14:textId="77777777" w:rsidR="00CE454C" w:rsidRPr="00CE454C" w:rsidRDefault="00CE454C" w:rsidP="00CE454C">
      <w:pPr>
        <w:widowControl w:val="0"/>
        <w:tabs>
          <w:tab w:val="left" w:pos="284"/>
        </w:tabs>
        <w:spacing w:before="840" w:after="0" w:line="240" w:lineRule="auto"/>
        <w:ind w:left="357"/>
        <w:jc w:val="both"/>
      </w:pPr>
      <w:r w:rsidRPr="00CE454C">
        <w:rPr>
          <w:rFonts w:ascii="Arial" w:hAnsi="Arial" w:cs="Arial"/>
          <w:color w:val="000000"/>
          <w:sz w:val="16"/>
          <w:szCs w:val="16"/>
          <w:lang w:val="pl-PL"/>
        </w:rPr>
        <w:t>___________________________________________________________________________________________</w:t>
      </w:r>
    </w:p>
    <w:p w14:paraId="61318F3F" w14:textId="77777777" w:rsidR="00A010DC" w:rsidRDefault="00A010DC" w:rsidP="00A010DC">
      <w:pPr>
        <w:pStyle w:val="Odstavekseznama"/>
        <w:tabs>
          <w:tab w:val="left" w:pos="90"/>
          <w:tab w:val="center" w:pos="4170"/>
          <w:tab w:val="center" w:pos="7371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</w:p>
    <w:p w14:paraId="45514226" w14:textId="0481A280" w:rsidR="00A010DC" w:rsidRDefault="00A10264" w:rsidP="00A010DC">
      <w:pPr>
        <w:pStyle w:val="Odstavekseznama"/>
        <w:tabs>
          <w:tab w:val="left" w:pos="90"/>
          <w:tab w:val="center" w:pos="4170"/>
          <w:tab w:val="center" w:pos="7371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>I</w:t>
      </w:r>
      <w:r w:rsidR="00CE454C" w:rsidRPr="00CE454C">
        <w:rPr>
          <w:rFonts w:ascii="Arial" w:hAnsi="Arial" w:cs="Arial"/>
          <w:color w:val="000000"/>
          <w:sz w:val="16"/>
          <w:szCs w:val="16"/>
          <w:lang w:val="pl-PL"/>
        </w:rPr>
        <w:t>ME IN PRIIMEK</w:t>
      </w:r>
      <w:r w:rsidR="00CE454C" w:rsidRPr="00CE454C">
        <w:rPr>
          <w:rFonts w:ascii="Arial" w:hAnsi="Arial" w:cs="Arial"/>
          <w:color w:val="000000"/>
          <w:sz w:val="16"/>
          <w:szCs w:val="16"/>
          <w:lang w:val="pl-PL"/>
        </w:rPr>
        <w:tab/>
      </w:r>
      <w:r w:rsidR="00A010DC">
        <w:rPr>
          <w:rFonts w:ascii="Arial" w:hAnsi="Arial" w:cs="Arial"/>
          <w:color w:val="000000"/>
          <w:sz w:val="16"/>
          <w:szCs w:val="16"/>
          <w:lang w:val="pl-PL"/>
        </w:rPr>
        <w:tab/>
      </w:r>
      <w:r w:rsidR="00CE454C" w:rsidRPr="00CE454C">
        <w:rPr>
          <w:rFonts w:ascii="Arial" w:hAnsi="Arial" w:cs="Arial"/>
          <w:color w:val="000000"/>
          <w:sz w:val="16"/>
          <w:szCs w:val="16"/>
          <w:lang w:val="pl-PL"/>
        </w:rPr>
        <w:t xml:space="preserve">Podpis </w:t>
      </w:r>
      <w:r>
        <w:rPr>
          <w:rFonts w:ascii="Arial" w:hAnsi="Arial" w:cs="Arial"/>
          <w:color w:val="000000"/>
          <w:sz w:val="16"/>
          <w:szCs w:val="16"/>
          <w:lang w:val="pl-PL"/>
        </w:rPr>
        <w:t xml:space="preserve">vlagatelja </w:t>
      </w:r>
      <w:r w:rsidR="00CE454C">
        <w:rPr>
          <w:rFonts w:ascii="Arial" w:hAnsi="Arial" w:cs="Arial"/>
          <w:color w:val="000000"/>
          <w:sz w:val="16"/>
          <w:szCs w:val="16"/>
          <w:lang w:val="pl-PL"/>
        </w:rPr>
        <w:tab/>
      </w:r>
      <w:r w:rsidR="00CC16C1">
        <w:rPr>
          <w:rFonts w:ascii="Arial" w:hAnsi="Arial" w:cs="Arial"/>
          <w:color w:val="000000"/>
          <w:sz w:val="16"/>
          <w:szCs w:val="16"/>
          <w:lang w:val="pl-PL"/>
        </w:rPr>
        <w:tab/>
      </w:r>
      <w:r w:rsidR="00CE454C" w:rsidRPr="00CE454C">
        <w:rPr>
          <w:rFonts w:ascii="Arial" w:hAnsi="Arial"/>
          <w:sz w:val="16"/>
          <w:szCs w:val="16"/>
          <w:lang w:val="pl-PL"/>
        </w:rPr>
        <w:t xml:space="preserve">(ali </w:t>
      </w:r>
      <w:r w:rsidR="00A010DC">
        <w:rPr>
          <w:rFonts w:ascii="Arial" w:hAnsi="Arial" w:cs="Arial"/>
          <w:color w:val="000000"/>
          <w:sz w:val="16"/>
          <w:szCs w:val="16"/>
          <w:lang w:val="pl-PL"/>
        </w:rPr>
        <w:t>pooblaščenega predstavnika*</w:t>
      </w:r>
      <w:r w:rsidR="00CE454C" w:rsidRPr="00CE454C">
        <w:rPr>
          <w:rFonts w:ascii="Arial" w:hAnsi="Arial" w:cs="Arial"/>
          <w:color w:val="000000"/>
          <w:sz w:val="16"/>
          <w:szCs w:val="16"/>
          <w:lang w:val="pl-PL"/>
        </w:rPr>
        <w:t>*</w:t>
      </w:r>
      <w:r w:rsidR="00FB146B">
        <w:rPr>
          <w:rFonts w:ascii="Arial" w:hAnsi="Arial" w:cs="Arial"/>
          <w:color w:val="000000"/>
          <w:sz w:val="16"/>
          <w:szCs w:val="16"/>
          <w:lang w:val="pl-PL"/>
        </w:rPr>
        <w:t>*</w:t>
      </w:r>
      <w:r w:rsidR="00CE454C" w:rsidRPr="00CE454C">
        <w:rPr>
          <w:rFonts w:ascii="Arial" w:hAnsi="Arial" w:cs="Arial"/>
          <w:color w:val="000000"/>
          <w:sz w:val="16"/>
          <w:szCs w:val="16"/>
          <w:lang w:val="pl-PL"/>
        </w:rPr>
        <w:t>)</w:t>
      </w:r>
    </w:p>
    <w:p w14:paraId="64CB9CB8" w14:textId="77777777" w:rsidR="00FB146B" w:rsidRDefault="00FB146B" w:rsidP="00FB146B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val="pl-PL"/>
        </w:rPr>
      </w:pPr>
    </w:p>
    <w:p w14:paraId="3B054AEC" w14:textId="5BE47A96" w:rsidR="00FB146B" w:rsidRDefault="00FB146B" w:rsidP="00EB20BB">
      <w:pPr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t>**</w:t>
      </w:r>
      <w:r w:rsidRPr="00D676E0">
        <w:rPr>
          <w:rFonts w:ascii="Arial" w:hAnsi="Arial" w:cs="Arial"/>
          <w:color w:val="000000"/>
          <w:sz w:val="14"/>
          <w:szCs w:val="14"/>
        </w:rPr>
        <w:t>Oseba, ki zaprosi za račun daje soglasje nacionalnemu administratorju računa, ki bo odprt, da</w:t>
      </w:r>
      <w:r>
        <w:rPr>
          <w:rFonts w:ascii="Arial" w:hAnsi="Arial" w:cs="Arial"/>
          <w:color w:val="000000"/>
          <w:sz w:val="14"/>
          <w:szCs w:val="14"/>
        </w:rPr>
        <w:t xml:space="preserve"> skladno </w:t>
      </w:r>
      <w:r w:rsidR="0083364C">
        <w:rPr>
          <w:rFonts w:ascii="Arial" w:hAnsi="Arial" w:cs="Arial"/>
          <w:color w:val="000000"/>
          <w:sz w:val="14"/>
          <w:szCs w:val="14"/>
        </w:rPr>
        <w:t>s</w:t>
      </w:r>
      <w:r>
        <w:rPr>
          <w:rFonts w:ascii="Arial" w:hAnsi="Arial" w:cs="Arial"/>
          <w:color w:val="000000"/>
          <w:sz w:val="14"/>
          <w:szCs w:val="14"/>
        </w:rPr>
        <w:t xml:space="preserve"> členom</w:t>
      </w:r>
      <w:r w:rsidR="0083364C">
        <w:rPr>
          <w:rFonts w:ascii="Arial" w:hAnsi="Arial" w:cs="Arial"/>
          <w:color w:val="000000"/>
          <w:sz w:val="14"/>
          <w:szCs w:val="14"/>
        </w:rPr>
        <w:t>19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 w:rsidRPr="00D676E0">
        <w:rPr>
          <w:rFonts w:ascii="Arial" w:hAnsi="Arial" w:cs="Arial"/>
          <w:color w:val="000000"/>
          <w:sz w:val="14"/>
          <w:szCs w:val="14"/>
        </w:rPr>
        <w:t>Delegirane uredbe Komisije (EU) 2019/1122 pri nacionalnih administratorjih izbranih držav članic preveri, ali so predloženi dokumenti aktualni, popolni in točni, in daje soglasje, da lahko nacionalni administratorji izbranih držav članic izmenjujejo informacije.</w:t>
      </w:r>
    </w:p>
    <w:p w14:paraId="5963729C" w14:textId="1249C09F" w:rsidR="00A010DC" w:rsidRPr="00623C10" w:rsidRDefault="00A010DC" w:rsidP="00A010DC">
      <w:pPr>
        <w:tabs>
          <w:tab w:val="right" w:pos="8789"/>
        </w:tabs>
        <w:spacing w:before="720"/>
        <w:rPr>
          <w:rFonts w:ascii="Arial" w:hAnsi="Arial"/>
          <w:sz w:val="16"/>
          <w:szCs w:val="16"/>
        </w:rPr>
      </w:pPr>
      <w:r w:rsidRPr="00623C10">
        <w:rPr>
          <w:rFonts w:ascii="Arial" w:hAnsi="Arial" w:cs="Arial"/>
          <w:color w:val="000000"/>
          <w:sz w:val="14"/>
          <w:szCs w:val="14"/>
        </w:rPr>
        <w:t>*</w:t>
      </w:r>
      <w:r>
        <w:rPr>
          <w:rFonts w:ascii="Arial" w:hAnsi="Arial" w:cs="Arial"/>
          <w:color w:val="000000"/>
          <w:sz w:val="14"/>
          <w:szCs w:val="14"/>
        </w:rPr>
        <w:t>*</w:t>
      </w:r>
      <w:r w:rsidR="00FB146B">
        <w:rPr>
          <w:rFonts w:ascii="Arial" w:hAnsi="Arial" w:cs="Arial"/>
          <w:color w:val="000000"/>
          <w:sz w:val="14"/>
          <w:szCs w:val="14"/>
        </w:rPr>
        <w:t>*</w:t>
      </w:r>
      <w:r w:rsidRPr="00623C10">
        <w:rPr>
          <w:rFonts w:ascii="Arial" w:hAnsi="Arial" w:cs="Arial"/>
          <w:color w:val="000000"/>
          <w:sz w:val="14"/>
          <w:szCs w:val="14"/>
        </w:rPr>
        <w:t xml:space="preserve"> V primeru, da vlogo podpiše pooblaščeni predstavnik </w:t>
      </w:r>
      <w:r>
        <w:rPr>
          <w:rFonts w:ascii="Arial" w:hAnsi="Arial" w:cs="Arial"/>
          <w:color w:val="000000"/>
          <w:sz w:val="14"/>
          <w:szCs w:val="14"/>
        </w:rPr>
        <w:t>vlagatelja</w:t>
      </w:r>
      <w:r w:rsidRPr="00623C10">
        <w:rPr>
          <w:rFonts w:ascii="Arial" w:hAnsi="Arial" w:cs="Arial"/>
          <w:color w:val="000000"/>
          <w:sz w:val="14"/>
          <w:szCs w:val="14"/>
        </w:rPr>
        <w:t xml:space="preserve">, je potrebno predložiti ustrezno pooblastilo v skladu z določbami </w:t>
      </w:r>
      <w:r w:rsidR="004D7DB3" w:rsidRPr="00CE454C">
        <w:rPr>
          <w:rFonts w:ascii="Arial" w:hAnsi="Arial" w:cs="Arial"/>
          <w:color w:val="000000"/>
          <w:sz w:val="14"/>
          <w:szCs w:val="14"/>
          <w:lang w:val="pl-PL"/>
        </w:rPr>
        <w:t>Zakona o splošnem upravnem postopku (Uradni list RS, št. 24/06-ZUP-UPB2, 105/06-ZUS-1, 65/08, 8/10</w:t>
      </w:r>
      <w:r w:rsidR="004D7DB3">
        <w:rPr>
          <w:rFonts w:ascii="Arial" w:hAnsi="Arial" w:cs="Arial"/>
          <w:color w:val="000000"/>
          <w:sz w:val="14"/>
          <w:szCs w:val="14"/>
          <w:lang w:val="pl-PL"/>
        </w:rPr>
        <w:t>,</w:t>
      </w:r>
      <w:r w:rsidR="004D7DB3" w:rsidRPr="00CE454C">
        <w:rPr>
          <w:rFonts w:ascii="Arial" w:hAnsi="Arial" w:cs="Arial"/>
          <w:color w:val="000000"/>
          <w:sz w:val="14"/>
          <w:szCs w:val="14"/>
          <w:lang w:val="pl-PL"/>
        </w:rPr>
        <w:t xml:space="preserve"> 82/13</w:t>
      </w:r>
      <w:r w:rsidR="00587148">
        <w:rPr>
          <w:rFonts w:ascii="Arial" w:hAnsi="Arial" w:cs="Arial"/>
          <w:color w:val="000000"/>
          <w:sz w:val="14"/>
          <w:szCs w:val="14"/>
          <w:lang w:val="pl-PL"/>
        </w:rPr>
        <w:t>,</w:t>
      </w:r>
      <w:r w:rsidR="004D7DB3">
        <w:rPr>
          <w:rFonts w:ascii="Arial" w:hAnsi="Arial" w:cs="Arial"/>
          <w:color w:val="000000"/>
          <w:sz w:val="14"/>
          <w:szCs w:val="14"/>
          <w:lang w:val="pl-PL"/>
        </w:rPr>
        <w:t xml:space="preserve"> </w:t>
      </w:r>
      <w:r w:rsidR="004D7DB3" w:rsidRPr="001C5DD5">
        <w:rPr>
          <w:rFonts w:ascii="Arial" w:hAnsi="Arial" w:cs="Arial"/>
          <w:sz w:val="14"/>
          <w:szCs w:val="14"/>
          <w:lang w:eastAsia="sl-SI"/>
        </w:rPr>
        <w:t>175/20-ZIUOPDVE</w:t>
      </w:r>
      <w:r w:rsidR="00587148">
        <w:rPr>
          <w:rFonts w:ascii="Arial" w:hAnsi="Arial" w:cs="Arial"/>
          <w:sz w:val="14"/>
          <w:szCs w:val="14"/>
          <w:lang w:eastAsia="sl-SI"/>
        </w:rPr>
        <w:t xml:space="preserve"> in 3/22-ZDeb</w:t>
      </w:r>
      <w:r w:rsidR="004D7DB3" w:rsidRPr="00CE454C">
        <w:rPr>
          <w:rFonts w:ascii="Arial" w:hAnsi="Arial" w:cs="Arial"/>
          <w:color w:val="000000"/>
          <w:sz w:val="14"/>
          <w:szCs w:val="14"/>
          <w:lang w:val="pl-PL"/>
        </w:rPr>
        <w:t>).</w:t>
      </w:r>
    </w:p>
    <w:p w14:paraId="5730BD76" w14:textId="77777777" w:rsidR="00A010DC" w:rsidRDefault="00A010DC" w:rsidP="00A010DC">
      <w:pPr>
        <w:pStyle w:val="Odstavekseznama"/>
        <w:tabs>
          <w:tab w:val="left" w:pos="90"/>
          <w:tab w:val="center" w:pos="4170"/>
          <w:tab w:val="center" w:pos="7371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  <w:lang w:val="pl-PL"/>
        </w:rPr>
      </w:pPr>
    </w:p>
    <w:p w14:paraId="03E13C33" w14:textId="77777777" w:rsidR="00A010DC" w:rsidRDefault="00A010DC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val="pl-PL"/>
        </w:rPr>
      </w:pPr>
      <w:r>
        <w:rPr>
          <w:rFonts w:ascii="Arial" w:hAnsi="Arial" w:cs="Arial"/>
          <w:color w:val="000000"/>
          <w:sz w:val="16"/>
          <w:szCs w:val="16"/>
          <w:lang w:val="pl-PL"/>
        </w:rPr>
        <w:br w:type="page"/>
      </w:r>
    </w:p>
    <w:p w14:paraId="72CF2C51" w14:textId="4BA96D59" w:rsidR="006D2F07" w:rsidRDefault="00A010DC" w:rsidP="006D2F07">
      <w:pPr>
        <w:spacing w:after="0" w:line="240" w:lineRule="auto"/>
        <w:rPr>
          <w:rFonts w:ascii="Arial" w:hAnsi="Arial" w:cs="Arial"/>
          <w:b/>
          <w:color w:val="000000"/>
          <w:lang w:val="pl-PL"/>
        </w:rPr>
      </w:pPr>
      <w:r>
        <w:rPr>
          <w:rFonts w:ascii="Arial" w:hAnsi="Arial" w:cs="Arial"/>
          <w:b/>
          <w:color w:val="000000"/>
          <w:lang w:val="pl-PL"/>
        </w:rPr>
        <w:lastRenderedPageBreak/>
        <w:t>P</w:t>
      </w:r>
      <w:r w:rsidR="006D2F07" w:rsidRPr="001F7A0D">
        <w:rPr>
          <w:rFonts w:ascii="Arial" w:hAnsi="Arial" w:cs="Arial"/>
          <w:b/>
          <w:color w:val="000000"/>
          <w:lang w:val="pl-PL"/>
        </w:rPr>
        <w:t>RILOGE</w:t>
      </w:r>
      <w:r>
        <w:rPr>
          <w:rFonts w:ascii="Arial" w:hAnsi="Arial" w:cs="Arial"/>
          <w:b/>
          <w:color w:val="000000"/>
          <w:lang w:val="pl-PL"/>
        </w:rPr>
        <w:t>***</w:t>
      </w:r>
      <w:r w:rsidR="00FB146B">
        <w:rPr>
          <w:rFonts w:ascii="Arial" w:hAnsi="Arial" w:cs="Arial"/>
          <w:b/>
          <w:color w:val="000000"/>
          <w:lang w:val="pl-PL"/>
        </w:rPr>
        <w:t>*</w:t>
      </w:r>
    </w:p>
    <w:p w14:paraId="10E41DAF" w14:textId="77777777" w:rsidR="00A010DC" w:rsidRPr="00A010DC" w:rsidRDefault="00A010DC" w:rsidP="00A010DC">
      <w:pPr>
        <w:pStyle w:val="Odstavekseznama"/>
        <w:widowControl w:val="0"/>
        <w:numPr>
          <w:ilvl w:val="0"/>
          <w:numId w:val="9"/>
        </w:numPr>
        <w:spacing w:before="480" w:after="240" w:line="48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010DC">
        <w:rPr>
          <w:rFonts w:ascii="Arial" w:hAnsi="Arial"/>
          <w:sz w:val="20"/>
          <w:szCs w:val="20"/>
        </w:rPr>
        <w:t>KOPIJA OSEBNE IZKAZNICE, KI JO JE IZDALA DRŽAVA ČLANICA EVROPSKEGA GOSPODARSKEGA PROSTORA ALI ORGANIZACIJE ZA GOSPODARSKO SODELOVANJE IN RAZVOJ,  ALI KOPIJO POTNEGA LISTA</w:t>
      </w:r>
    </w:p>
    <w:p w14:paraId="1A53789A" w14:textId="77777777" w:rsidR="00A010DC" w:rsidRPr="00A010DC" w:rsidRDefault="00A010DC" w:rsidP="00A010DC">
      <w:pPr>
        <w:pStyle w:val="Odstavekseznama"/>
        <w:widowControl w:val="0"/>
        <w:numPr>
          <w:ilvl w:val="0"/>
          <w:numId w:val="9"/>
        </w:numPr>
        <w:spacing w:before="480" w:after="240" w:line="48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010DC">
        <w:rPr>
          <w:rFonts w:ascii="Arial" w:hAnsi="Arial"/>
          <w:sz w:val="20"/>
          <w:szCs w:val="20"/>
        </w:rPr>
        <w:t>DOKAZILO O STALNEM PREBIVALIŠČU FIZIČNE OSEBE – ČE LE TO NI NAVEDENO NA KOPIJI DOKUMENTA IZ TOČKE 1</w:t>
      </w:r>
    </w:p>
    <w:p w14:paraId="0F465E00" w14:textId="0D96513D" w:rsidR="00E1659D" w:rsidRDefault="00A010DC" w:rsidP="00ED5FE8">
      <w:pPr>
        <w:pStyle w:val="Odstavekseznama"/>
        <w:widowControl w:val="0"/>
        <w:numPr>
          <w:ilvl w:val="0"/>
          <w:numId w:val="9"/>
        </w:numPr>
        <w:spacing w:before="480" w:after="240" w:line="48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010DC">
        <w:rPr>
          <w:rFonts w:ascii="Arial" w:hAnsi="Arial"/>
          <w:sz w:val="20"/>
          <w:szCs w:val="20"/>
        </w:rPr>
        <w:t>IZPIS IZ KAZENSKE EVIDENCE ZA FIZIČNO OSEBO</w:t>
      </w:r>
      <w:r w:rsidRPr="00A010DC">
        <w:rPr>
          <w:rFonts w:ascii="Arial" w:hAnsi="Arial"/>
          <w:color w:val="FF0000"/>
          <w:sz w:val="20"/>
          <w:szCs w:val="20"/>
        </w:rPr>
        <w:t xml:space="preserve"> </w:t>
      </w:r>
      <w:r w:rsidR="0083364C" w:rsidRPr="00EB20BB">
        <w:rPr>
          <w:rFonts w:ascii="Arial" w:hAnsi="Arial"/>
          <w:sz w:val="20"/>
          <w:szCs w:val="20"/>
          <w:u w:val="single"/>
        </w:rPr>
        <w:t>ali</w:t>
      </w:r>
      <w:r w:rsidR="0083364C" w:rsidRPr="00A010DC">
        <w:rPr>
          <w:rFonts w:ascii="Arial" w:hAnsi="Arial"/>
          <w:sz w:val="20"/>
          <w:szCs w:val="20"/>
        </w:rPr>
        <w:t xml:space="preserve"> pooblastilo za pridobitev potrdila iz kazenske evidence</w:t>
      </w:r>
      <w:r w:rsidR="0083364C">
        <w:rPr>
          <w:rFonts w:ascii="Arial" w:hAnsi="Arial"/>
          <w:sz w:val="20"/>
          <w:szCs w:val="20"/>
        </w:rPr>
        <w:t xml:space="preserve"> – za fizično osebo</w:t>
      </w:r>
    </w:p>
    <w:p w14:paraId="1990E65E" w14:textId="7F6EFD16" w:rsidR="00A010DC" w:rsidRPr="00ED5FE8" w:rsidRDefault="00C01DF2" w:rsidP="00ED5FE8">
      <w:pPr>
        <w:pStyle w:val="Odstavekseznama"/>
        <w:widowControl w:val="0"/>
        <w:numPr>
          <w:ilvl w:val="0"/>
          <w:numId w:val="9"/>
        </w:numPr>
        <w:spacing w:before="480" w:after="240" w:line="480" w:lineRule="auto"/>
        <w:ind w:left="284" w:hanging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POTRDILO</w:t>
      </w:r>
      <w:r w:rsidR="00587148" w:rsidRPr="00ED5FE8">
        <w:rPr>
          <w:rFonts w:ascii="Arial" w:hAnsi="Arial"/>
          <w:sz w:val="20"/>
          <w:szCs w:val="20"/>
        </w:rPr>
        <w:t xml:space="preserve">, DA </w:t>
      </w:r>
      <w:r w:rsidR="00566178">
        <w:rPr>
          <w:rFonts w:ascii="Arial" w:hAnsi="Arial"/>
          <w:sz w:val="20"/>
          <w:szCs w:val="20"/>
        </w:rPr>
        <w:t xml:space="preserve">FIZIČNA </w:t>
      </w:r>
      <w:r w:rsidR="00587148" w:rsidRPr="00ED5FE8">
        <w:rPr>
          <w:rFonts w:ascii="Arial" w:hAnsi="Arial"/>
          <w:sz w:val="20"/>
          <w:szCs w:val="20"/>
        </w:rPr>
        <w:t xml:space="preserve">OSEBA NI V KAZENSKEM POSTOPKU </w:t>
      </w:r>
      <w:r w:rsidR="0083364C" w:rsidRPr="0083364C">
        <w:rPr>
          <w:rFonts w:ascii="Arial" w:hAnsi="Arial"/>
          <w:sz w:val="20"/>
          <w:szCs w:val="20"/>
          <w:u w:val="single"/>
        </w:rPr>
        <w:t>ali</w:t>
      </w:r>
      <w:r w:rsidR="0083364C" w:rsidRPr="0083364C">
        <w:rPr>
          <w:rFonts w:ascii="Arial" w:hAnsi="Arial"/>
          <w:sz w:val="20"/>
          <w:szCs w:val="20"/>
        </w:rPr>
        <w:t xml:space="preserve"> pooblastil</w:t>
      </w:r>
      <w:r w:rsidR="0083364C">
        <w:rPr>
          <w:rFonts w:ascii="Arial" w:hAnsi="Arial"/>
          <w:sz w:val="20"/>
          <w:szCs w:val="20"/>
        </w:rPr>
        <w:t>o</w:t>
      </w:r>
      <w:r w:rsidR="0083364C" w:rsidRPr="0083364C">
        <w:rPr>
          <w:rFonts w:ascii="Arial" w:hAnsi="Arial"/>
          <w:sz w:val="20"/>
          <w:szCs w:val="20"/>
        </w:rPr>
        <w:t xml:space="preserve"> za pridobitev potrdila, da fizična oseba ni v kazenskem postopku</w:t>
      </w:r>
    </w:p>
    <w:p w14:paraId="66E258BF" w14:textId="70C20609" w:rsidR="00A010DC" w:rsidRPr="00A010DC" w:rsidRDefault="00A010DC" w:rsidP="00A010DC">
      <w:pPr>
        <w:pStyle w:val="Odstavekseznama"/>
        <w:widowControl w:val="0"/>
        <w:numPr>
          <w:ilvl w:val="0"/>
          <w:numId w:val="9"/>
        </w:numPr>
        <w:spacing w:before="480" w:after="240" w:line="480" w:lineRule="auto"/>
        <w:ind w:left="284" w:hanging="284"/>
        <w:jc w:val="both"/>
        <w:rPr>
          <w:rStyle w:val="Hiperpovezava"/>
          <w:rFonts w:ascii="Arial" w:hAnsi="Arial"/>
          <w:sz w:val="20"/>
          <w:szCs w:val="20"/>
        </w:rPr>
      </w:pPr>
      <w:r w:rsidRPr="00A010DC">
        <w:rPr>
          <w:rFonts w:ascii="Arial" w:hAnsi="Arial"/>
          <w:sz w:val="20"/>
          <w:szCs w:val="20"/>
        </w:rPr>
        <w:t xml:space="preserve">IZPOLNJEN OBRAZEC </w:t>
      </w:r>
      <w:hyperlink r:id="rId8" w:history="1">
        <w:r w:rsidRPr="00A010DC">
          <w:rPr>
            <w:rStyle w:val="Hiperpovezava"/>
            <w:rFonts w:ascii="Arial" w:hAnsi="Arial" w:cs="Arial"/>
            <w:sz w:val="20"/>
            <w:szCs w:val="20"/>
          </w:rPr>
          <w:t>Imenovanje pooblaščenih zastopnikov računa v registru emisijskih kuponov z izjavo</w:t>
        </w:r>
      </w:hyperlink>
    </w:p>
    <w:p w14:paraId="147384DC" w14:textId="77777777" w:rsidR="00A010DC" w:rsidRPr="00A010DC" w:rsidRDefault="00A010DC" w:rsidP="00A010DC">
      <w:pPr>
        <w:pStyle w:val="Odstavekseznama"/>
        <w:widowControl w:val="0"/>
        <w:numPr>
          <w:ilvl w:val="0"/>
          <w:numId w:val="9"/>
        </w:numPr>
        <w:spacing w:before="480" w:after="240" w:line="48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010DC">
        <w:rPr>
          <w:rFonts w:ascii="Arial" w:hAnsi="Arial"/>
          <w:sz w:val="20"/>
          <w:szCs w:val="20"/>
        </w:rPr>
        <w:t>POTRDILO O ODPRTEM BANČNEM RAČUNU V RS ALI DRŽAVI ČLANICI EVROPSKEGA GOSPODARSKEGA PROSTORA</w:t>
      </w:r>
    </w:p>
    <w:p w14:paraId="2EBCADDC" w14:textId="77777777" w:rsidR="00A010DC" w:rsidRPr="00A010DC" w:rsidRDefault="00A010DC" w:rsidP="00A010DC">
      <w:pPr>
        <w:pStyle w:val="Odstavekseznama"/>
        <w:widowControl w:val="0"/>
        <w:numPr>
          <w:ilvl w:val="0"/>
          <w:numId w:val="9"/>
        </w:numPr>
        <w:spacing w:before="480" w:after="240" w:line="48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010DC">
        <w:rPr>
          <w:rFonts w:ascii="Arial" w:hAnsi="Arial"/>
          <w:sz w:val="20"/>
          <w:szCs w:val="20"/>
        </w:rPr>
        <w:t>FOTOKOPIJA POOBLASTILA - ČE JE VLOGO PODPISAL POOBLAŠČENEC</w:t>
      </w:r>
    </w:p>
    <w:p w14:paraId="1766A4C5" w14:textId="08618583" w:rsidR="00A010DC" w:rsidRDefault="00A010DC" w:rsidP="00A010DC">
      <w:pPr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lang w:val="pl-PL"/>
        </w:rPr>
      </w:pPr>
      <w:r w:rsidRPr="00152BC8">
        <w:rPr>
          <w:rFonts w:ascii="Arial" w:hAnsi="Arial" w:cs="Arial"/>
          <w:color w:val="000000"/>
          <w:sz w:val="14"/>
          <w:szCs w:val="14"/>
          <w:lang w:val="pl-PL"/>
        </w:rPr>
        <w:t>***</w:t>
      </w:r>
      <w:r w:rsidR="00BC7951">
        <w:rPr>
          <w:rFonts w:ascii="Arial" w:hAnsi="Arial" w:cs="Arial"/>
          <w:color w:val="000000"/>
          <w:sz w:val="14"/>
          <w:szCs w:val="14"/>
          <w:lang w:val="pl-PL"/>
        </w:rPr>
        <w:t>*</w:t>
      </w:r>
      <w:r w:rsidRPr="00152BC8">
        <w:rPr>
          <w:rFonts w:ascii="Arial" w:hAnsi="Arial" w:cs="Arial"/>
          <w:color w:val="000000"/>
          <w:sz w:val="14"/>
          <w:szCs w:val="14"/>
          <w:lang w:val="pl-PL"/>
        </w:rPr>
        <w:t xml:space="preserve"> Vse kopije dokumentov morajo biti notarsko overjene. Kopije dokumentov, izdanih izven Republike Slovenije, morajo biti legalizirane. Datum overovitve ali legalizacije ne sme biti starejši od treh mesecev pred vložitvijo vloge.</w:t>
      </w:r>
      <w:r>
        <w:rPr>
          <w:rFonts w:ascii="Arial" w:hAnsi="Arial" w:cs="Arial"/>
          <w:b/>
          <w:color w:val="000000"/>
          <w:lang w:val="pl-PL"/>
        </w:rPr>
        <w:t xml:space="preserve"> </w:t>
      </w:r>
    </w:p>
    <w:p w14:paraId="2930FEA2" w14:textId="0C0D04CD" w:rsidR="00FB146B" w:rsidRDefault="00FB146B" w:rsidP="00FB146B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2"/>
          <w:szCs w:val="12"/>
          <w:lang w:eastAsia="sl-SI"/>
        </w:rPr>
      </w:pPr>
      <w:r w:rsidRPr="00E10042">
        <w:rPr>
          <w:rFonts w:ascii="Arial" w:hAnsi="Arial" w:cs="Arial"/>
          <w:sz w:val="12"/>
          <w:szCs w:val="12"/>
        </w:rPr>
        <w:t xml:space="preserve">Skladno </w:t>
      </w:r>
      <w:r w:rsidR="0083364C">
        <w:rPr>
          <w:rFonts w:ascii="Arial" w:hAnsi="Arial" w:cs="Arial"/>
          <w:sz w:val="12"/>
          <w:szCs w:val="12"/>
        </w:rPr>
        <w:t>s točko</w:t>
      </w:r>
      <w:r w:rsidRPr="00E10042">
        <w:rPr>
          <w:rFonts w:ascii="Arial" w:hAnsi="Arial" w:cs="Arial"/>
          <w:sz w:val="12"/>
          <w:szCs w:val="12"/>
        </w:rPr>
        <w:t xml:space="preserve"> 2</w:t>
      </w:r>
      <w:r w:rsidR="0083364C">
        <w:rPr>
          <w:rFonts w:ascii="Arial" w:hAnsi="Arial" w:cs="Arial"/>
          <w:sz w:val="12"/>
          <w:szCs w:val="12"/>
        </w:rPr>
        <w:t>.</w:t>
      </w:r>
      <w:r w:rsidR="0083364C" w:rsidRPr="00E10042">
        <w:rPr>
          <w:rFonts w:ascii="Arial" w:hAnsi="Arial" w:cs="Arial"/>
          <w:sz w:val="12"/>
          <w:szCs w:val="12"/>
        </w:rPr>
        <w:t>(</w:t>
      </w:r>
      <w:r w:rsidRPr="00E10042">
        <w:rPr>
          <w:rFonts w:ascii="Arial" w:hAnsi="Arial" w:cs="Arial"/>
          <w:sz w:val="12"/>
          <w:szCs w:val="12"/>
        </w:rPr>
        <w:t>b) člen</w:t>
      </w:r>
      <w:r w:rsidR="0083364C">
        <w:rPr>
          <w:rFonts w:ascii="Arial" w:hAnsi="Arial" w:cs="Arial"/>
          <w:sz w:val="12"/>
          <w:szCs w:val="12"/>
        </w:rPr>
        <w:t>a</w:t>
      </w:r>
      <w:r w:rsidRPr="00E10042">
        <w:rPr>
          <w:rFonts w:ascii="Arial" w:hAnsi="Arial" w:cs="Arial"/>
          <w:sz w:val="12"/>
          <w:szCs w:val="12"/>
        </w:rPr>
        <w:t xml:space="preserve"> </w:t>
      </w:r>
      <w:r w:rsidR="0083364C" w:rsidRPr="00E10042">
        <w:rPr>
          <w:rFonts w:ascii="Arial" w:hAnsi="Arial" w:cs="Arial"/>
          <w:sz w:val="12"/>
          <w:szCs w:val="12"/>
        </w:rPr>
        <w:t xml:space="preserve">19 </w:t>
      </w:r>
      <w:r w:rsidRPr="00E10042">
        <w:rPr>
          <w:rFonts w:ascii="Arial" w:hAnsi="Arial" w:cs="Arial"/>
          <w:sz w:val="12"/>
          <w:szCs w:val="12"/>
        </w:rPr>
        <w:t xml:space="preserve">Delegirane uredbe Komisije (EU) št. 2019/1122 z dne 12. marca 2019 o dopolnitvi Direktive 2003/87/ES Evropskega parlamenta in Sveta glede delovanja registra Unije je potrebno preveriti, da oseba, ki zaprosi za račun ni v preiskavi in </w:t>
      </w:r>
      <w:r w:rsidRPr="00E10042">
        <w:rPr>
          <w:rFonts w:ascii="Arial" w:hAnsi="Arial" w:cs="Arial"/>
          <w:sz w:val="12"/>
          <w:szCs w:val="12"/>
          <w:lang w:eastAsia="sl-SI"/>
        </w:rPr>
        <w:t xml:space="preserve">da ni bil/a obsojen/a v zadnjih petih letih zaradi goljufij v zvezi s pravicami do emisije pranja denarja, financiranja terorizma ali drugih hudih kaznivih dejanj, za namene katerih bi se ta račun lahko uporabil. </w:t>
      </w:r>
    </w:p>
    <w:p w14:paraId="57A55994" w14:textId="2A7665F6" w:rsidR="00FB146B" w:rsidRPr="00E10042" w:rsidRDefault="00FB146B" w:rsidP="00FB146B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  <w:lang w:eastAsia="sl-SI"/>
        </w:rPr>
        <w:t>P</w:t>
      </w:r>
      <w:r w:rsidRPr="00E10042">
        <w:rPr>
          <w:rFonts w:ascii="Arial" w:hAnsi="Arial" w:cs="Arial"/>
          <w:sz w:val="12"/>
          <w:szCs w:val="12"/>
          <w:lang w:eastAsia="sl-SI"/>
        </w:rPr>
        <w:t>otrdilo, d</w:t>
      </w:r>
      <w:r>
        <w:rPr>
          <w:rFonts w:ascii="Arial" w:hAnsi="Arial" w:cs="Arial"/>
          <w:sz w:val="12"/>
          <w:szCs w:val="12"/>
          <w:lang w:eastAsia="sl-SI"/>
        </w:rPr>
        <w:t xml:space="preserve">a oseba ni v </w:t>
      </w:r>
      <w:r w:rsidR="0083364C" w:rsidRPr="0083364C">
        <w:rPr>
          <w:rFonts w:ascii="Arial" w:hAnsi="Arial" w:cs="Arial"/>
          <w:sz w:val="12"/>
          <w:szCs w:val="12"/>
          <w:lang w:eastAsia="sl-SI"/>
        </w:rPr>
        <w:t>preiskavi zaradi goljufij v zvezi s pravicami do emisije, pranja denarja, financiranja terorizma ali drugih hudih kaznivih dejanj, za namene katerih bi se ta račun lahko uporabil,</w:t>
      </w:r>
      <w:r>
        <w:rPr>
          <w:rFonts w:ascii="Arial" w:hAnsi="Arial" w:cs="Arial"/>
          <w:sz w:val="12"/>
          <w:szCs w:val="12"/>
        </w:rPr>
        <w:t xml:space="preserve"> se</w:t>
      </w:r>
      <w:r w:rsidRPr="003E76EF">
        <w:rPr>
          <w:rFonts w:ascii="Arial" w:hAnsi="Arial" w:cs="Arial"/>
          <w:sz w:val="12"/>
          <w:szCs w:val="12"/>
        </w:rPr>
        <w:t xml:space="preserve"> </w:t>
      </w:r>
      <w:r w:rsidRPr="00E10042">
        <w:rPr>
          <w:rFonts w:ascii="Arial" w:hAnsi="Arial" w:cs="Arial"/>
          <w:sz w:val="12"/>
          <w:szCs w:val="12"/>
          <w:lang w:eastAsia="sl-SI"/>
        </w:rPr>
        <w:t xml:space="preserve">pridobi na sodišču, </w:t>
      </w:r>
      <w:r>
        <w:rPr>
          <w:rFonts w:ascii="Arial" w:hAnsi="Arial" w:cs="Arial"/>
          <w:sz w:val="12"/>
          <w:szCs w:val="12"/>
          <w:lang w:eastAsia="sl-SI"/>
        </w:rPr>
        <w:t xml:space="preserve">obrazci so dostopni </w:t>
      </w:r>
      <w:r w:rsidRPr="00E10042">
        <w:rPr>
          <w:rFonts w:ascii="Arial" w:hAnsi="Arial" w:cs="Arial"/>
          <w:sz w:val="12"/>
          <w:szCs w:val="12"/>
          <w:lang w:eastAsia="sl-SI"/>
        </w:rPr>
        <w:t>na povezavi:</w:t>
      </w:r>
      <w:r w:rsidRPr="00E10042">
        <w:rPr>
          <w:rFonts w:ascii="Arial" w:hAnsi="Arial" w:cs="Arial"/>
          <w:sz w:val="12"/>
          <w:szCs w:val="12"/>
        </w:rPr>
        <w:t xml:space="preserve"> </w:t>
      </w:r>
      <w:hyperlink r:id="rId9" w:history="1">
        <w:r w:rsidRPr="00E10042">
          <w:rPr>
            <w:rStyle w:val="Hiperpovezava"/>
            <w:rFonts w:ascii="Arial" w:hAnsi="Arial" w:cs="Arial"/>
            <w:sz w:val="12"/>
            <w:szCs w:val="12"/>
          </w:rPr>
          <w:t>https://www.sodisce.si/sodni_postopki/obrazci/2012101212253535/</w:t>
        </w:r>
      </w:hyperlink>
      <w:r>
        <w:rPr>
          <w:rFonts w:ascii="Arial" w:hAnsi="Arial" w:cs="Arial"/>
          <w:sz w:val="12"/>
          <w:szCs w:val="12"/>
        </w:rPr>
        <w:t xml:space="preserve">, </w:t>
      </w:r>
      <w:r w:rsidRPr="00E10042">
        <w:rPr>
          <w:rFonts w:ascii="Arial" w:hAnsi="Arial" w:cs="Arial"/>
          <w:sz w:val="12"/>
          <w:szCs w:val="12"/>
        </w:rPr>
        <w:t xml:space="preserve"> </w:t>
      </w:r>
      <w:r w:rsidRPr="00E10042">
        <w:rPr>
          <w:rFonts w:ascii="Arial" w:hAnsi="Arial" w:cs="Arial"/>
          <w:sz w:val="12"/>
          <w:szCs w:val="12"/>
          <w:lang w:eastAsia="sl-SI"/>
        </w:rPr>
        <w:t>izpis iz kazenske evidence</w:t>
      </w:r>
      <w:r w:rsidR="0083364C" w:rsidRPr="0083364C">
        <w:rPr>
          <w:rFonts w:ascii="Arial" w:hAnsi="Arial" w:cs="Arial"/>
          <w:sz w:val="12"/>
          <w:szCs w:val="12"/>
          <w:lang w:eastAsia="sl-SI"/>
        </w:rPr>
        <w:t>, da oseba v zadnjih petih letih ni bila obsojena zaradi goljufij v zvezi s pravicami do emisije, pranja denarja, financiranja terorizma ali drugih hudih kaznivih dejanj, za namene katerih bi se ta račun lahko uporabil,</w:t>
      </w:r>
      <w:r w:rsidRPr="00E10042">
        <w:rPr>
          <w:rFonts w:ascii="Arial" w:hAnsi="Arial" w:cs="Arial"/>
          <w:sz w:val="12"/>
          <w:szCs w:val="12"/>
          <w:lang w:eastAsia="sl-SI"/>
        </w:rPr>
        <w:t xml:space="preserve"> pa na </w:t>
      </w:r>
      <w:r w:rsidR="00943802">
        <w:rPr>
          <w:rFonts w:ascii="Arial" w:hAnsi="Arial" w:cs="Arial"/>
          <w:sz w:val="12"/>
          <w:szCs w:val="12"/>
          <w:lang w:eastAsia="sl-SI"/>
        </w:rPr>
        <w:t>m</w:t>
      </w:r>
      <w:r w:rsidRPr="00E10042">
        <w:rPr>
          <w:rFonts w:ascii="Arial" w:hAnsi="Arial" w:cs="Arial"/>
          <w:sz w:val="12"/>
          <w:szCs w:val="12"/>
          <w:lang w:eastAsia="sl-SI"/>
        </w:rPr>
        <w:t xml:space="preserve">inistrstvu </w:t>
      </w:r>
      <w:r w:rsidR="00943802">
        <w:rPr>
          <w:rFonts w:ascii="Arial" w:hAnsi="Arial" w:cs="Arial"/>
          <w:sz w:val="12"/>
          <w:szCs w:val="12"/>
          <w:lang w:eastAsia="sl-SI"/>
        </w:rPr>
        <w:t xml:space="preserve">pristojnem </w:t>
      </w:r>
      <w:r w:rsidRPr="00E10042">
        <w:rPr>
          <w:rFonts w:ascii="Arial" w:hAnsi="Arial" w:cs="Arial"/>
          <w:sz w:val="12"/>
          <w:szCs w:val="12"/>
          <w:lang w:eastAsia="sl-SI"/>
        </w:rPr>
        <w:t>za pravosodje</w:t>
      </w:r>
      <w:r w:rsidR="0083364C" w:rsidRPr="0083364C">
        <w:rPr>
          <w:rFonts w:ascii="Arial" w:hAnsi="Arial" w:cs="Arial"/>
          <w:sz w:val="12"/>
          <w:szCs w:val="12"/>
          <w:lang w:eastAsia="sl-SI"/>
        </w:rPr>
        <w:t xml:space="preserve">, obrazci so dostopni na povezavi: </w:t>
      </w:r>
      <w:hyperlink r:id="rId10" w:history="1">
        <w:r w:rsidR="0083364C" w:rsidRPr="0083364C">
          <w:rPr>
            <w:rStyle w:val="Hiperpovezava"/>
            <w:rFonts w:ascii="Arial" w:hAnsi="Arial" w:cs="Arial"/>
            <w:sz w:val="12"/>
            <w:szCs w:val="12"/>
            <w:lang w:eastAsia="sl-SI"/>
          </w:rPr>
          <w:t>https://www.gov.si/zbirke/storitve/izpis-iz-kazenske-evidence-evidence-vzgojnih-ukrepov-in-evidence-izbrisanih-obsodb-za-kazniva-dejanja-zoper-spolno-nedotakljivost-potrdilo-o-nekaznovanosti/</w:t>
        </w:r>
      </w:hyperlink>
      <w:r w:rsidRPr="00E10042">
        <w:rPr>
          <w:rFonts w:ascii="Arial" w:hAnsi="Arial" w:cs="Arial"/>
          <w:sz w:val="12"/>
          <w:szCs w:val="12"/>
          <w:lang w:eastAsia="sl-SI"/>
        </w:rPr>
        <w:t>.</w:t>
      </w:r>
    </w:p>
    <w:p w14:paraId="57CBD6DB" w14:textId="77777777" w:rsidR="006D2F07" w:rsidRDefault="006D2F07" w:rsidP="006D2F07">
      <w:pPr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14:paraId="41FE7FBA" w14:textId="77777777" w:rsidR="000065FA" w:rsidRDefault="000065FA" w:rsidP="006D2F07">
      <w:pPr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14:paraId="5B76D930" w14:textId="77777777" w:rsidR="000065FA" w:rsidRDefault="000065FA" w:rsidP="006D2F07">
      <w:pPr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14:paraId="7976DF60" w14:textId="77777777" w:rsidR="000065FA" w:rsidRDefault="000065FA" w:rsidP="006D2F07">
      <w:pPr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14:paraId="60645704" w14:textId="77777777" w:rsidR="000065FA" w:rsidRDefault="000065FA" w:rsidP="006D2F07">
      <w:pPr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14:paraId="046B1916" w14:textId="77777777" w:rsidR="000065FA" w:rsidRDefault="000065FA" w:rsidP="006D2F07">
      <w:pPr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14:paraId="1BAE124C" w14:textId="77777777" w:rsidR="000065FA" w:rsidRDefault="000065FA" w:rsidP="006D2F07">
      <w:pPr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14:paraId="0000B505" w14:textId="77777777" w:rsidR="000065FA" w:rsidRDefault="000065FA" w:rsidP="006D2F07">
      <w:pPr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14:paraId="362D3844" w14:textId="77777777" w:rsidR="000065FA" w:rsidRDefault="000065FA" w:rsidP="006D2F07">
      <w:pPr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sectPr w:rsidR="000065FA" w:rsidSect="00EB20BB">
      <w:headerReference w:type="default" r:id="rId11"/>
      <w:headerReference w:type="first" r:id="rId12"/>
      <w:pgSz w:w="11900" w:h="16840" w:code="9"/>
      <w:pgMar w:top="1701" w:right="1701" w:bottom="1276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4856B" w14:textId="77777777" w:rsidR="00770C98" w:rsidRDefault="00770C98">
      <w:r>
        <w:separator/>
      </w:r>
    </w:p>
  </w:endnote>
  <w:endnote w:type="continuationSeparator" w:id="0">
    <w:p w14:paraId="7E767864" w14:textId="77777777" w:rsidR="00770C98" w:rsidRDefault="0077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Franklin Gothic Medium Cond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B99FF" w14:textId="77777777" w:rsidR="00770C98" w:rsidRDefault="00770C98">
      <w:r>
        <w:separator/>
      </w:r>
    </w:p>
  </w:footnote>
  <w:footnote w:type="continuationSeparator" w:id="0">
    <w:p w14:paraId="458E4D60" w14:textId="77777777" w:rsidR="00770C98" w:rsidRDefault="00770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ED0AA" w14:textId="77777777" w:rsidR="00E461D1" w:rsidRPr="00110CBD" w:rsidRDefault="00E461D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9CDB8" w14:textId="0EB534EA" w:rsidR="00E461D1" w:rsidRPr="008F3500" w:rsidRDefault="00067F9E" w:rsidP="007705AD">
    <w:pPr>
      <w:pStyle w:val="Glava"/>
      <w:tabs>
        <w:tab w:val="clear" w:pos="4320"/>
        <w:tab w:val="clear" w:pos="8640"/>
        <w:tab w:val="left" w:pos="5112"/>
      </w:tabs>
      <w:spacing w:before="120" w:after="0" w:line="240" w:lineRule="auto"/>
      <w:rPr>
        <w:rFonts w:cs="Arial"/>
        <w:sz w:val="16"/>
      </w:rPr>
    </w:pPr>
    <w:r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0E371E4" wp14:editId="24BFA0D1">
          <wp:simplePos x="0" y="0"/>
          <wp:positionH relativeFrom="column">
            <wp:posOffset>-521335</wp:posOffset>
          </wp:positionH>
          <wp:positionV relativeFrom="paragraph">
            <wp:posOffset>-744220</wp:posOffset>
          </wp:positionV>
          <wp:extent cx="3295650" cy="592743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921" cy="598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61D1">
      <w:rPr>
        <w:rFonts w:cs="Arial"/>
        <w:sz w:val="16"/>
      </w:rPr>
      <w:t>Vojkova 1b</w:t>
    </w:r>
    <w:r w:rsidR="00E461D1" w:rsidRPr="008F3500">
      <w:rPr>
        <w:rFonts w:cs="Arial"/>
        <w:sz w:val="16"/>
      </w:rPr>
      <w:t xml:space="preserve">, </w:t>
    </w:r>
    <w:r w:rsidR="00E461D1">
      <w:rPr>
        <w:rFonts w:cs="Arial"/>
        <w:sz w:val="16"/>
      </w:rPr>
      <w:t>1000 Ljubljana</w:t>
    </w:r>
    <w:r w:rsidR="00E461D1" w:rsidRPr="008F3500">
      <w:rPr>
        <w:rFonts w:cs="Arial"/>
        <w:sz w:val="16"/>
      </w:rPr>
      <w:tab/>
      <w:t xml:space="preserve">T: </w:t>
    </w:r>
    <w:r w:rsidR="00E461D1">
      <w:rPr>
        <w:rFonts w:cs="Arial"/>
        <w:sz w:val="16"/>
      </w:rPr>
      <w:t>01 478 40 00</w:t>
    </w:r>
  </w:p>
  <w:p w14:paraId="7465F68A" w14:textId="6F69A07B" w:rsidR="00E461D1" w:rsidRPr="008F3500" w:rsidRDefault="00E461D1" w:rsidP="007705AD">
    <w:pPr>
      <w:pStyle w:val="Glava"/>
      <w:tabs>
        <w:tab w:val="clear" w:pos="4320"/>
        <w:tab w:val="clear" w:pos="8640"/>
        <w:tab w:val="left" w:pos="5112"/>
      </w:tabs>
      <w:spacing w:after="0" w:line="240" w:lineRule="auto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01 478 40 52</w:t>
    </w:r>
    <w:r w:rsidRPr="008F3500">
      <w:rPr>
        <w:rFonts w:cs="Arial"/>
        <w:sz w:val="16"/>
      </w:rPr>
      <w:t xml:space="preserve"> </w:t>
    </w:r>
  </w:p>
  <w:p w14:paraId="06AFFF27" w14:textId="11612012" w:rsidR="00E461D1" w:rsidRPr="008F3500" w:rsidRDefault="00E461D1" w:rsidP="007705AD">
    <w:pPr>
      <w:pStyle w:val="Glava"/>
      <w:tabs>
        <w:tab w:val="clear" w:pos="4320"/>
        <w:tab w:val="clear" w:pos="8640"/>
        <w:tab w:val="left" w:pos="5112"/>
      </w:tabs>
      <w:spacing w:after="0" w:line="240" w:lineRule="auto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gp.arso@gov.si</w:t>
    </w:r>
  </w:p>
  <w:p w14:paraId="28DC27C1" w14:textId="139462C2" w:rsidR="00E461D1" w:rsidRPr="008F3500" w:rsidRDefault="00E461D1" w:rsidP="007705AD">
    <w:pPr>
      <w:pStyle w:val="Glava"/>
      <w:tabs>
        <w:tab w:val="clear" w:pos="4320"/>
        <w:tab w:val="clear" w:pos="8640"/>
        <w:tab w:val="left" w:pos="5112"/>
      </w:tabs>
      <w:spacing w:after="0" w:line="240" w:lineRule="auto"/>
    </w:pPr>
    <w:r w:rsidRPr="008F3500">
      <w:rPr>
        <w:rFonts w:cs="Arial"/>
        <w:sz w:val="16"/>
      </w:rPr>
      <w:tab/>
    </w:r>
    <w:r>
      <w:rPr>
        <w:rFonts w:cs="Arial"/>
        <w:sz w:val="16"/>
      </w:rPr>
      <w:t>www.arso.gov.si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5CD0"/>
    <w:multiLevelType w:val="hybridMultilevel"/>
    <w:tmpl w:val="B75E4806"/>
    <w:lvl w:ilvl="0" w:tplc="659C9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5407CE"/>
    <w:multiLevelType w:val="hybridMultilevel"/>
    <w:tmpl w:val="11A097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51584"/>
    <w:multiLevelType w:val="hybridMultilevel"/>
    <w:tmpl w:val="DD84A934"/>
    <w:lvl w:ilvl="0" w:tplc="20FEF74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2F26CB"/>
    <w:multiLevelType w:val="multilevel"/>
    <w:tmpl w:val="B13E4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7650F9"/>
    <w:multiLevelType w:val="hybridMultilevel"/>
    <w:tmpl w:val="CA385A92"/>
    <w:lvl w:ilvl="0" w:tplc="5F7473E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Helvetica" w:eastAsia="Times New Roman" w:hAnsi="Helvetica" w:cs="Helvetic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AD"/>
    <w:rsid w:val="000065FA"/>
    <w:rsid w:val="00017109"/>
    <w:rsid w:val="00023A88"/>
    <w:rsid w:val="00067F9E"/>
    <w:rsid w:val="000A0B02"/>
    <w:rsid w:val="000A35BB"/>
    <w:rsid w:val="000A7238"/>
    <w:rsid w:val="000C6131"/>
    <w:rsid w:val="000E0DFB"/>
    <w:rsid w:val="001357B2"/>
    <w:rsid w:val="00173242"/>
    <w:rsid w:val="0017478F"/>
    <w:rsid w:val="00174D32"/>
    <w:rsid w:val="001B35A1"/>
    <w:rsid w:val="001B783C"/>
    <w:rsid w:val="00202A77"/>
    <w:rsid w:val="00214A3E"/>
    <w:rsid w:val="0023164E"/>
    <w:rsid w:val="00266D01"/>
    <w:rsid w:val="00271AED"/>
    <w:rsid w:val="00271CE5"/>
    <w:rsid w:val="00282020"/>
    <w:rsid w:val="0028543C"/>
    <w:rsid w:val="002A2B69"/>
    <w:rsid w:val="002D1810"/>
    <w:rsid w:val="00300085"/>
    <w:rsid w:val="00331F00"/>
    <w:rsid w:val="003636BF"/>
    <w:rsid w:val="00371442"/>
    <w:rsid w:val="003845B4"/>
    <w:rsid w:val="00387B1A"/>
    <w:rsid w:val="003C5EE5"/>
    <w:rsid w:val="003E1C74"/>
    <w:rsid w:val="003F29F3"/>
    <w:rsid w:val="003F4A0D"/>
    <w:rsid w:val="003F5217"/>
    <w:rsid w:val="0043178D"/>
    <w:rsid w:val="004657EE"/>
    <w:rsid w:val="004926B2"/>
    <w:rsid w:val="004A43C3"/>
    <w:rsid w:val="004D7DB3"/>
    <w:rsid w:val="0051503F"/>
    <w:rsid w:val="00526246"/>
    <w:rsid w:val="00553AF5"/>
    <w:rsid w:val="00566178"/>
    <w:rsid w:val="00567106"/>
    <w:rsid w:val="00587148"/>
    <w:rsid w:val="00597B55"/>
    <w:rsid w:val="005E1D3C"/>
    <w:rsid w:val="00625AE6"/>
    <w:rsid w:val="00632253"/>
    <w:rsid w:val="00642714"/>
    <w:rsid w:val="006455CE"/>
    <w:rsid w:val="00655841"/>
    <w:rsid w:val="0068318A"/>
    <w:rsid w:val="00687B93"/>
    <w:rsid w:val="006D2F07"/>
    <w:rsid w:val="006D6607"/>
    <w:rsid w:val="006D6748"/>
    <w:rsid w:val="006E3D92"/>
    <w:rsid w:val="006E5D9F"/>
    <w:rsid w:val="007038B7"/>
    <w:rsid w:val="00705C82"/>
    <w:rsid w:val="00733017"/>
    <w:rsid w:val="007705AD"/>
    <w:rsid w:val="00770C98"/>
    <w:rsid w:val="00783310"/>
    <w:rsid w:val="00783938"/>
    <w:rsid w:val="00795256"/>
    <w:rsid w:val="007A4A6D"/>
    <w:rsid w:val="007D1BCF"/>
    <w:rsid w:val="007D75CF"/>
    <w:rsid w:val="007E0440"/>
    <w:rsid w:val="007E6DC5"/>
    <w:rsid w:val="00815C6C"/>
    <w:rsid w:val="0083364C"/>
    <w:rsid w:val="00842C89"/>
    <w:rsid w:val="00854FD6"/>
    <w:rsid w:val="0088043C"/>
    <w:rsid w:val="008836C7"/>
    <w:rsid w:val="00884889"/>
    <w:rsid w:val="008906C9"/>
    <w:rsid w:val="00895E29"/>
    <w:rsid w:val="008A287F"/>
    <w:rsid w:val="008C5738"/>
    <w:rsid w:val="008D04F0"/>
    <w:rsid w:val="008D0F66"/>
    <w:rsid w:val="008F3500"/>
    <w:rsid w:val="00924E3C"/>
    <w:rsid w:val="00927EF9"/>
    <w:rsid w:val="00942F64"/>
    <w:rsid w:val="00943802"/>
    <w:rsid w:val="0095631D"/>
    <w:rsid w:val="009612BB"/>
    <w:rsid w:val="00993004"/>
    <w:rsid w:val="009B011B"/>
    <w:rsid w:val="009C740A"/>
    <w:rsid w:val="00A010DC"/>
    <w:rsid w:val="00A0230A"/>
    <w:rsid w:val="00A023BA"/>
    <w:rsid w:val="00A10264"/>
    <w:rsid w:val="00A125C5"/>
    <w:rsid w:val="00A226A6"/>
    <w:rsid w:val="00A2451C"/>
    <w:rsid w:val="00A65EE7"/>
    <w:rsid w:val="00A70133"/>
    <w:rsid w:val="00A72F82"/>
    <w:rsid w:val="00A770A6"/>
    <w:rsid w:val="00A813B1"/>
    <w:rsid w:val="00A95D9F"/>
    <w:rsid w:val="00A976E6"/>
    <w:rsid w:val="00AB36C4"/>
    <w:rsid w:val="00AC32B2"/>
    <w:rsid w:val="00AE5F2F"/>
    <w:rsid w:val="00AF0BA1"/>
    <w:rsid w:val="00AF7CDE"/>
    <w:rsid w:val="00B17141"/>
    <w:rsid w:val="00B26827"/>
    <w:rsid w:val="00B31575"/>
    <w:rsid w:val="00B44657"/>
    <w:rsid w:val="00B651AC"/>
    <w:rsid w:val="00B6739A"/>
    <w:rsid w:val="00B71C4C"/>
    <w:rsid w:val="00B8547D"/>
    <w:rsid w:val="00B871DF"/>
    <w:rsid w:val="00BC7951"/>
    <w:rsid w:val="00C01DF2"/>
    <w:rsid w:val="00C11F6D"/>
    <w:rsid w:val="00C250D5"/>
    <w:rsid w:val="00C35666"/>
    <w:rsid w:val="00C403C1"/>
    <w:rsid w:val="00C5571F"/>
    <w:rsid w:val="00C65531"/>
    <w:rsid w:val="00C92898"/>
    <w:rsid w:val="00C94E98"/>
    <w:rsid w:val="00CA4340"/>
    <w:rsid w:val="00CB32A2"/>
    <w:rsid w:val="00CC16C1"/>
    <w:rsid w:val="00CC4A25"/>
    <w:rsid w:val="00CE454C"/>
    <w:rsid w:val="00CE5238"/>
    <w:rsid w:val="00CE7514"/>
    <w:rsid w:val="00D248DE"/>
    <w:rsid w:val="00D40C26"/>
    <w:rsid w:val="00D62B59"/>
    <w:rsid w:val="00D81247"/>
    <w:rsid w:val="00D8542D"/>
    <w:rsid w:val="00DC6A71"/>
    <w:rsid w:val="00DE507F"/>
    <w:rsid w:val="00E0357D"/>
    <w:rsid w:val="00E1659D"/>
    <w:rsid w:val="00E209C3"/>
    <w:rsid w:val="00E461D1"/>
    <w:rsid w:val="00E706A8"/>
    <w:rsid w:val="00EA2BCD"/>
    <w:rsid w:val="00EB20BB"/>
    <w:rsid w:val="00EC7EC5"/>
    <w:rsid w:val="00ED1C3E"/>
    <w:rsid w:val="00ED5FE8"/>
    <w:rsid w:val="00EE62A3"/>
    <w:rsid w:val="00F121E8"/>
    <w:rsid w:val="00F240BB"/>
    <w:rsid w:val="00F27076"/>
    <w:rsid w:val="00F4258D"/>
    <w:rsid w:val="00F57FED"/>
    <w:rsid w:val="00F64AFE"/>
    <w:rsid w:val="00F715A0"/>
    <w:rsid w:val="00F95A78"/>
    <w:rsid w:val="00FB146B"/>
    <w:rsid w:val="00FF15D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2730166"/>
  <w15:docId w15:val="{FF126A2C-C803-4386-968E-42B0A921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705A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basedOn w:val="Privzetapisavaodstavka"/>
    <w:link w:val="Glava"/>
    <w:rsid w:val="007705AD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7705AD"/>
    <w:pPr>
      <w:ind w:left="720"/>
      <w:contextualSpacing/>
    </w:pPr>
  </w:style>
  <w:style w:type="character" w:customStyle="1" w:styleId="Absatz-Standardschriftart">
    <w:name w:val="Absatz-Standardschriftart"/>
    <w:rsid w:val="000E0DFB"/>
  </w:style>
  <w:style w:type="character" w:styleId="SledenaHiperpovezava">
    <w:name w:val="FollowedHyperlink"/>
    <w:basedOn w:val="Privzetapisavaodstavka"/>
    <w:uiPriority w:val="99"/>
    <w:semiHidden/>
    <w:unhideWhenUsed/>
    <w:rsid w:val="00895E29"/>
    <w:rPr>
      <w:color w:val="800080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1659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1659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1659D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1659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1659D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organi-v-sestavi/ARSO/Podnebne-spremembe/Imenovanje-pooblascenih-zastopnikov-racuna-v-registru-emisijskih-kuponov-z-izjavo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si/zbirke/storitve/izpis-iz-kazenske-evidence-evidence-vzgojnih-ukrepov-in-evidence-izbrisanih-obsodb-za-kazniva-dejanja-zoper-spolno-nedotakljivost-potrdilo-o-nekaznovan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disce.si/sodni_postopki/obrazci/2012101212253535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kar\AppData\Local\Temp\notesB241FD\list%20z%20glav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A4E8625-7EE7-42F6-B575-DE62200D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 z glavo.dotx</Template>
  <TotalTime>2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Igor Ravnikar</dc:creator>
  <cp:lastModifiedBy>Romana Stare</cp:lastModifiedBy>
  <cp:revision>3</cp:revision>
  <cp:lastPrinted>2022-09-14T05:36:00Z</cp:lastPrinted>
  <dcterms:created xsi:type="dcterms:W3CDTF">2023-03-02T08:20:00Z</dcterms:created>
  <dcterms:modified xsi:type="dcterms:W3CDTF">2023-03-02T08:25:00Z</dcterms:modified>
</cp:coreProperties>
</file>