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B448" w14:textId="77777777" w:rsidR="00F94BED" w:rsidRDefault="00F94BED" w:rsidP="00146F23">
      <w:pPr>
        <w:rPr>
          <w:rFonts w:cs="Arial"/>
          <w:szCs w:val="20"/>
          <w:lang w:val="sl-SI"/>
        </w:rPr>
      </w:pPr>
    </w:p>
    <w:p w14:paraId="60F12E1F" w14:textId="77777777" w:rsidR="00854E5C" w:rsidRDefault="00854E5C" w:rsidP="00146F23">
      <w:pPr>
        <w:rPr>
          <w:rFonts w:cs="Arial"/>
          <w:szCs w:val="20"/>
          <w:lang w:val="sl-SI"/>
        </w:rPr>
      </w:pPr>
    </w:p>
    <w:p w14:paraId="1CE10688" w14:textId="77777777" w:rsidR="00233C06" w:rsidRPr="00233C06" w:rsidRDefault="00233C06" w:rsidP="00146F23">
      <w:pPr>
        <w:rPr>
          <w:rFonts w:cs="Arial"/>
          <w:szCs w:val="20"/>
          <w:lang w:val="sl-SI"/>
        </w:rPr>
      </w:pPr>
    </w:p>
    <w:p w14:paraId="79A054E5" w14:textId="77777777" w:rsidR="00854E5C" w:rsidRDefault="00854E5C" w:rsidP="00146F23">
      <w:pPr>
        <w:rPr>
          <w:rFonts w:cs="Arial"/>
          <w:szCs w:val="20"/>
          <w:lang w:val="sl-SI"/>
        </w:rPr>
      </w:pPr>
    </w:p>
    <w:p w14:paraId="59BE2165" w14:textId="78372DAD" w:rsidR="00CC2ACD" w:rsidRPr="00D15261" w:rsidRDefault="00FA0C30" w:rsidP="00146F23">
      <w:pPr>
        <w:rPr>
          <w:rFonts w:cs="Arial"/>
          <w:szCs w:val="20"/>
          <w:lang w:val="sl-SI"/>
        </w:rPr>
      </w:pPr>
      <w:r w:rsidRPr="00D15261">
        <w:rPr>
          <w:rFonts w:cs="Arial"/>
          <w:szCs w:val="20"/>
          <w:lang w:val="sl-SI"/>
        </w:rPr>
        <w:t xml:space="preserve">Številka:  </w:t>
      </w:r>
      <w:r w:rsidR="00997902" w:rsidRPr="00D15261">
        <w:rPr>
          <w:rFonts w:cs="Arial"/>
          <w:szCs w:val="20"/>
          <w:lang w:val="sl-SI"/>
        </w:rPr>
        <w:t>10033-</w:t>
      </w:r>
      <w:r w:rsidR="003B5CB6">
        <w:rPr>
          <w:rFonts w:cs="Arial"/>
          <w:szCs w:val="20"/>
          <w:lang w:val="sl-SI"/>
        </w:rPr>
        <w:t>4</w:t>
      </w:r>
      <w:r w:rsidR="00566490" w:rsidRPr="00D15261">
        <w:rPr>
          <w:rFonts w:cs="Arial"/>
          <w:szCs w:val="20"/>
          <w:lang w:val="sl-SI"/>
        </w:rPr>
        <w:t>/202</w:t>
      </w:r>
      <w:r w:rsidR="00A77410" w:rsidRPr="00D15261">
        <w:rPr>
          <w:rFonts w:cs="Arial"/>
          <w:szCs w:val="20"/>
          <w:lang w:val="sl-SI"/>
        </w:rPr>
        <w:t>5</w:t>
      </w:r>
      <w:r w:rsidR="00566490" w:rsidRPr="00D15261">
        <w:rPr>
          <w:rFonts w:cs="Arial"/>
          <w:szCs w:val="20"/>
          <w:lang w:val="sl-SI"/>
        </w:rPr>
        <w:t>/</w:t>
      </w:r>
      <w:r w:rsidR="00697168">
        <w:rPr>
          <w:rFonts w:cs="Arial"/>
          <w:szCs w:val="20"/>
          <w:lang w:val="sl-SI"/>
        </w:rPr>
        <w:t>17</w:t>
      </w:r>
    </w:p>
    <w:p w14:paraId="6E14079D" w14:textId="704B654B" w:rsidR="00146F23" w:rsidRPr="00BF5E54" w:rsidRDefault="00146F23" w:rsidP="00146F23">
      <w:pPr>
        <w:rPr>
          <w:rFonts w:cs="Arial"/>
          <w:szCs w:val="20"/>
          <w:lang w:val="sl-SI"/>
        </w:rPr>
      </w:pPr>
      <w:r w:rsidRPr="00D15261">
        <w:rPr>
          <w:rFonts w:cs="Arial"/>
          <w:szCs w:val="20"/>
          <w:lang w:val="sl-SI"/>
        </w:rPr>
        <w:t xml:space="preserve">Datum:    </w:t>
      </w:r>
      <w:r w:rsidR="00D15261" w:rsidRPr="00D15261">
        <w:rPr>
          <w:rFonts w:cs="Arial"/>
          <w:szCs w:val="20"/>
          <w:lang w:val="sl-SI"/>
        </w:rPr>
        <w:t>1</w:t>
      </w:r>
      <w:r w:rsidR="00697168">
        <w:rPr>
          <w:rFonts w:cs="Arial"/>
          <w:szCs w:val="20"/>
          <w:lang w:val="sl-SI"/>
        </w:rPr>
        <w:t>8</w:t>
      </w:r>
      <w:r w:rsidR="00CF7088" w:rsidRPr="00D15261">
        <w:rPr>
          <w:rFonts w:cs="Arial"/>
          <w:szCs w:val="20"/>
          <w:lang w:val="sl-SI"/>
        </w:rPr>
        <w:t xml:space="preserve">. </w:t>
      </w:r>
      <w:r w:rsidR="00D15261" w:rsidRPr="00D15261">
        <w:rPr>
          <w:rFonts w:cs="Arial"/>
          <w:szCs w:val="20"/>
          <w:lang w:val="sl-SI"/>
        </w:rPr>
        <w:t>2</w:t>
      </w:r>
      <w:r w:rsidR="00466187" w:rsidRPr="00D15261">
        <w:rPr>
          <w:rFonts w:cs="Arial"/>
          <w:szCs w:val="20"/>
          <w:lang w:val="sl-SI"/>
        </w:rPr>
        <w:t>. 202</w:t>
      </w:r>
      <w:r w:rsidR="00D15261" w:rsidRPr="00D15261">
        <w:rPr>
          <w:rFonts w:cs="Arial"/>
          <w:szCs w:val="20"/>
          <w:lang w:val="sl-SI"/>
        </w:rPr>
        <w:t>5</w:t>
      </w:r>
    </w:p>
    <w:p w14:paraId="11750FC5" w14:textId="77777777" w:rsidR="00146F23" w:rsidRDefault="00146F23" w:rsidP="00146F23">
      <w:pPr>
        <w:widowControl w:val="0"/>
        <w:jc w:val="both"/>
        <w:rPr>
          <w:rFonts w:cs="Arial"/>
          <w:szCs w:val="20"/>
          <w:lang w:val="sl-SI"/>
        </w:rPr>
      </w:pPr>
    </w:p>
    <w:p w14:paraId="52EAA440" w14:textId="77777777" w:rsidR="00146F23" w:rsidRPr="00BF5E54" w:rsidRDefault="00146F23" w:rsidP="00146F23">
      <w:pPr>
        <w:widowControl w:val="0"/>
        <w:jc w:val="both"/>
        <w:rPr>
          <w:rFonts w:cs="Arial"/>
          <w:szCs w:val="20"/>
          <w:lang w:val="sl-SI"/>
        </w:rPr>
      </w:pPr>
    </w:p>
    <w:p w14:paraId="67B464DA" w14:textId="77777777" w:rsidR="00854E5C" w:rsidRPr="003A1701" w:rsidRDefault="00854E5C" w:rsidP="00854E5C">
      <w:pPr>
        <w:spacing w:line="288" w:lineRule="auto"/>
        <w:jc w:val="both"/>
        <w:rPr>
          <w:rFonts w:cs="Arial"/>
          <w:b/>
          <w:szCs w:val="20"/>
          <w:lang w:val="sl-SI"/>
        </w:rPr>
      </w:pPr>
    </w:p>
    <w:p w14:paraId="266FA782" w14:textId="139D11CB" w:rsidR="00854E5C" w:rsidRPr="003A1701" w:rsidRDefault="00854E5C" w:rsidP="00854E5C">
      <w:pPr>
        <w:spacing w:line="288" w:lineRule="auto"/>
        <w:jc w:val="both"/>
        <w:rPr>
          <w:rFonts w:cs="Arial"/>
          <w:b/>
          <w:szCs w:val="20"/>
          <w:lang w:val="sl-SI"/>
        </w:rPr>
      </w:pPr>
      <w:r w:rsidRPr="003A1701">
        <w:rPr>
          <w:rFonts w:cs="Arial"/>
          <w:b/>
          <w:szCs w:val="20"/>
          <w:lang w:val="sl-SI"/>
        </w:rPr>
        <w:t xml:space="preserve">ZADEVA: Obvestilo o </w:t>
      </w:r>
      <w:r w:rsidR="00902E91" w:rsidRPr="003A1701">
        <w:rPr>
          <w:rFonts w:cs="Arial"/>
          <w:b/>
          <w:szCs w:val="20"/>
          <w:lang w:val="sl-SI"/>
        </w:rPr>
        <w:t>zaključenem</w:t>
      </w:r>
      <w:r w:rsidRPr="003A1701">
        <w:rPr>
          <w:rFonts w:cs="Arial"/>
          <w:b/>
          <w:szCs w:val="20"/>
          <w:lang w:val="sl-SI"/>
        </w:rPr>
        <w:t xml:space="preserve"> javnem natečaju</w:t>
      </w:r>
    </w:p>
    <w:p w14:paraId="43107CA4" w14:textId="77777777" w:rsidR="00D170CB" w:rsidRDefault="00D170CB" w:rsidP="00574BEA">
      <w:pPr>
        <w:spacing w:line="288" w:lineRule="auto"/>
        <w:jc w:val="both"/>
        <w:rPr>
          <w:szCs w:val="20"/>
          <w:lang w:val="sl-SI"/>
        </w:rPr>
      </w:pPr>
    </w:p>
    <w:p w14:paraId="39C0F94A" w14:textId="77777777" w:rsidR="00D170CB" w:rsidRDefault="00D170CB" w:rsidP="00854E5C">
      <w:pPr>
        <w:rPr>
          <w:b/>
          <w:szCs w:val="20"/>
          <w:lang w:val="sl-SI"/>
        </w:rPr>
      </w:pPr>
    </w:p>
    <w:p w14:paraId="171AF895" w14:textId="0AD2963C" w:rsidR="009F1B4E" w:rsidRPr="00D170CB" w:rsidRDefault="00D170CB" w:rsidP="00697168">
      <w:pPr>
        <w:pStyle w:val="SlogRazmikvrsticEnojno"/>
        <w:spacing w:line="360" w:lineRule="auto"/>
        <w:rPr>
          <w:lang w:val="sl-SI"/>
        </w:rPr>
      </w:pPr>
      <w:r w:rsidRPr="00D15261">
        <w:rPr>
          <w:lang w:val="sl-SI"/>
        </w:rPr>
        <w:t xml:space="preserve">Obveščamo vas, da je bil javni natečaj za zasedbo prostega uradniškega delovnega mesta svetovalec (m/ž), šifra DM 126, v Službi za pravne in splošne zadeve, za </w:t>
      </w:r>
      <w:r w:rsidR="00FF628D" w:rsidRPr="00D15261">
        <w:rPr>
          <w:lang w:val="sl-SI"/>
        </w:rPr>
        <w:t>nedoločen</w:t>
      </w:r>
      <w:r w:rsidRPr="00D15261">
        <w:rPr>
          <w:lang w:val="sl-SI"/>
        </w:rPr>
        <w:t xml:space="preserve"> čas s polnim delovnim časom, s 6 - mesečnim poskusnim delom, ki je bil 22. 1. 2025 objavljen na spletnem portalu državne uprave GOV.SI in na Zavodu RS za zaposlovanje</w:t>
      </w:r>
      <w:r>
        <w:rPr>
          <w:lang w:val="sl-SI"/>
        </w:rPr>
        <w:t>,</w:t>
      </w:r>
      <w:r w:rsidR="00902E91">
        <w:rPr>
          <w:lang w:val="sl-SI"/>
        </w:rPr>
        <w:t xml:space="preserve"> </w:t>
      </w:r>
      <w:r w:rsidR="00902E91" w:rsidRPr="00902E91">
        <w:rPr>
          <w:b/>
          <w:bCs/>
          <w:lang w:val="sl-SI"/>
        </w:rPr>
        <w:t>zaključen</w:t>
      </w:r>
      <w:r w:rsidR="00854E5C" w:rsidRPr="00854E5C">
        <w:rPr>
          <w:b/>
          <w:bCs/>
          <w:lang w:val="sl-SI"/>
        </w:rPr>
        <w:t xml:space="preserve"> brez izbire kandidata/</w:t>
      </w:r>
      <w:proofErr w:type="spellStart"/>
      <w:r w:rsidR="00854E5C" w:rsidRPr="00854E5C">
        <w:rPr>
          <w:b/>
          <w:bCs/>
          <w:lang w:val="sl-SI"/>
        </w:rPr>
        <w:t>ke</w:t>
      </w:r>
      <w:proofErr w:type="spellEnd"/>
      <w:r w:rsidR="00854E5C" w:rsidRPr="00854E5C">
        <w:rPr>
          <w:b/>
          <w:bCs/>
          <w:lang w:val="sl-SI"/>
        </w:rPr>
        <w:t xml:space="preserve">. </w:t>
      </w:r>
    </w:p>
    <w:p w14:paraId="36D50AFE" w14:textId="77777777" w:rsidR="00EC6BEB" w:rsidRDefault="00EC6BEB" w:rsidP="00F47F9E">
      <w:pPr>
        <w:jc w:val="both"/>
        <w:rPr>
          <w:szCs w:val="20"/>
          <w:lang w:val="sl-SI"/>
        </w:rPr>
      </w:pPr>
    </w:p>
    <w:p w14:paraId="19CE1ED3" w14:textId="77777777" w:rsidR="00697168" w:rsidRPr="00697168" w:rsidRDefault="00697168" w:rsidP="00697168">
      <w:pPr>
        <w:spacing w:line="360" w:lineRule="auto"/>
        <w:jc w:val="both"/>
        <w:rPr>
          <w:rFonts w:cs="Arial"/>
          <w:szCs w:val="20"/>
          <w:lang w:val="sl-SI"/>
        </w:rPr>
      </w:pPr>
      <w:r w:rsidRPr="00697168">
        <w:rPr>
          <w:rFonts w:cs="Arial"/>
          <w:szCs w:val="20"/>
          <w:lang w:val="sl-SI"/>
        </w:rPr>
        <w:t xml:space="preserve">Dodatne informacije v zvezi s postopkom dobite pri Mateju Čučku na telefonski številki 01 478 4134 ali po e-pošti: </w:t>
      </w:r>
      <w:hyperlink r:id="rId8" w:history="1">
        <w:r w:rsidRPr="00697168">
          <w:rPr>
            <w:rStyle w:val="Hiperpovezava"/>
            <w:rFonts w:cs="Arial"/>
            <w:szCs w:val="20"/>
            <w:lang w:val="sl-SI"/>
          </w:rPr>
          <w:t>matej.cucek@gov.si</w:t>
        </w:r>
      </w:hyperlink>
      <w:r w:rsidRPr="00697168">
        <w:rPr>
          <w:rFonts w:cs="Arial"/>
          <w:szCs w:val="20"/>
          <w:lang w:val="sl-SI"/>
        </w:rPr>
        <w:t>.</w:t>
      </w:r>
    </w:p>
    <w:p w14:paraId="0B2455B6" w14:textId="77777777" w:rsidR="00146F23" w:rsidRDefault="00146F23" w:rsidP="00146F23">
      <w:pPr>
        <w:widowControl w:val="0"/>
        <w:jc w:val="both"/>
        <w:rPr>
          <w:rFonts w:cs="Arial"/>
          <w:noProof/>
          <w:szCs w:val="20"/>
          <w:lang w:val="sl-SI"/>
        </w:rPr>
      </w:pPr>
    </w:p>
    <w:p w14:paraId="668D57E1" w14:textId="77777777" w:rsidR="00146F23" w:rsidRDefault="00146F23" w:rsidP="00146F23">
      <w:pPr>
        <w:widowControl w:val="0"/>
        <w:jc w:val="both"/>
        <w:rPr>
          <w:rFonts w:cs="Arial"/>
          <w:noProof/>
          <w:szCs w:val="20"/>
          <w:lang w:val="sl-SI"/>
        </w:rPr>
      </w:pPr>
    </w:p>
    <w:p w14:paraId="5FBB2FD9" w14:textId="77777777" w:rsidR="00470B2F" w:rsidRDefault="00470B2F" w:rsidP="00146F23">
      <w:pPr>
        <w:widowControl w:val="0"/>
        <w:jc w:val="both"/>
        <w:rPr>
          <w:rFonts w:cs="Arial"/>
          <w:noProof/>
          <w:szCs w:val="20"/>
          <w:lang w:val="sl-SI"/>
        </w:rPr>
      </w:pPr>
    </w:p>
    <w:p w14:paraId="0C7C94F5" w14:textId="77777777" w:rsidR="00097FC3" w:rsidRDefault="00097FC3" w:rsidP="00146F23">
      <w:pPr>
        <w:widowControl w:val="0"/>
        <w:jc w:val="both"/>
        <w:rPr>
          <w:rFonts w:cs="Arial"/>
          <w:noProof/>
          <w:szCs w:val="20"/>
          <w:lang w:val="sl-SI"/>
        </w:rPr>
      </w:pPr>
    </w:p>
    <w:p w14:paraId="3B56082E" w14:textId="77777777" w:rsidR="00697168" w:rsidRDefault="00697168" w:rsidP="00146F23">
      <w:pPr>
        <w:widowControl w:val="0"/>
        <w:jc w:val="both"/>
        <w:rPr>
          <w:rFonts w:cs="Arial"/>
          <w:noProof/>
          <w:szCs w:val="20"/>
          <w:lang w:val="sl-SI"/>
        </w:rPr>
      </w:pPr>
    </w:p>
    <w:p w14:paraId="561EB8C8" w14:textId="257CAA84" w:rsidR="000D45D4" w:rsidRPr="009242CA" w:rsidRDefault="00146F23" w:rsidP="000D45D4">
      <w:pPr>
        <w:autoSpaceDE w:val="0"/>
        <w:autoSpaceDN w:val="0"/>
        <w:adjustRightInd w:val="0"/>
        <w:spacing w:line="240" w:lineRule="auto"/>
        <w:ind w:left="3600" w:firstLine="720"/>
        <w:rPr>
          <w:rFonts w:ascii="Helv" w:hAnsi="Helv" w:cs="Helv"/>
          <w:b/>
          <w:color w:val="000000"/>
          <w:szCs w:val="20"/>
          <w:lang w:val="sl-SI" w:eastAsia="en-GB"/>
        </w:rPr>
      </w:pPr>
      <w:r>
        <w:rPr>
          <w:b/>
          <w:szCs w:val="20"/>
          <w:lang w:val="sl-SI"/>
        </w:rPr>
        <w:t xml:space="preserve">       </w:t>
      </w:r>
      <w:r w:rsidR="000D45D4" w:rsidRPr="009242CA">
        <w:rPr>
          <w:rFonts w:ascii="Helv" w:hAnsi="Helv" w:cs="Helv"/>
          <w:b/>
          <w:color w:val="000000"/>
          <w:szCs w:val="20"/>
          <w:lang w:val="sl-SI" w:eastAsia="en-GB"/>
        </w:rPr>
        <w:t>mag. Gregor SLUGA</w:t>
      </w:r>
    </w:p>
    <w:p w14:paraId="73A3BD26" w14:textId="77777777" w:rsidR="000D45D4" w:rsidRPr="009242CA" w:rsidRDefault="000D45D4" w:rsidP="000D45D4">
      <w:pPr>
        <w:autoSpaceDE w:val="0"/>
        <w:autoSpaceDN w:val="0"/>
        <w:adjustRightInd w:val="0"/>
        <w:spacing w:line="240" w:lineRule="auto"/>
        <w:ind w:left="2880"/>
        <w:jc w:val="center"/>
        <w:rPr>
          <w:rFonts w:ascii="Helv" w:hAnsi="Helv" w:cs="Helv"/>
          <w:b/>
          <w:color w:val="000000"/>
          <w:szCs w:val="20"/>
          <w:lang w:val="sl-SI" w:eastAsia="en-GB"/>
        </w:rPr>
      </w:pPr>
      <w:r w:rsidRPr="009242CA">
        <w:rPr>
          <w:rFonts w:ascii="Helv" w:hAnsi="Helv" w:cs="Helv"/>
          <w:b/>
          <w:color w:val="000000"/>
          <w:szCs w:val="20"/>
          <w:lang w:val="sl-SI" w:eastAsia="en-GB"/>
        </w:rPr>
        <w:t>namestnik generalnega direktorja</w:t>
      </w:r>
    </w:p>
    <w:p w14:paraId="714E5EF8" w14:textId="32FDABD7" w:rsidR="00146F23" w:rsidRDefault="000D45D4" w:rsidP="00D42BB1">
      <w:pPr>
        <w:tabs>
          <w:tab w:val="right" w:pos="7513"/>
        </w:tabs>
        <w:spacing w:line="240" w:lineRule="auto"/>
        <w:ind w:left="2880"/>
        <w:jc w:val="center"/>
        <w:rPr>
          <w:rFonts w:cs="Arial"/>
          <w:b/>
          <w:szCs w:val="20"/>
          <w:lang w:val="sl-SI"/>
        </w:rPr>
      </w:pPr>
      <w:r w:rsidRPr="009242CA">
        <w:rPr>
          <w:rFonts w:ascii="Helv" w:hAnsi="Helv" w:cs="Helv"/>
          <w:b/>
          <w:color w:val="000000"/>
          <w:szCs w:val="20"/>
          <w:lang w:val="sl-SI" w:eastAsia="en-GB"/>
        </w:rPr>
        <w:t>p. p. št. 0210-9/2019-6 z dne 1. 4. 2021</w:t>
      </w:r>
    </w:p>
    <w:p w14:paraId="48B636DD" w14:textId="77777777" w:rsidR="00D42BB1" w:rsidRDefault="00D42BB1" w:rsidP="00D42BB1">
      <w:pPr>
        <w:tabs>
          <w:tab w:val="right" w:pos="7513"/>
        </w:tabs>
        <w:spacing w:line="240" w:lineRule="auto"/>
        <w:ind w:left="2880"/>
        <w:jc w:val="center"/>
        <w:rPr>
          <w:rFonts w:cs="Arial"/>
          <w:b/>
          <w:szCs w:val="20"/>
          <w:lang w:val="sl-SI"/>
        </w:rPr>
      </w:pPr>
    </w:p>
    <w:p w14:paraId="11639B5F" w14:textId="77777777" w:rsidR="00D42BB1" w:rsidRDefault="00D42BB1" w:rsidP="00D42BB1">
      <w:pPr>
        <w:tabs>
          <w:tab w:val="right" w:pos="7513"/>
        </w:tabs>
        <w:spacing w:line="240" w:lineRule="auto"/>
        <w:ind w:left="2880"/>
        <w:jc w:val="center"/>
        <w:rPr>
          <w:rFonts w:cs="Arial"/>
          <w:b/>
          <w:szCs w:val="20"/>
          <w:lang w:val="sl-SI"/>
        </w:rPr>
      </w:pPr>
    </w:p>
    <w:p w14:paraId="354C523F" w14:textId="77777777" w:rsidR="00D42BB1" w:rsidRDefault="00D42BB1" w:rsidP="00D42BB1">
      <w:pPr>
        <w:tabs>
          <w:tab w:val="right" w:pos="7513"/>
        </w:tabs>
        <w:spacing w:line="240" w:lineRule="auto"/>
        <w:ind w:left="2880"/>
        <w:jc w:val="center"/>
        <w:rPr>
          <w:rFonts w:cs="Arial"/>
          <w:b/>
          <w:szCs w:val="20"/>
          <w:lang w:val="sl-SI"/>
        </w:rPr>
      </w:pPr>
    </w:p>
    <w:p w14:paraId="4BFC0058" w14:textId="77777777" w:rsidR="00D42BB1" w:rsidRDefault="00D42BB1" w:rsidP="00D42BB1">
      <w:pPr>
        <w:tabs>
          <w:tab w:val="right" w:pos="7513"/>
        </w:tabs>
        <w:spacing w:line="240" w:lineRule="auto"/>
        <w:ind w:left="2880"/>
        <w:jc w:val="center"/>
        <w:rPr>
          <w:rFonts w:cs="Arial"/>
          <w:b/>
          <w:szCs w:val="20"/>
          <w:lang w:val="sl-SI"/>
        </w:rPr>
      </w:pPr>
    </w:p>
    <w:p w14:paraId="6ED33C2E" w14:textId="77777777" w:rsidR="00D42BB1" w:rsidRDefault="00D42BB1" w:rsidP="009C6BEB">
      <w:pPr>
        <w:tabs>
          <w:tab w:val="right" w:pos="7513"/>
        </w:tabs>
        <w:spacing w:line="240" w:lineRule="auto"/>
        <w:rPr>
          <w:rFonts w:cs="Arial"/>
          <w:b/>
          <w:szCs w:val="20"/>
          <w:lang w:val="sl-SI"/>
        </w:rPr>
      </w:pPr>
    </w:p>
    <w:p w14:paraId="645C7484" w14:textId="77777777" w:rsidR="00CC7BD2" w:rsidRDefault="00CC7BD2" w:rsidP="009C6BEB">
      <w:pPr>
        <w:tabs>
          <w:tab w:val="right" w:pos="7513"/>
        </w:tabs>
        <w:spacing w:line="240" w:lineRule="auto"/>
        <w:rPr>
          <w:rFonts w:cs="Arial"/>
          <w:b/>
          <w:szCs w:val="20"/>
          <w:lang w:val="sl-SI"/>
        </w:rPr>
      </w:pPr>
    </w:p>
    <w:p w14:paraId="6AF28E37" w14:textId="77777777" w:rsidR="00CC7BD2" w:rsidRDefault="00CC7BD2" w:rsidP="009C6BEB">
      <w:pPr>
        <w:tabs>
          <w:tab w:val="right" w:pos="7513"/>
        </w:tabs>
        <w:spacing w:line="240" w:lineRule="auto"/>
        <w:rPr>
          <w:rFonts w:cs="Arial"/>
          <w:b/>
          <w:szCs w:val="20"/>
          <w:lang w:val="sl-SI"/>
        </w:rPr>
      </w:pPr>
    </w:p>
    <w:p w14:paraId="47F6A466" w14:textId="77777777" w:rsidR="009C6BEB" w:rsidRDefault="009C6BEB" w:rsidP="00146F23">
      <w:pPr>
        <w:widowControl w:val="0"/>
        <w:jc w:val="both"/>
        <w:rPr>
          <w:rFonts w:cs="Arial"/>
          <w:noProof/>
          <w:szCs w:val="20"/>
          <w:lang w:val="pl-PL"/>
        </w:rPr>
      </w:pPr>
    </w:p>
    <w:p w14:paraId="0E29BAC9" w14:textId="77777777" w:rsidR="00146F23" w:rsidRDefault="00146F23" w:rsidP="00146F23">
      <w:pPr>
        <w:widowControl w:val="0"/>
        <w:jc w:val="both"/>
        <w:rPr>
          <w:rFonts w:cs="Arial"/>
          <w:noProof/>
          <w:szCs w:val="20"/>
          <w:lang w:val="pl-PL"/>
        </w:rPr>
      </w:pPr>
    </w:p>
    <w:p w14:paraId="2EF4845F" w14:textId="77777777" w:rsidR="00146F23" w:rsidRPr="00854E5C" w:rsidRDefault="00146F23" w:rsidP="0095079D">
      <w:pPr>
        <w:widowControl w:val="0"/>
        <w:jc w:val="both"/>
        <w:rPr>
          <w:rFonts w:cs="Arial"/>
          <w:b/>
          <w:noProof/>
          <w:szCs w:val="20"/>
          <w:lang w:val="pl-PL"/>
        </w:rPr>
      </w:pPr>
    </w:p>
    <w:sectPr w:rsidR="00146F23" w:rsidRPr="00854E5C" w:rsidSect="00A57E19">
      <w:headerReference w:type="default" r:id="rId9"/>
      <w:headerReference w:type="first" r:id="rId10"/>
      <w:footerReference w:type="first" r:id="rId11"/>
      <w:pgSz w:w="11900" w:h="16840" w:code="9"/>
      <w:pgMar w:top="1701" w:right="1701" w:bottom="1701" w:left="1701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EEDD" w14:textId="77777777" w:rsidR="00D736F1" w:rsidRDefault="00D736F1">
      <w:r>
        <w:separator/>
      </w:r>
    </w:p>
  </w:endnote>
  <w:endnote w:type="continuationSeparator" w:id="0">
    <w:p w14:paraId="4E5CCF79" w14:textId="77777777" w:rsidR="00D736F1" w:rsidRDefault="00D7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191" w14:textId="77777777" w:rsidR="007951EC" w:rsidRDefault="007951EC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CF6C" w14:textId="77777777" w:rsidR="00D736F1" w:rsidRDefault="00D736F1">
      <w:r>
        <w:separator/>
      </w:r>
    </w:p>
  </w:footnote>
  <w:footnote w:type="continuationSeparator" w:id="0">
    <w:p w14:paraId="7E21532B" w14:textId="77777777" w:rsidR="00D736F1" w:rsidRDefault="00D7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2862" w14:textId="77777777" w:rsidR="007951EC" w:rsidRPr="00110CBD" w:rsidRDefault="007951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169F" w14:textId="77777777" w:rsidR="00A77410" w:rsidRPr="001D7848" w:rsidRDefault="00000000" w:rsidP="00A7741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es-ES"/>
      </w:rPr>
    </w:pPr>
    <w:r>
      <w:rPr>
        <w:noProof/>
      </w:rPr>
      <w:object w:dxaOrig="1440" w:dyaOrig="1440" w14:anchorId="1CC94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9pt;margin-top:-52.7pt;width:230.85pt;height:43.15pt;z-index:251658240;mso-position-horizontal-relative:text;mso-position-vertical-relative:text">
          <v:imagedata r:id="rId1" o:title=""/>
        </v:shape>
        <o:OLEObject Type="Embed" ProgID="CorelDraw.Graphic.25" ShapeID="_x0000_s1026" DrawAspect="Content" ObjectID="_1801366299" r:id="rId2"/>
      </w:object>
    </w:r>
    <w:r w:rsidR="00A77410" w:rsidRPr="001D7848">
      <w:rPr>
        <w:rFonts w:cs="Arial"/>
        <w:sz w:val="16"/>
        <w:lang w:val="es-ES"/>
      </w:rPr>
      <w:t>Vojkova 1b, 1000 Ljubljana</w:t>
    </w:r>
    <w:r w:rsidR="00A77410" w:rsidRPr="001D7848">
      <w:rPr>
        <w:rFonts w:cs="Arial"/>
        <w:sz w:val="16"/>
        <w:lang w:val="es-ES"/>
      </w:rPr>
      <w:tab/>
      <w:t>T: 01 478 40 00</w:t>
    </w:r>
  </w:p>
  <w:p w14:paraId="14ACB7E4" w14:textId="77777777" w:rsidR="00A77410" w:rsidRPr="001D7848" w:rsidRDefault="00A77410" w:rsidP="00A7741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es-ES"/>
      </w:rPr>
    </w:pPr>
    <w:r w:rsidRPr="001D7848">
      <w:rPr>
        <w:rFonts w:cs="Arial"/>
        <w:sz w:val="16"/>
        <w:lang w:val="es-ES"/>
      </w:rPr>
      <w:tab/>
      <w:t>E: gp.arso@gov.si</w:t>
    </w:r>
  </w:p>
  <w:p w14:paraId="5BFE2544" w14:textId="4058455D" w:rsidR="007951EC" w:rsidRPr="00A77410" w:rsidRDefault="00A77410" w:rsidP="00A7741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D7848">
      <w:rPr>
        <w:rFonts w:cs="Arial"/>
        <w:sz w:val="16"/>
        <w:lang w:val="es-ES"/>
      </w:rPr>
      <w:tab/>
    </w:r>
    <w:r>
      <w:rPr>
        <w:rFonts w:cs="Arial"/>
        <w:sz w:val="16"/>
      </w:rPr>
      <w:t>www.arso.gov.si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848DC"/>
    <w:multiLevelType w:val="hybridMultilevel"/>
    <w:tmpl w:val="894C96C2"/>
    <w:lvl w:ilvl="0" w:tplc="0D721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35E34"/>
    <w:multiLevelType w:val="hybridMultilevel"/>
    <w:tmpl w:val="4CF853F4"/>
    <w:lvl w:ilvl="0" w:tplc="1EDAF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5362"/>
    <w:multiLevelType w:val="hybridMultilevel"/>
    <w:tmpl w:val="D966BB66"/>
    <w:lvl w:ilvl="0" w:tplc="12C4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4A1A"/>
    <w:multiLevelType w:val="hybridMultilevel"/>
    <w:tmpl w:val="5FE2CF02"/>
    <w:lvl w:ilvl="0" w:tplc="30B4DDF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42F42"/>
    <w:multiLevelType w:val="hybridMultilevel"/>
    <w:tmpl w:val="1C6842C2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BB257D"/>
    <w:multiLevelType w:val="hybridMultilevel"/>
    <w:tmpl w:val="18FCD9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918168">
    <w:abstractNumId w:val="9"/>
  </w:num>
  <w:num w:numId="2" w16cid:durableId="776682346">
    <w:abstractNumId w:val="3"/>
  </w:num>
  <w:num w:numId="3" w16cid:durableId="515730106">
    <w:abstractNumId w:val="4"/>
  </w:num>
  <w:num w:numId="4" w16cid:durableId="508984339">
    <w:abstractNumId w:val="0"/>
  </w:num>
  <w:num w:numId="5" w16cid:durableId="2108576326">
    <w:abstractNumId w:val="1"/>
  </w:num>
  <w:num w:numId="6" w16cid:durableId="967903708">
    <w:abstractNumId w:val="5"/>
  </w:num>
  <w:num w:numId="7" w16cid:durableId="1017003877">
    <w:abstractNumId w:val="10"/>
  </w:num>
  <w:num w:numId="8" w16cid:durableId="140317532">
    <w:abstractNumId w:val="2"/>
  </w:num>
  <w:num w:numId="9" w16cid:durableId="1770196212">
    <w:abstractNumId w:val="2"/>
  </w:num>
  <w:num w:numId="10" w16cid:durableId="16927998">
    <w:abstractNumId w:val="8"/>
  </w:num>
  <w:num w:numId="11" w16cid:durableId="1622569009">
    <w:abstractNumId w:val="7"/>
  </w:num>
  <w:num w:numId="12" w16cid:durableId="2129472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A8"/>
    <w:rsid w:val="000035BE"/>
    <w:rsid w:val="00005AC8"/>
    <w:rsid w:val="00006924"/>
    <w:rsid w:val="00014996"/>
    <w:rsid w:val="0001562A"/>
    <w:rsid w:val="00023A88"/>
    <w:rsid w:val="00025E21"/>
    <w:rsid w:val="0003229F"/>
    <w:rsid w:val="00036381"/>
    <w:rsid w:val="00036E8F"/>
    <w:rsid w:val="000375FC"/>
    <w:rsid w:val="0004028F"/>
    <w:rsid w:val="00046DEF"/>
    <w:rsid w:val="0004760C"/>
    <w:rsid w:val="00056E33"/>
    <w:rsid w:val="0005744E"/>
    <w:rsid w:val="00061594"/>
    <w:rsid w:val="00065704"/>
    <w:rsid w:val="0006688C"/>
    <w:rsid w:val="00067EC7"/>
    <w:rsid w:val="00070E98"/>
    <w:rsid w:val="00074519"/>
    <w:rsid w:val="000821A2"/>
    <w:rsid w:val="00082551"/>
    <w:rsid w:val="000971A2"/>
    <w:rsid w:val="00097FC3"/>
    <w:rsid w:val="000A0B02"/>
    <w:rsid w:val="000A35BB"/>
    <w:rsid w:val="000A7238"/>
    <w:rsid w:val="000B0E3D"/>
    <w:rsid w:val="000B765B"/>
    <w:rsid w:val="000C311A"/>
    <w:rsid w:val="000C62B4"/>
    <w:rsid w:val="000D1FB3"/>
    <w:rsid w:val="000D45D4"/>
    <w:rsid w:val="000E26FA"/>
    <w:rsid w:val="000E2A5A"/>
    <w:rsid w:val="00100F95"/>
    <w:rsid w:val="00106EC4"/>
    <w:rsid w:val="0011392B"/>
    <w:rsid w:val="0012327A"/>
    <w:rsid w:val="0012398C"/>
    <w:rsid w:val="00123EF7"/>
    <w:rsid w:val="00126271"/>
    <w:rsid w:val="00126933"/>
    <w:rsid w:val="00131034"/>
    <w:rsid w:val="00132E02"/>
    <w:rsid w:val="001357B2"/>
    <w:rsid w:val="00136223"/>
    <w:rsid w:val="00136312"/>
    <w:rsid w:val="00137CDB"/>
    <w:rsid w:val="00143001"/>
    <w:rsid w:val="00144271"/>
    <w:rsid w:val="001448A4"/>
    <w:rsid w:val="00146F23"/>
    <w:rsid w:val="0015357E"/>
    <w:rsid w:val="00157398"/>
    <w:rsid w:val="001602C1"/>
    <w:rsid w:val="00160CA9"/>
    <w:rsid w:val="00160CCD"/>
    <w:rsid w:val="00165D19"/>
    <w:rsid w:val="00167893"/>
    <w:rsid w:val="00170D1D"/>
    <w:rsid w:val="00173242"/>
    <w:rsid w:val="0017478F"/>
    <w:rsid w:val="001872C9"/>
    <w:rsid w:val="00190B8A"/>
    <w:rsid w:val="001A1142"/>
    <w:rsid w:val="001A1D35"/>
    <w:rsid w:val="001A51BE"/>
    <w:rsid w:val="001B128F"/>
    <w:rsid w:val="001B35A1"/>
    <w:rsid w:val="001B49A9"/>
    <w:rsid w:val="001B783C"/>
    <w:rsid w:val="001B7925"/>
    <w:rsid w:val="001C10D6"/>
    <w:rsid w:val="001C2369"/>
    <w:rsid w:val="001C3550"/>
    <w:rsid w:val="001C3645"/>
    <w:rsid w:val="001C6B15"/>
    <w:rsid w:val="001D1B44"/>
    <w:rsid w:val="001D2267"/>
    <w:rsid w:val="001E033A"/>
    <w:rsid w:val="001E3926"/>
    <w:rsid w:val="001E51CC"/>
    <w:rsid w:val="001F2D0B"/>
    <w:rsid w:val="001F38E8"/>
    <w:rsid w:val="00200BF2"/>
    <w:rsid w:val="00202A77"/>
    <w:rsid w:val="00203B2B"/>
    <w:rsid w:val="0020797A"/>
    <w:rsid w:val="00212EC7"/>
    <w:rsid w:val="00220B0E"/>
    <w:rsid w:val="0023164E"/>
    <w:rsid w:val="00233C06"/>
    <w:rsid w:val="002349AB"/>
    <w:rsid w:val="002418FF"/>
    <w:rsid w:val="0024477F"/>
    <w:rsid w:val="00247EC0"/>
    <w:rsid w:val="002500DE"/>
    <w:rsid w:val="00251AEA"/>
    <w:rsid w:val="00251C8B"/>
    <w:rsid w:val="00252C33"/>
    <w:rsid w:val="002630C6"/>
    <w:rsid w:val="00263BDF"/>
    <w:rsid w:val="00266D01"/>
    <w:rsid w:val="00271CE5"/>
    <w:rsid w:val="002747A5"/>
    <w:rsid w:val="0028042B"/>
    <w:rsid w:val="00282020"/>
    <w:rsid w:val="00293353"/>
    <w:rsid w:val="00294044"/>
    <w:rsid w:val="002A04DE"/>
    <w:rsid w:val="002A2B69"/>
    <w:rsid w:val="002B3B89"/>
    <w:rsid w:val="002D1810"/>
    <w:rsid w:val="002E2DA8"/>
    <w:rsid w:val="002E5A0C"/>
    <w:rsid w:val="003027E6"/>
    <w:rsid w:val="00304F15"/>
    <w:rsid w:val="00305568"/>
    <w:rsid w:val="00307D45"/>
    <w:rsid w:val="00310825"/>
    <w:rsid w:val="00315775"/>
    <w:rsid w:val="00317ACF"/>
    <w:rsid w:val="00321667"/>
    <w:rsid w:val="00330C74"/>
    <w:rsid w:val="00331F00"/>
    <w:rsid w:val="003378C7"/>
    <w:rsid w:val="00337B12"/>
    <w:rsid w:val="00337E9B"/>
    <w:rsid w:val="0034439A"/>
    <w:rsid w:val="00346DE8"/>
    <w:rsid w:val="00351973"/>
    <w:rsid w:val="003565AB"/>
    <w:rsid w:val="003636BF"/>
    <w:rsid w:val="00371442"/>
    <w:rsid w:val="00371F22"/>
    <w:rsid w:val="003728B7"/>
    <w:rsid w:val="00383535"/>
    <w:rsid w:val="003845B4"/>
    <w:rsid w:val="00385B4A"/>
    <w:rsid w:val="00387B1A"/>
    <w:rsid w:val="00393648"/>
    <w:rsid w:val="003962E1"/>
    <w:rsid w:val="003964BF"/>
    <w:rsid w:val="00396836"/>
    <w:rsid w:val="003A1701"/>
    <w:rsid w:val="003B2FED"/>
    <w:rsid w:val="003B374C"/>
    <w:rsid w:val="003B4E23"/>
    <w:rsid w:val="003B5CB6"/>
    <w:rsid w:val="003B6086"/>
    <w:rsid w:val="003C04DE"/>
    <w:rsid w:val="003C11E8"/>
    <w:rsid w:val="003C1A4E"/>
    <w:rsid w:val="003C5EE5"/>
    <w:rsid w:val="003D627A"/>
    <w:rsid w:val="003D738B"/>
    <w:rsid w:val="003E1C74"/>
    <w:rsid w:val="003E582A"/>
    <w:rsid w:val="003E68E4"/>
    <w:rsid w:val="003E78C7"/>
    <w:rsid w:val="003F12A0"/>
    <w:rsid w:val="003F5217"/>
    <w:rsid w:val="003F6293"/>
    <w:rsid w:val="00403B15"/>
    <w:rsid w:val="00404188"/>
    <w:rsid w:val="00411F77"/>
    <w:rsid w:val="00424FA1"/>
    <w:rsid w:val="00426407"/>
    <w:rsid w:val="00427302"/>
    <w:rsid w:val="00427990"/>
    <w:rsid w:val="004310AE"/>
    <w:rsid w:val="00432034"/>
    <w:rsid w:val="00441FCF"/>
    <w:rsid w:val="00445A89"/>
    <w:rsid w:val="004460E5"/>
    <w:rsid w:val="00446E1A"/>
    <w:rsid w:val="00454A2D"/>
    <w:rsid w:val="00461777"/>
    <w:rsid w:val="004618CA"/>
    <w:rsid w:val="00463E3D"/>
    <w:rsid w:val="004657EE"/>
    <w:rsid w:val="00466187"/>
    <w:rsid w:val="00470B2F"/>
    <w:rsid w:val="004733A8"/>
    <w:rsid w:val="0047559C"/>
    <w:rsid w:val="00494652"/>
    <w:rsid w:val="004A26FB"/>
    <w:rsid w:val="004A43C3"/>
    <w:rsid w:val="004A4A8E"/>
    <w:rsid w:val="004A763D"/>
    <w:rsid w:val="004B026F"/>
    <w:rsid w:val="004B1367"/>
    <w:rsid w:val="004B1E58"/>
    <w:rsid w:val="004B5A1B"/>
    <w:rsid w:val="004D0DF8"/>
    <w:rsid w:val="004D1221"/>
    <w:rsid w:val="004D63D4"/>
    <w:rsid w:val="004F028E"/>
    <w:rsid w:val="005110A0"/>
    <w:rsid w:val="00523BE5"/>
    <w:rsid w:val="0052553D"/>
    <w:rsid w:val="00526246"/>
    <w:rsid w:val="00531F0B"/>
    <w:rsid w:val="0053510E"/>
    <w:rsid w:val="005412A2"/>
    <w:rsid w:val="00543FD1"/>
    <w:rsid w:val="005513C4"/>
    <w:rsid w:val="00553AF5"/>
    <w:rsid w:val="00566490"/>
    <w:rsid w:val="00567106"/>
    <w:rsid w:val="00570E13"/>
    <w:rsid w:val="00571815"/>
    <w:rsid w:val="00571F9B"/>
    <w:rsid w:val="00572448"/>
    <w:rsid w:val="00574BEA"/>
    <w:rsid w:val="00575550"/>
    <w:rsid w:val="00580A60"/>
    <w:rsid w:val="00581381"/>
    <w:rsid w:val="00593816"/>
    <w:rsid w:val="00596A06"/>
    <w:rsid w:val="00597DBA"/>
    <w:rsid w:val="005A3262"/>
    <w:rsid w:val="005A5731"/>
    <w:rsid w:val="005A750B"/>
    <w:rsid w:val="005B77C8"/>
    <w:rsid w:val="005B7D2F"/>
    <w:rsid w:val="005C3FC7"/>
    <w:rsid w:val="005C5DE9"/>
    <w:rsid w:val="005C66BE"/>
    <w:rsid w:val="005D0605"/>
    <w:rsid w:val="005D2F6C"/>
    <w:rsid w:val="005E1D3C"/>
    <w:rsid w:val="005F4177"/>
    <w:rsid w:val="0062179B"/>
    <w:rsid w:val="00625AE6"/>
    <w:rsid w:val="00632253"/>
    <w:rsid w:val="00633FFE"/>
    <w:rsid w:val="0063564A"/>
    <w:rsid w:val="006403AC"/>
    <w:rsid w:val="00640C4D"/>
    <w:rsid w:val="00642714"/>
    <w:rsid w:val="006450C5"/>
    <w:rsid w:val="006454C1"/>
    <w:rsid w:val="006455CE"/>
    <w:rsid w:val="00655841"/>
    <w:rsid w:val="00656AA4"/>
    <w:rsid w:val="006623DD"/>
    <w:rsid w:val="00665ADF"/>
    <w:rsid w:val="00682403"/>
    <w:rsid w:val="006868DB"/>
    <w:rsid w:val="00687B93"/>
    <w:rsid w:val="00697168"/>
    <w:rsid w:val="006A15D8"/>
    <w:rsid w:val="006A3AE7"/>
    <w:rsid w:val="006A47E1"/>
    <w:rsid w:val="006A5FD3"/>
    <w:rsid w:val="006A6B57"/>
    <w:rsid w:val="006A7A16"/>
    <w:rsid w:val="006C0108"/>
    <w:rsid w:val="006C5AB8"/>
    <w:rsid w:val="006D6607"/>
    <w:rsid w:val="006E2769"/>
    <w:rsid w:val="006E3D92"/>
    <w:rsid w:val="006E63CD"/>
    <w:rsid w:val="006F02A2"/>
    <w:rsid w:val="006F6687"/>
    <w:rsid w:val="007038B7"/>
    <w:rsid w:val="00704DEA"/>
    <w:rsid w:val="00706438"/>
    <w:rsid w:val="00710B74"/>
    <w:rsid w:val="00712E2D"/>
    <w:rsid w:val="0072082E"/>
    <w:rsid w:val="00720ABD"/>
    <w:rsid w:val="00723385"/>
    <w:rsid w:val="00725997"/>
    <w:rsid w:val="00733017"/>
    <w:rsid w:val="00736D38"/>
    <w:rsid w:val="00737216"/>
    <w:rsid w:val="007372FA"/>
    <w:rsid w:val="00737755"/>
    <w:rsid w:val="007406B7"/>
    <w:rsid w:val="00745447"/>
    <w:rsid w:val="00751F88"/>
    <w:rsid w:val="00752DE6"/>
    <w:rsid w:val="00757EB4"/>
    <w:rsid w:val="007600CA"/>
    <w:rsid w:val="00763D42"/>
    <w:rsid w:val="00774EAD"/>
    <w:rsid w:val="00783310"/>
    <w:rsid w:val="0078434F"/>
    <w:rsid w:val="00787F36"/>
    <w:rsid w:val="007951EC"/>
    <w:rsid w:val="007A2D84"/>
    <w:rsid w:val="007A4A6D"/>
    <w:rsid w:val="007A755C"/>
    <w:rsid w:val="007B391C"/>
    <w:rsid w:val="007D1BCF"/>
    <w:rsid w:val="007D4012"/>
    <w:rsid w:val="007D75CF"/>
    <w:rsid w:val="007E0440"/>
    <w:rsid w:val="007E06C7"/>
    <w:rsid w:val="007E1B4D"/>
    <w:rsid w:val="007E6DC5"/>
    <w:rsid w:val="007F3696"/>
    <w:rsid w:val="0080248C"/>
    <w:rsid w:val="00807009"/>
    <w:rsid w:val="0082071A"/>
    <w:rsid w:val="00822346"/>
    <w:rsid w:val="008366D5"/>
    <w:rsid w:val="0084030A"/>
    <w:rsid w:val="00840C20"/>
    <w:rsid w:val="0084254C"/>
    <w:rsid w:val="00842C89"/>
    <w:rsid w:val="008475C2"/>
    <w:rsid w:val="00851621"/>
    <w:rsid w:val="00853CEF"/>
    <w:rsid w:val="00854E5C"/>
    <w:rsid w:val="00854FD6"/>
    <w:rsid w:val="00856A8E"/>
    <w:rsid w:val="0086518E"/>
    <w:rsid w:val="00871C9E"/>
    <w:rsid w:val="0087663F"/>
    <w:rsid w:val="00876973"/>
    <w:rsid w:val="0088043C"/>
    <w:rsid w:val="00884889"/>
    <w:rsid w:val="008906C9"/>
    <w:rsid w:val="00893DA5"/>
    <w:rsid w:val="008A4366"/>
    <w:rsid w:val="008A5E6E"/>
    <w:rsid w:val="008B11FD"/>
    <w:rsid w:val="008B4F87"/>
    <w:rsid w:val="008B779E"/>
    <w:rsid w:val="008C5738"/>
    <w:rsid w:val="008D04F0"/>
    <w:rsid w:val="008D34FA"/>
    <w:rsid w:val="008D5254"/>
    <w:rsid w:val="008D5EE6"/>
    <w:rsid w:val="008D67D3"/>
    <w:rsid w:val="008E0BC3"/>
    <w:rsid w:val="008E37D5"/>
    <w:rsid w:val="008F2B7C"/>
    <w:rsid w:val="008F3500"/>
    <w:rsid w:val="00902E91"/>
    <w:rsid w:val="009034FF"/>
    <w:rsid w:val="00904D0A"/>
    <w:rsid w:val="00907344"/>
    <w:rsid w:val="0091034D"/>
    <w:rsid w:val="009103CC"/>
    <w:rsid w:val="0092210D"/>
    <w:rsid w:val="00924797"/>
    <w:rsid w:val="00924E3C"/>
    <w:rsid w:val="00927EF9"/>
    <w:rsid w:val="00932289"/>
    <w:rsid w:val="00932F3F"/>
    <w:rsid w:val="00941ED4"/>
    <w:rsid w:val="009422A2"/>
    <w:rsid w:val="0095079D"/>
    <w:rsid w:val="0095200D"/>
    <w:rsid w:val="00953F0F"/>
    <w:rsid w:val="0095631D"/>
    <w:rsid w:val="009612BB"/>
    <w:rsid w:val="00965D7E"/>
    <w:rsid w:val="0096659D"/>
    <w:rsid w:val="0097036C"/>
    <w:rsid w:val="00970C0A"/>
    <w:rsid w:val="00972E3E"/>
    <w:rsid w:val="0097663E"/>
    <w:rsid w:val="00977323"/>
    <w:rsid w:val="00984201"/>
    <w:rsid w:val="00986CDC"/>
    <w:rsid w:val="009913CD"/>
    <w:rsid w:val="009933F9"/>
    <w:rsid w:val="00997902"/>
    <w:rsid w:val="009A134B"/>
    <w:rsid w:val="009A3973"/>
    <w:rsid w:val="009B094C"/>
    <w:rsid w:val="009B6885"/>
    <w:rsid w:val="009C6628"/>
    <w:rsid w:val="009C67B4"/>
    <w:rsid w:val="009C68B9"/>
    <w:rsid w:val="009C6BEB"/>
    <w:rsid w:val="009C740A"/>
    <w:rsid w:val="009D2229"/>
    <w:rsid w:val="009E40F5"/>
    <w:rsid w:val="009E7504"/>
    <w:rsid w:val="009F1B4E"/>
    <w:rsid w:val="009F616A"/>
    <w:rsid w:val="009F6270"/>
    <w:rsid w:val="009F769E"/>
    <w:rsid w:val="00A01510"/>
    <w:rsid w:val="00A03A72"/>
    <w:rsid w:val="00A07423"/>
    <w:rsid w:val="00A07647"/>
    <w:rsid w:val="00A113CB"/>
    <w:rsid w:val="00A125C5"/>
    <w:rsid w:val="00A13DCA"/>
    <w:rsid w:val="00A146BA"/>
    <w:rsid w:val="00A1532C"/>
    <w:rsid w:val="00A2451C"/>
    <w:rsid w:val="00A31D90"/>
    <w:rsid w:val="00A44B7C"/>
    <w:rsid w:val="00A57E19"/>
    <w:rsid w:val="00A602AF"/>
    <w:rsid w:val="00A61EF8"/>
    <w:rsid w:val="00A64EAB"/>
    <w:rsid w:val="00A65EE7"/>
    <w:rsid w:val="00A66BA4"/>
    <w:rsid w:val="00A66FB2"/>
    <w:rsid w:val="00A70133"/>
    <w:rsid w:val="00A72F82"/>
    <w:rsid w:val="00A770A6"/>
    <w:rsid w:val="00A77410"/>
    <w:rsid w:val="00A813B1"/>
    <w:rsid w:val="00A91BA9"/>
    <w:rsid w:val="00AB150E"/>
    <w:rsid w:val="00AB36C4"/>
    <w:rsid w:val="00AB40D4"/>
    <w:rsid w:val="00AC32B2"/>
    <w:rsid w:val="00AC6DCC"/>
    <w:rsid w:val="00AC7BBF"/>
    <w:rsid w:val="00AE0F39"/>
    <w:rsid w:val="00AE1337"/>
    <w:rsid w:val="00AE5F2F"/>
    <w:rsid w:val="00AE614E"/>
    <w:rsid w:val="00AF53F2"/>
    <w:rsid w:val="00AF7CDE"/>
    <w:rsid w:val="00B1034D"/>
    <w:rsid w:val="00B112A0"/>
    <w:rsid w:val="00B12B9F"/>
    <w:rsid w:val="00B12CD1"/>
    <w:rsid w:val="00B131F8"/>
    <w:rsid w:val="00B17141"/>
    <w:rsid w:val="00B2324B"/>
    <w:rsid w:val="00B26827"/>
    <w:rsid w:val="00B27750"/>
    <w:rsid w:val="00B31575"/>
    <w:rsid w:val="00B37496"/>
    <w:rsid w:val="00B430D6"/>
    <w:rsid w:val="00B452E1"/>
    <w:rsid w:val="00B46665"/>
    <w:rsid w:val="00B5159B"/>
    <w:rsid w:val="00B529A7"/>
    <w:rsid w:val="00B573E7"/>
    <w:rsid w:val="00B6739A"/>
    <w:rsid w:val="00B7328E"/>
    <w:rsid w:val="00B7483A"/>
    <w:rsid w:val="00B75CDB"/>
    <w:rsid w:val="00B766F3"/>
    <w:rsid w:val="00B81A8F"/>
    <w:rsid w:val="00B84C6E"/>
    <w:rsid w:val="00B8547D"/>
    <w:rsid w:val="00B86936"/>
    <w:rsid w:val="00B902C8"/>
    <w:rsid w:val="00B92EFE"/>
    <w:rsid w:val="00B954C1"/>
    <w:rsid w:val="00B97D1F"/>
    <w:rsid w:val="00BA2FC4"/>
    <w:rsid w:val="00BB702E"/>
    <w:rsid w:val="00BB7F6C"/>
    <w:rsid w:val="00BC5A18"/>
    <w:rsid w:val="00BE66AE"/>
    <w:rsid w:val="00BE7E80"/>
    <w:rsid w:val="00BF1B06"/>
    <w:rsid w:val="00BF5E54"/>
    <w:rsid w:val="00C006A6"/>
    <w:rsid w:val="00C027CE"/>
    <w:rsid w:val="00C250D5"/>
    <w:rsid w:val="00C26EF9"/>
    <w:rsid w:val="00C3234D"/>
    <w:rsid w:val="00C35666"/>
    <w:rsid w:val="00C37FC7"/>
    <w:rsid w:val="00C403C1"/>
    <w:rsid w:val="00C42151"/>
    <w:rsid w:val="00C4281E"/>
    <w:rsid w:val="00C55E3B"/>
    <w:rsid w:val="00C61823"/>
    <w:rsid w:val="00C92898"/>
    <w:rsid w:val="00C95370"/>
    <w:rsid w:val="00C97516"/>
    <w:rsid w:val="00C97DB8"/>
    <w:rsid w:val="00CA3B3E"/>
    <w:rsid w:val="00CA4340"/>
    <w:rsid w:val="00CB23F9"/>
    <w:rsid w:val="00CB31B8"/>
    <w:rsid w:val="00CB7765"/>
    <w:rsid w:val="00CC1A11"/>
    <w:rsid w:val="00CC2ACD"/>
    <w:rsid w:val="00CC4A25"/>
    <w:rsid w:val="00CC7BD2"/>
    <w:rsid w:val="00CE5238"/>
    <w:rsid w:val="00CE7514"/>
    <w:rsid w:val="00CF2626"/>
    <w:rsid w:val="00CF7088"/>
    <w:rsid w:val="00D00D06"/>
    <w:rsid w:val="00D01F0E"/>
    <w:rsid w:val="00D072E9"/>
    <w:rsid w:val="00D15261"/>
    <w:rsid w:val="00D170CB"/>
    <w:rsid w:val="00D17460"/>
    <w:rsid w:val="00D2289D"/>
    <w:rsid w:val="00D248DE"/>
    <w:rsid w:val="00D27254"/>
    <w:rsid w:val="00D32A31"/>
    <w:rsid w:val="00D36C03"/>
    <w:rsid w:val="00D42BB1"/>
    <w:rsid w:val="00D43DD3"/>
    <w:rsid w:val="00D52227"/>
    <w:rsid w:val="00D52AC9"/>
    <w:rsid w:val="00D5742E"/>
    <w:rsid w:val="00D6076B"/>
    <w:rsid w:val="00D61790"/>
    <w:rsid w:val="00D65577"/>
    <w:rsid w:val="00D659DD"/>
    <w:rsid w:val="00D7110F"/>
    <w:rsid w:val="00D736F1"/>
    <w:rsid w:val="00D7383B"/>
    <w:rsid w:val="00D74D9F"/>
    <w:rsid w:val="00D753A6"/>
    <w:rsid w:val="00D825C7"/>
    <w:rsid w:val="00D8542D"/>
    <w:rsid w:val="00D85B0E"/>
    <w:rsid w:val="00D85F1F"/>
    <w:rsid w:val="00D91E95"/>
    <w:rsid w:val="00DC0573"/>
    <w:rsid w:val="00DC6A71"/>
    <w:rsid w:val="00DD3DCE"/>
    <w:rsid w:val="00DD48AC"/>
    <w:rsid w:val="00DD6C5C"/>
    <w:rsid w:val="00DE1588"/>
    <w:rsid w:val="00DE1F83"/>
    <w:rsid w:val="00DE4FE7"/>
    <w:rsid w:val="00DE507F"/>
    <w:rsid w:val="00DF2C46"/>
    <w:rsid w:val="00DF583E"/>
    <w:rsid w:val="00E02BD3"/>
    <w:rsid w:val="00E0357D"/>
    <w:rsid w:val="00E14529"/>
    <w:rsid w:val="00E160F8"/>
    <w:rsid w:val="00E2234E"/>
    <w:rsid w:val="00E27351"/>
    <w:rsid w:val="00E33CA5"/>
    <w:rsid w:val="00E3450D"/>
    <w:rsid w:val="00E36A15"/>
    <w:rsid w:val="00E461D1"/>
    <w:rsid w:val="00E701A1"/>
    <w:rsid w:val="00E706A8"/>
    <w:rsid w:val="00E72968"/>
    <w:rsid w:val="00E73876"/>
    <w:rsid w:val="00E76B2D"/>
    <w:rsid w:val="00E918AC"/>
    <w:rsid w:val="00E933C9"/>
    <w:rsid w:val="00E944A5"/>
    <w:rsid w:val="00EA3A9D"/>
    <w:rsid w:val="00EA7C46"/>
    <w:rsid w:val="00EB08A6"/>
    <w:rsid w:val="00EC0AC4"/>
    <w:rsid w:val="00EC3BA3"/>
    <w:rsid w:val="00EC446D"/>
    <w:rsid w:val="00EC584D"/>
    <w:rsid w:val="00EC5C54"/>
    <w:rsid w:val="00EC6BEB"/>
    <w:rsid w:val="00EC7EC5"/>
    <w:rsid w:val="00ED1C26"/>
    <w:rsid w:val="00ED1C3E"/>
    <w:rsid w:val="00ED6C02"/>
    <w:rsid w:val="00ED716B"/>
    <w:rsid w:val="00EE62A3"/>
    <w:rsid w:val="00EF1CA6"/>
    <w:rsid w:val="00EF2734"/>
    <w:rsid w:val="00EF3167"/>
    <w:rsid w:val="00F02356"/>
    <w:rsid w:val="00F121E8"/>
    <w:rsid w:val="00F123F7"/>
    <w:rsid w:val="00F16592"/>
    <w:rsid w:val="00F240BB"/>
    <w:rsid w:val="00F263BE"/>
    <w:rsid w:val="00F31701"/>
    <w:rsid w:val="00F33F64"/>
    <w:rsid w:val="00F344D5"/>
    <w:rsid w:val="00F3621A"/>
    <w:rsid w:val="00F4258D"/>
    <w:rsid w:val="00F4387D"/>
    <w:rsid w:val="00F46408"/>
    <w:rsid w:val="00F47152"/>
    <w:rsid w:val="00F47F9E"/>
    <w:rsid w:val="00F564BD"/>
    <w:rsid w:val="00F565BD"/>
    <w:rsid w:val="00F56D83"/>
    <w:rsid w:val="00F574FA"/>
    <w:rsid w:val="00F57A5B"/>
    <w:rsid w:val="00F57FED"/>
    <w:rsid w:val="00F60201"/>
    <w:rsid w:val="00F6655D"/>
    <w:rsid w:val="00F66EC3"/>
    <w:rsid w:val="00F6799E"/>
    <w:rsid w:val="00F715A0"/>
    <w:rsid w:val="00F7512B"/>
    <w:rsid w:val="00F84CEC"/>
    <w:rsid w:val="00F854D1"/>
    <w:rsid w:val="00F94BED"/>
    <w:rsid w:val="00F96F96"/>
    <w:rsid w:val="00FA0780"/>
    <w:rsid w:val="00FA0BC8"/>
    <w:rsid w:val="00FA0C30"/>
    <w:rsid w:val="00FA3969"/>
    <w:rsid w:val="00FA7787"/>
    <w:rsid w:val="00FB0DC5"/>
    <w:rsid w:val="00FC604D"/>
    <w:rsid w:val="00FD221C"/>
    <w:rsid w:val="00FD4615"/>
    <w:rsid w:val="00FE57E4"/>
    <w:rsid w:val="00FF2D22"/>
    <w:rsid w:val="00FF628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C10B920"/>
  <w15:docId w15:val="{3EDE2E43-BA72-4D41-9D91-A1F7BE03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2DA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semiHidden/>
    <w:unhideWhenUsed/>
    <w:rsid w:val="002E2DA8"/>
    <w:pPr>
      <w:spacing w:line="240" w:lineRule="auto"/>
      <w:jc w:val="both"/>
    </w:pPr>
    <w:rPr>
      <w:rFonts w:ascii="Times New Roman" w:hAnsi="Times New Roman"/>
      <w:sz w:val="22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2E2DA8"/>
    <w:rPr>
      <w:sz w:val="22"/>
    </w:rPr>
  </w:style>
  <w:style w:type="paragraph" w:styleId="Odstavekseznama">
    <w:name w:val="List Paragraph"/>
    <w:basedOn w:val="Navaden"/>
    <w:uiPriority w:val="34"/>
    <w:qFormat/>
    <w:rsid w:val="006F02A2"/>
    <w:pPr>
      <w:ind w:left="720"/>
      <w:contextualSpacing/>
    </w:pPr>
  </w:style>
  <w:style w:type="paragraph" w:customStyle="1" w:styleId="enostransko">
    <w:name w:val="enostransko"/>
    <w:basedOn w:val="Navaden"/>
    <w:rsid w:val="00682403"/>
    <w:pPr>
      <w:jc w:val="both"/>
    </w:pPr>
    <w:rPr>
      <w:szCs w:val="20"/>
    </w:rPr>
  </w:style>
  <w:style w:type="paragraph" w:customStyle="1" w:styleId="Default">
    <w:name w:val="Default"/>
    <w:rsid w:val="009F76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6A7A16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31D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1D9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1D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1D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1D90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D3DCE"/>
    <w:rPr>
      <w:color w:val="605E5C"/>
      <w:shd w:val="clear" w:color="auto" w:fill="E1DFDD"/>
    </w:rPr>
  </w:style>
  <w:style w:type="paragraph" w:customStyle="1" w:styleId="SlogRazmikvrsticEnojno">
    <w:name w:val="Slog Razmik vrstic:  Enojno"/>
    <w:basedOn w:val="Navaden"/>
    <w:rsid w:val="00D170CB"/>
    <w:pPr>
      <w:spacing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cucek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terle\Desktop\list%20z%20glavo%20(2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F36F0F-1197-40DB-9645-BD5247A6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z glavo (2)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Winterleitner</dc:creator>
  <cp:lastModifiedBy>Matej Čuček</cp:lastModifiedBy>
  <cp:revision>2</cp:revision>
  <cp:lastPrinted>2024-11-13T07:59:00Z</cp:lastPrinted>
  <dcterms:created xsi:type="dcterms:W3CDTF">2025-02-18T05:45:00Z</dcterms:created>
  <dcterms:modified xsi:type="dcterms:W3CDTF">2025-02-18T05:45:00Z</dcterms:modified>
</cp:coreProperties>
</file>