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OLE_LINK1"/>
    </w:p>
    <w:p w:rsidR="00486271" w:rsidRDefault="00486271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86271" w:rsidRPr="00B500B2" w:rsidRDefault="00486271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Skladno s 7. odstavkom 57. člena </w:t>
      </w:r>
      <w:r w:rsidR="009B65ED" w:rsidRPr="00B500B2">
        <w:rPr>
          <w:rFonts w:ascii="Arial" w:hAnsi="Arial" w:cs="Arial"/>
          <w:sz w:val="20"/>
          <w:szCs w:val="20"/>
        </w:rPr>
        <w:t xml:space="preserve">v povezavi s 70. členom </w:t>
      </w:r>
      <w:r w:rsidRPr="00B500B2">
        <w:rPr>
          <w:rFonts w:ascii="Arial" w:hAnsi="Arial" w:cs="Arial"/>
          <w:sz w:val="20"/>
          <w:szCs w:val="20"/>
        </w:rPr>
        <w:t xml:space="preserve">iz razloga pod 3. točko prvega odstavka 68. člena Zakona o javnih uslužbencih  (ZJU; Ur. L. RS, št. 63/07 UPB, s spremembami in dopolnitvami) in na podlagi 25. člena Zakona o delovnih razmerjih (ZDR-1, Ur. l. RS, št. 21/13, s spremembami in dopolnitvami) Agencija Republike Slovenije za okolje objavlja prosto </w:t>
      </w:r>
      <w:r w:rsidR="009B65ED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</w:t>
      </w: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D55C4" w:rsidRPr="00B500B2" w:rsidRDefault="00FF36C6" w:rsidP="00B500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B500B2">
        <w:rPr>
          <w:rFonts w:ascii="Arial" w:hAnsi="Arial" w:cs="Arial"/>
          <w:b/>
          <w:sz w:val="20"/>
          <w:szCs w:val="20"/>
        </w:rPr>
        <w:t>SVETOVALEC</w:t>
      </w:r>
      <w:r w:rsidR="009366A2" w:rsidRPr="00B500B2">
        <w:rPr>
          <w:rFonts w:ascii="Arial" w:hAnsi="Arial" w:cs="Arial"/>
          <w:b/>
          <w:sz w:val="20"/>
          <w:szCs w:val="20"/>
        </w:rPr>
        <w:t xml:space="preserve"> (m/ž), 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šifra DM </w:t>
      </w:r>
      <w:r w:rsidR="00AA612A">
        <w:rPr>
          <w:rFonts w:ascii="Arial" w:hAnsi="Arial" w:cs="Arial"/>
          <w:color w:val="000000"/>
          <w:sz w:val="20"/>
          <w:szCs w:val="20"/>
          <w:lang w:eastAsia="sl-SI"/>
        </w:rPr>
        <w:t>1206</w:t>
      </w:r>
      <w:r w:rsidR="00FF432A">
        <w:rPr>
          <w:rFonts w:ascii="Arial" w:hAnsi="Arial" w:cs="Arial"/>
          <w:color w:val="000000"/>
          <w:sz w:val="20"/>
          <w:szCs w:val="20"/>
          <w:lang w:eastAsia="sl-SI"/>
        </w:rPr>
        <w:t>6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bookmarkEnd w:id="0"/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v Sektorju za </w:t>
      </w:r>
      <w:r w:rsidR="00360670">
        <w:rPr>
          <w:rFonts w:ascii="Arial" w:hAnsi="Arial" w:cs="Arial"/>
          <w:color w:val="000000"/>
          <w:sz w:val="20"/>
          <w:szCs w:val="20"/>
          <w:lang w:eastAsia="sl-SI"/>
        </w:rPr>
        <w:t>okoljske informacijske sisteme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na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Uradu za </w:t>
      </w:r>
      <w:r w:rsidR="00360670">
        <w:rPr>
          <w:rFonts w:ascii="Arial" w:hAnsi="Arial" w:cs="Arial"/>
          <w:color w:val="000000"/>
          <w:sz w:val="20"/>
          <w:szCs w:val="20"/>
          <w:lang w:eastAsia="sl-SI"/>
        </w:rPr>
        <w:t>spremljanje vplivov na okolje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za izvedbo nalog na projektu LIFE </w:t>
      </w:r>
      <w:proofErr w:type="spellStart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– naravovarstveni informacijski sistem (LIFE19 GIE/SI/000161 - LIFE </w:t>
      </w:r>
      <w:proofErr w:type="spellStart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).  Zaposlitev bo za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določen čas s polnim delovnim časom,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do 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31. </w:t>
      </w:r>
      <w:r w:rsidR="00AA612A">
        <w:rPr>
          <w:rFonts w:ascii="Arial" w:eastAsiaTheme="minorHAnsi" w:hAnsi="Arial" w:cs="Arial"/>
          <w:color w:val="000000"/>
          <w:sz w:val="20"/>
          <w:szCs w:val="20"/>
        </w:rPr>
        <w:t>10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. 2024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oziroma do 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>konca upravičenosti financiranja projekta.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 Pravice in dolžnosti izbranega kandidata se določijo glede na naziv </w:t>
      </w:r>
      <w:r w:rsidR="00A11028" w:rsidRPr="00B500B2">
        <w:rPr>
          <w:rFonts w:ascii="Arial" w:eastAsiaTheme="minorHAnsi" w:hAnsi="Arial" w:cs="Arial"/>
          <w:color w:val="000000"/>
          <w:sz w:val="20"/>
          <w:szCs w:val="20"/>
        </w:rPr>
        <w:t>svetovalec I</w:t>
      </w:r>
      <w:r w:rsidR="00FF432A"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A11028" w:rsidRPr="00B500B2">
        <w:rPr>
          <w:rFonts w:ascii="Arial" w:eastAsiaTheme="minorHAnsi" w:hAnsi="Arial" w:cs="Arial"/>
          <w:color w:val="000000"/>
          <w:sz w:val="20"/>
          <w:szCs w:val="20"/>
        </w:rPr>
        <w:t>I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>.</w:t>
      </w:r>
    </w:p>
    <w:p w:rsidR="000D55C4" w:rsidRPr="00B500B2" w:rsidRDefault="000D55C4" w:rsidP="00B500B2">
      <w:pPr>
        <w:tabs>
          <w:tab w:val="left" w:pos="2835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:rsidR="00176D48" w:rsidRPr="00176D48" w:rsidRDefault="00176D48" w:rsidP="00176D4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Kandidati, ki se bodo prijavili na prosto delovno mesto, morajo izpolnjevati naslednje pogoje: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 xml:space="preserve">najmanj visokošolsko strokovno izobraževanje (prejšnje)/visokošolska strokovna izobrazba (prejšnja) ali najmanj visokošolsko strokovno izobraževanje (prva bolonjska stopnja)/visokošolska strokovna izobrazba (prva bolonjska stopnja) ali najmanj visokošolsko univerzitetno izobraževanje (prva bolonjska stopnja)/visokošolska univerzitetna izobrazba (prva bolonjska stopnja); 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najmanj 7 mesecev delovnih izkušenj,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državljanstvo Republike Slovenije,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znanje uradnega jezika,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C162BF" w:rsidRPr="00B500B2" w:rsidRDefault="00C162BF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Delovne naloge:</w:t>
      </w:r>
    </w:p>
    <w:p w:rsidR="00FF36C6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izvajanje nalog na projektu </w:t>
      </w:r>
      <w:proofErr w:type="spellStart"/>
      <w:r w:rsidRPr="00B500B2">
        <w:rPr>
          <w:rFonts w:ascii="Arial" w:hAnsi="Arial" w:cs="Arial"/>
          <w:sz w:val="20"/>
          <w:szCs w:val="20"/>
        </w:rPr>
        <w:t>NarcIS</w:t>
      </w:r>
      <w:proofErr w:type="spellEnd"/>
      <w:r w:rsidR="00CA12D8">
        <w:rPr>
          <w:rFonts w:ascii="Arial" w:hAnsi="Arial" w:cs="Arial"/>
          <w:sz w:val="20"/>
          <w:szCs w:val="20"/>
        </w:rPr>
        <w:t>,</w:t>
      </w:r>
    </w:p>
    <w:p w:rsidR="00A11028" w:rsidRDefault="00713272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zbiranje, urejanje in priprava podatkov za oblikovanje zahtevnejših gradiv,</w:t>
      </w:r>
    </w:p>
    <w:p w:rsidR="00713272" w:rsidRDefault="00713272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samostojno oblikovanje manj zahtevnih gradiv s predlogi ukrepov,</w:t>
      </w:r>
    </w:p>
    <w:p w:rsidR="00713272" w:rsidRDefault="00713272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priprava podatkov o rastlinskih / živalskih vrstah iz dovoljenj, naravovarstvenih soglasij in drugih izdanih dokumentov, </w:t>
      </w:r>
      <w:proofErr w:type="spellStart"/>
      <w:r>
        <w:rPr>
          <w:rFonts w:ascii="Arial" w:hAnsi="Arial" w:cs="Arial"/>
          <w:sz w:val="20"/>
          <w:szCs w:val="20"/>
        </w:rPr>
        <w:t>georeferenciranje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13272" w:rsidRDefault="00713272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digitalizaciji podatkov in sodelovanje pri migraciji,</w:t>
      </w:r>
    </w:p>
    <w:p w:rsidR="00713272" w:rsidRPr="00B500B2" w:rsidRDefault="00FF432A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pomoč pri testiranju informacijskega sistema,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opravljanje drugih </w:t>
      </w:r>
      <w:r w:rsidR="00CA12D8">
        <w:rPr>
          <w:rFonts w:ascii="Arial" w:hAnsi="Arial" w:cs="Arial"/>
          <w:sz w:val="20"/>
          <w:szCs w:val="20"/>
        </w:rPr>
        <w:t>nalog podobne zahtevnosti.</w:t>
      </w:r>
    </w:p>
    <w:p w:rsidR="009B65ED" w:rsidRPr="00FF432A" w:rsidRDefault="009B65ED" w:rsidP="00FF43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FF432A" w:rsidRPr="00FF432A" w:rsidRDefault="00FF432A" w:rsidP="00FF432A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FF432A">
        <w:rPr>
          <w:rFonts w:ascii="Arial" w:eastAsia="Times New Roman" w:hAnsi="Arial" w:cs="Arial"/>
          <w:sz w:val="20"/>
          <w:szCs w:val="20"/>
        </w:rPr>
        <w:t>Prednost pri izbiri bodo imeli kandidati z znanjem s področja biologije, še posebej ekologije in sistematike</w:t>
      </w:r>
      <w:r>
        <w:rPr>
          <w:rFonts w:ascii="Arial" w:eastAsia="Times New Roman" w:hAnsi="Arial" w:cs="Arial"/>
          <w:sz w:val="20"/>
          <w:szCs w:val="20"/>
        </w:rPr>
        <w:t xml:space="preserve"> ter varstva narave ter z</w:t>
      </w:r>
      <w:r w:rsidRPr="00FF432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izkušnjami</w:t>
      </w:r>
      <w:r w:rsidRPr="00FF432A">
        <w:rPr>
          <w:rFonts w:ascii="Arial" w:eastAsia="Times New Roman" w:hAnsi="Arial" w:cs="Arial"/>
          <w:sz w:val="20"/>
          <w:szCs w:val="20"/>
        </w:rPr>
        <w:t xml:space="preserve"> z zbiranjem in pripravo podatkov ter vodenjem evidenc, prav tako tudi kandidati z osnovnim poznavanjem podatkovnih baz. Zaželene so tudi komunikacijske veščine za potrebe urejanja spletne strani, socialnih omrežij in </w:t>
      </w:r>
      <w:proofErr w:type="spellStart"/>
      <w:r w:rsidRPr="00FF432A">
        <w:rPr>
          <w:rFonts w:ascii="Arial" w:eastAsia="Times New Roman" w:hAnsi="Arial" w:cs="Arial"/>
          <w:sz w:val="20"/>
          <w:szCs w:val="20"/>
        </w:rPr>
        <w:t>novičnikov</w:t>
      </w:r>
      <w:proofErr w:type="spellEnd"/>
      <w:r w:rsidRPr="00FF432A">
        <w:rPr>
          <w:rFonts w:ascii="Arial" w:eastAsia="Times New Roman" w:hAnsi="Arial" w:cs="Arial"/>
          <w:sz w:val="20"/>
          <w:szCs w:val="20"/>
        </w:rPr>
        <w:t>. Dodatno prednost predstavlja</w:t>
      </w:r>
      <w:r>
        <w:rPr>
          <w:rFonts w:ascii="Arial" w:eastAsia="Times New Roman" w:hAnsi="Arial" w:cs="Arial"/>
          <w:sz w:val="20"/>
          <w:szCs w:val="20"/>
        </w:rPr>
        <w:t>jo izkušnje z</w:t>
      </w:r>
      <w:r w:rsidRPr="00FF432A">
        <w:rPr>
          <w:rFonts w:ascii="Arial" w:eastAsia="Times New Roman" w:hAnsi="Arial" w:cs="Arial"/>
          <w:sz w:val="20"/>
          <w:szCs w:val="20"/>
        </w:rPr>
        <w:t xml:space="preserve"> delo</w:t>
      </w:r>
      <w:r>
        <w:rPr>
          <w:rFonts w:ascii="Arial" w:eastAsia="Times New Roman" w:hAnsi="Arial" w:cs="Arial"/>
          <w:sz w:val="20"/>
          <w:szCs w:val="20"/>
        </w:rPr>
        <w:t>m</w:t>
      </w:r>
      <w:r w:rsidRPr="00FF432A">
        <w:rPr>
          <w:rFonts w:ascii="Arial" w:eastAsia="Times New Roman" w:hAnsi="Arial" w:cs="Arial"/>
          <w:sz w:val="20"/>
          <w:szCs w:val="20"/>
        </w:rPr>
        <w:t xml:space="preserve"> z GIS programi in poznavanje osnovnih računalniških orodij (vseh programov iz zbirke MS Office).</w:t>
      </w:r>
    </w:p>
    <w:p w:rsidR="00FF432A" w:rsidRPr="00FF432A" w:rsidRDefault="00FF432A" w:rsidP="00FF432A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B500B2">
        <w:rPr>
          <w:rFonts w:ascii="Arial" w:eastAsia="Times New Roman" w:hAnsi="Arial" w:cs="Arial"/>
          <w:sz w:val="20"/>
          <w:szCs w:val="20"/>
        </w:rPr>
        <w:lastRenderedPageBreak/>
        <w:t>sklenjeno oz. pripravništvo opravljeno pri istem ali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Na podlagi 4. odstavka 54. člena Uredbe o notranji organizaciji, sistemizaciji, delovnih mestih in nazivih v organih javne uprave in v pravosodnih organih (Uradni list RS, št. 58/03, s spremembami in dopolnitvami) se na delovnih mestih oziroma nazivih, za katere se ne zahteva univerzitetna izobrazba ali visoka strokovna izobrazba s specializacijo oziroma magisterij znanosti, predpisane delovne izkušnje skrajšajo za tretjino v primeru, da naloge na tem delovnem mestu opravlja javni uslužbenec, ki ima univerzitetno izobrazbo ali visoko strokovno izobrazbo s specializacijo oziroma magisterij znanosti.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Delovno razmerje bo sklenjeno za določen čas s polnim delovnim časom</w:t>
      </w:r>
      <w:r w:rsidR="00D71B06">
        <w:rPr>
          <w:rFonts w:ascii="Arial" w:eastAsia="Times New Roman" w:hAnsi="Arial" w:cs="Arial"/>
          <w:sz w:val="20"/>
          <w:szCs w:val="20"/>
        </w:rPr>
        <w:t>,</w:t>
      </w:r>
      <w:r w:rsidRPr="00B500B2">
        <w:rPr>
          <w:rFonts w:ascii="Arial" w:eastAsia="Times New Roman" w:hAnsi="Arial" w:cs="Arial"/>
          <w:sz w:val="20"/>
          <w:szCs w:val="20"/>
        </w:rPr>
        <w:t xml:space="preserve"> do 31. </w:t>
      </w:r>
      <w:r w:rsidR="001C77AD">
        <w:rPr>
          <w:rFonts w:ascii="Arial" w:eastAsia="Times New Roman" w:hAnsi="Arial" w:cs="Arial"/>
          <w:sz w:val="20"/>
          <w:szCs w:val="20"/>
        </w:rPr>
        <w:t>10</w:t>
      </w:r>
      <w:r w:rsidRPr="00B500B2">
        <w:rPr>
          <w:rFonts w:ascii="Arial" w:eastAsia="Times New Roman" w:hAnsi="Arial" w:cs="Arial"/>
          <w:sz w:val="20"/>
          <w:szCs w:val="20"/>
        </w:rPr>
        <w:t xml:space="preserve">. 2024 oziroma do konca upravičenosti financiranja projekta »LIFE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naravovarstveni informacijski sistem (LIFE19 GIE/SI/000161 -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)«.         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Projekt LIFE19 GIE/SI/000161 –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so</w:t>
      </w:r>
      <w:r w:rsidR="001C77AD">
        <w:rPr>
          <w:rFonts w:ascii="Arial" w:eastAsia="Times New Roman" w:hAnsi="Arial" w:cs="Arial"/>
          <w:sz w:val="20"/>
          <w:szCs w:val="20"/>
        </w:rPr>
        <w:t>financirata Evropska Unija (53</w:t>
      </w:r>
      <w:r w:rsidRPr="00B500B2">
        <w:rPr>
          <w:rFonts w:ascii="Arial" w:eastAsia="Times New Roman" w:hAnsi="Arial" w:cs="Arial"/>
          <w:sz w:val="20"/>
          <w:szCs w:val="20"/>
        </w:rPr>
        <w:t xml:space="preserve"> %) iz programa LIFE, finančnega instrumenta EU za Okolje in podnebne spremembe, in Republika Slovenija oz. pa</w:t>
      </w:r>
      <w:r w:rsidR="001C77AD">
        <w:rPr>
          <w:rFonts w:ascii="Arial" w:eastAsia="Times New Roman" w:hAnsi="Arial" w:cs="Arial"/>
          <w:sz w:val="20"/>
          <w:szCs w:val="20"/>
        </w:rPr>
        <w:t>rtnerji iz lastne udeležbe (47</w:t>
      </w:r>
      <w:r w:rsidRPr="00B500B2">
        <w:rPr>
          <w:rFonts w:ascii="Arial" w:eastAsia="Times New Roman" w:hAnsi="Arial" w:cs="Arial"/>
          <w:sz w:val="20"/>
          <w:szCs w:val="20"/>
        </w:rPr>
        <w:t xml:space="preserve"> %). Denarna sredstva so zagotovljena v proračunu Republike Slovenije na proračunskih postavkah: 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211123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EU</w:t>
      </w:r>
      <w:r w:rsidR="001C77AD">
        <w:rPr>
          <w:rFonts w:ascii="Arial" w:eastAsia="Times New Roman" w:hAnsi="Arial" w:cs="Arial"/>
          <w:sz w:val="20"/>
          <w:szCs w:val="20"/>
        </w:rPr>
        <w:t xml:space="preserve"> 53%</w:t>
      </w:r>
      <w:r w:rsidRPr="00B500B2">
        <w:rPr>
          <w:rFonts w:ascii="Arial" w:eastAsia="Times New Roman" w:hAnsi="Arial" w:cs="Arial"/>
          <w:sz w:val="20"/>
          <w:szCs w:val="20"/>
        </w:rPr>
        <w:t>,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211124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slovenska udeležba</w:t>
      </w:r>
      <w:r w:rsidR="001C77AD">
        <w:rPr>
          <w:rFonts w:ascii="Arial" w:eastAsia="Times New Roman" w:hAnsi="Arial" w:cs="Arial"/>
          <w:sz w:val="20"/>
          <w:szCs w:val="20"/>
        </w:rPr>
        <w:t xml:space="preserve"> 47%</w:t>
      </w:r>
      <w:r w:rsidRPr="00B500B2">
        <w:rPr>
          <w:rFonts w:ascii="Arial" w:eastAsia="Times New Roman" w:hAnsi="Arial" w:cs="Arial"/>
          <w:sz w:val="20"/>
          <w:szCs w:val="20"/>
        </w:rPr>
        <w:t>.</w:t>
      </w:r>
    </w:p>
    <w:p w:rsidR="008833F8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Zaposlitev </w:t>
      </w:r>
      <w:r w:rsidR="00EA68EA">
        <w:rPr>
          <w:rFonts w:ascii="Arial" w:eastAsia="Times New Roman" w:hAnsi="Arial" w:cs="Arial"/>
          <w:sz w:val="20"/>
          <w:szCs w:val="20"/>
        </w:rPr>
        <w:t>bo v celoti financirana iz projekta.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Izbrani kandidat na delovnem mestu </w:t>
      </w:r>
      <w:r w:rsidR="00553788" w:rsidRPr="00B500B2">
        <w:rPr>
          <w:rFonts w:ascii="Arial" w:eastAsia="Times New Roman" w:hAnsi="Arial" w:cs="Arial"/>
          <w:sz w:val="20"/>
          <w:szCs w:val="20"/>
        </w:rPr>
        <w:t>svetovalec</w:t>
      </w:r>
      <w:r w:rsidRPr="00B500B2">
        <w:rPr>
          <w:rFonts w:ascii="Arial" w:eastAsia="Times New Roman" w:hAnsi="Arial" w:cs="Arial"/>
          <w:sz w:val="20"/>
          <w:szCs w:val="20"/>
        </w:rPr>
        <w:t xml:space="preserve"> ne bo imenovan v naziv, se mu pa skladno s 73. členom ZJU določijo pravice in obveznosti za naziv </w:t>
      </w:r>
      <w:r w:rsidR="0075266B" w:rsidRPr="00B500B2">
        <w:rPr>
          <w:rFonts w:ascii="Arial" w:eastAsia="Times New Roman" w:hAnsi="Arial" w:cs="Arial"/>
          <w:sz w:val="20"/>
          <w:szCs w:val="20"/>
        </w:rPr>
        <w:t xml:space="preserve">svetovalec </w:t>
      </w:r>
      <w:r w:rsidR="00553788" w:rsidRPr="00B500B2">
        <w:rPr>
          <w:rFonts w:ascii="Arial" w:eastAsia="Times New Roman" w:hAnsi="Arial" w:cs="Arial"/>
          <w:sz w:val="20"/>
          <w:szCs w:val="20"/>
        </w:rPr>
        <w:t>II</w:t>
      </w:r>
      <w:r w:rsidR="00FF432A">
        <w:rPr>
          <w:rFonts w:ascii="Arial" w:eastAsia="Times New Roman" w:hAnsi="Arial" w:cs="Arial"/>
          <w:sz w:val="20"/>
          <w:szCs w:val="20"/>
        </w:rPr>
        <w:t>I</w:t>
      </w:r>
      <w:r w:rsidRPr="00B500B2">
        <w:rPr>
          <w:rFonts w:ascii="Arial" w:eastAsia="Times New Roman" w:hAnsi="Arial" w:cs="Arial"/>
          <w:sz w:val="20"/>
          <w:szCs w:val="20"/>
        </w:rPr>
        <w:t>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Kandidat mora k prijavi priložiti naslednje izjave: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 (verodostojne listine),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da:</w:t>
      </w:r>
    </w:p>
    <w:p w:rsidR="00755F96" w:rsidRPr="00B500B2" w:rsidRDefault="00755F96" w:rsidP="00B500B2">
      <w:pPr>
        <w:pStyle w:val="alinea"/>
        <w:numPr>
          <w:ilvl w:val="0"/>
          <w:numId w:val="0"/>
        </w:numPr>
        <w:spacing w:line="276" w:lineRule="auto"/>
        <w:ind w:left="720"/>
      </w:pPr>
      <w:r w:rsidRPr="00B500B2">
        <w:t>-     je državljan Republike Slovenije,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 za namen tega javnega natečaja dovoljuje Agenciji Republike Slovenije za okolje pridobitev teh podatkov iz uradne evidence.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Kandidati za razpisano prosto </w:t>
      </w:r>
      <w:r w:rsidR="00755F96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 vložijo prijavo na obrazcu </w:t>
      </w:r>
      <w:r w:rsidRPr="00B500B2">
        <w:rPr>
          <w:rFonts w:ascii="Arial" w:hAnsi="Arial" w:cs="Arial"/>
          <w:b/>
          <w:sz w:val="20"/>
          <w:szCs w:val="20"/>
        </w:rPr>
        <w:t>»prijavni obrazec«</w:t>
      </w:r>
      <w:r w:rsidRPr="00B500B2">
        <w:rPr>
          <w:rFonts w:ascii="Arial" w:hAnsi="Arial" w:cs="Arial"/>
          <w:sz w:val="20"/>
          <w:szCs w:val="20"/>
        </w:rPr>
        <w:t>, ki je priloga tej javni objavi. Zaželeno je, da je prijavnemu obrazcu priložen tudi kratek življenjepis kjer kandidat poleg formalne izobrazbe navede tudi druga znanja in veščine, ki jih je pridobil.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»za javno objavo delovnega mesta </w:t>
      </w:r>
      <w:r w:rsidR="00D015BC">
        <w:rPr>
          <w:rFonts w:ascii="Arial" w:hAnsi="Arial" w:cs="Arial"/>
          <w:sz w:val="20"/>
          <w:szCs w:val="20"/>
        </w:rPr>
        <w:t>S</w:t>
      </w:r>
      <w:r w:rsidR="00553788" w:rsidRPr="00B500B2">
        <w:rPr>
          <w:rFonts w:ascii="Arial" w:hAnsi="Arial" w:cs="Arial"/>
          <w:sz w:val="20"/>
          <w:szCs w:val="20"/>
        </w:rPr>
        <w:t>vetovalec</w:t>
      </w:r>
      <w:r w:rsidRPr="00B500B2">
        <w:rPr>
          <w:rFonts w:ascii="Arial" w:hAnsi="Arial" w:cs="Arial"/>
          <w:sz w:val="20"/>
          <w:szCs w:val="20"/>
        </w:rPr>
        <w:t xml:space="preserve"> (m/ž), šifra DM </w:t>
      </w:r>
      <w:r w:rsidR="00F4469E" w:rsidRPr="00B500B2">
        <w:rPr>
          <w:rFonts w:ascii="Arial" w:hAnsi="Arial" w:cs="Arial"/>
          <w:sz w:val="20"/>
          <w:szCs w:val="20"/>
        </w:rPr>
        <w:t>1</w:t>
      </w:r>
      <w:r w:rsidR="001C77AD">
        <w:rPr>
          <w:rFonts w:ascii="Arial" w:hAnsi="Arial" w:cs="Arial"/>
          <w:sz w:val="20"/>
          <w:szCs w:val="20"/>
        </w:rPr>
        <w:t>206</w:t>
      </w:r>
      <w:r w:rsidR="00FF432A">
        <w:rPr>
          <w:rFonts w:ascii="Arial" w:hAnsi="Arial" w:cs="Arial"/>
          <w:sz w:val="20"/>
          <w:szCs w:val="20"/>
        </w:rPr>
        <w:t>6</w:t>
      </w:r>
      <w:r w:rsidRPr="00B500B2">
        <w:rPr>
          <w:rFonts w:ascii="Arial" w:hAnsi="Arial" w:cs="Arial"/>
          <w:sz w:val="20"/>
          <w:szCs w:val="20"/>
        </w:rPr>
        <w:t>, na Agenciji Republike Slovenije za okolje, pod zap</w:t>
      </w:r>
      <w:r w:rsidR="001C77AD">
        <w:rPr>
          <w:rFonts w:ascii="Arial" w:hAnsi="Arial" w:cs="Arial"/>
          <w:sz w:val="20"/>
          <w:szCs w:val="20"/>
        </w:rPr>
        <w:t>oredno</w:t>
      </w:r>
      <w:r w:rsidRPr="00B500B2">
        <w:rPr>
          <w:rFonts w:ascii="Arial" w:hAnsi="Arial" w:cs="Arial"/>
          <w:sz w:val="20"/>
          <w:szCs w:val="20"/>
        </w:rPr>
        <w:t xml:space="preserve"> št. </w:t>
      </w:r>
      <w:r w:rsidRPr="00B500B2">
        <w:rPr>
          <w:rFonts w:ascii="Arial" w:hAnsi="Arial" w:cs="Arial"/>
          <w:sz w:val="20"/>
          <w:szCs w:val="20"/>
        </w:rPr>
        <w:lastRenderedPageBreak/>
        <w:t>10033-</w:t>
      </w:r>
      <w:r w:rsidR="00FF432A">
        <w:rPr>
          <w:rFonts w:ascii="Arial" w:hAnsi="Arial" w:cs="Arial"/>
          <w:sz w:val="20"/>
          <w:szCs w:val="20"/>
        </w:rPr>
        <w:t>5/2022</w:t>
      </w:r>
      <w:r w:rsidRPr="00B500B2">
        <w:rPr>
          <w:rFonts w:ascii="Arial" w:hAnsi="Arial" w:cs="Arial"/>
          <w:sz w:val="20"/>
          <w:szCs w:val="20"/>
        </w:rPr>
        <w:t xml:space="preserve">« na naslov: Agencija Republike Slovenije za okolje, Vojkova 1b, 1000 Ljubljana. Prijava je možna do vključno </w:t>
      </w:r>
      <w:r w:rsidR="00FF432A">
        <w:rPr>
          <w:rFonts w:ascii="Arial" w:hAnsi="Arial" w:cs="Arial"/>
          <w:b/>
          <w:sz w:val="20"/>
          <w:szCs w:val="20"/>
        </w:rPr>
        <w:t>ponedeljka, 24. 1. 2022</w:t>
      </w:r>
      <w:r w:rsidR="0097711A" w:rsidRPr="00B500B2">
        <w:rPr>
          <w:rFonts w:ascii="Arial" w:hAnsi="Arial" w:cs="Arial"/>
          <w:b/>
          <w:sz w:val="20"/>
          <w:szCs w:val="20"/>
        </w:rPr>
        <w:t>.</w:t>
      </w:r>
      <w:r w:rsidRPr="00B500B2">
        <w:rPr>
          <w:rFonts w:ascii="Arial" w:hAnsi="Arial" w:cs="Arial"/>
          <w:sz w:val="20"/>
          <w:szCs w:val="20"/>
        </w:rPr>
        <w:t xml:space="preserve"> Za pisno obliko prijave se šteje tudi elektronska oblika, poslana na elektronski naslov: gp.arso@gov.si, pri čemer veljavnost prijave ni pogojena z elektronskim podpisom. </w:t>
      </w:r>
    </w:p>
    <w:p w:rsidR="009912DA" w:rsidRPr="00B500B2" w:rsidRDefault="009912DA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Prijavni obrazec je obvezna sestavina prijavne vloge posameznega kandidata.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F4469E" w:rsidRPr="00B500B2" w:rsidRDefault="00F4469E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Kandidati bodo pisno obveščeni o (ne)izboru, v roku 8 dni po zaključenem postopku izbire.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Informacije o izvedbi javne objave dobite na tel.: 01/ 478 </w:t>
      </w:r>
      <w:r w:rsidR="00D015BC">
        <w:rPr>
          <w:rFonts w:ascii="Arial" w:hAnsi="Arial" w:cs="Arial"/>
          <w:sz w:val="20"/>
          <w:szCs w:val="20"/>
        </w:rPr>
        <w:t>4030</w:t>
      </w:r>
      <w:r w:rsidRPr="00B500B2">
        <w:rPr>
          <w:rFonts w:ascii="Arial" w:hAnsi="Arial" w:cs="Arial"/>
          <w:sz w:val="20"/>
          <w:szCs w:val="20"/>
        </w:rPr>
        <w:t xml:space="preserve">  (</w:t>
      </w:r>
      <w:r w:rsidR="00D015BC">
        <w:rPr>
          <w:rFonts w:ascii="Arial" w:hAnsi="Arial" w:cs="Arial"/>
          <w:sz w:val="20"/>
          <w:szCs w:val="20"/>
        </w:rPr>
        <w:t>Katarina Lipovšek</w:t>
      </w:r>
      <w:r w:rsidRPr="00B500B2">
        <w:rPr>
          <w:rFonts w:ascii="Arial" w:hAnsi="Arial" w:cs="Arial"/>
          <w:sz w:val="20"/>
          <w:szCs w:val="20"/>
        </w:rPr>
        <w:t>).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Opomba: Uporabljeni izrazi, zapisani v moški slovnični obliki, so uporabljeni kot nevtralni za moške in ženske.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</w:t>
      </w:r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</w:p>
    <w:p w:rsidR="00DB3BE8" w:rsidRDefault="009366A2" w:rsidP="00DB3BE8">
      <w:pPr>
        <w:autoSpaceDE w:val="0"/>
        <w:autoSpaceDN w:val="0"/>
        <w:adjustRightInd w:val="0"/>
        <w:ind w:left="576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                         </w:t>
      </w:r>
    </w:p>
    <w:p w:rsidR="00DB3BE8" w:rsidRPr="00A919B7" w:rsidRDefault="00DB3BE8" w:rsidP="00DB3BE8">
      <w:pPr>
        <w:tabs>
          <w:tab w:val="right" w:pos="7513"/>
        </w:tabs>
        <w:rPr>
          <w:rFonts w:cs="Arial"/>
          <w:szCs w:val="20"/>
        </w:rPr>
      </w:pPr>
      <w:bookmarkStart w:id="1" w:name="_GoBack"/>
      <w:bookmarkEnd w:id="1"/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6F21B6" w:rsidRPr="006F21B6" w:rsidRDefault="006F21B6" w:rsidP="006F21B6"/>
    <w:p w:rsidR="006F21B6" w:rsidRDefault="006F21B6" w:rsidP="006F21B6">
      <w:pPr>
        <w:tabs>
          <w:tab w:val="left" w:pos="1845"/>
        </w:tabs>
      </w:pPr>
    </w:p>
    <w:p w:rsidR="00091439" w:rsidRPr="006F21B6" w:rsidRDefault="006F21B6" w:rsidP="006F21B6">
      <w:pPr>
        <w:tabs>
          <w:tab w:val="left" w:pos="1845"/>
        </w:tabs>
      </w:pPr>
      <w:r>
        <w:tab/>
      </w:r>
    </w:p>
    <w:sectPr w:rsidR="00091439" w:rsidRPr="006F21B6" w:rsidSect="009366A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48" w:rsidRDefault="00321048" w:rsidP="006F21B6">
      <w:r>
        <w:separator/>
      </w:r>
    </w:p>
  </w:endnote>
  <w:endnote w:type="continuationSeparator" w:id="0">
    <w:p w:rsidR="00321048" w:rsidRDefault="00321048" w:rsidP="006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B6" w:rsidRDefault="006F21B6" w:rsidP="006F21B6">
    <w:pPr>
      <w:pStyle w:val="Noga"/>
      <w:rPr>
        <w:b/>
        <w:color w:val="003399"/>
      </w:rPr>
    </w:pPr>
  </w:p>
  <w:p w:rsidR="006F21B6" w:rsidRDefault="006F21B6">
    <w:pPr>
      <w:pStyle w:val="Noga"/>
    </w:pPr>
  </w:p>
  <w:p w:rsidR="006F21B6" w:rsidRDefault="006F21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48" w:rsidRDefault="00321048" w:rsidP="006F21B6">
      <w:r>
        <w:separator/>
      </w:r>
    </w:p>
  </w:footnote>
  <w:footnote w:type="continuationSeparator" w:id="0">
    <w:p w:rsidR="00321048" w:rsidRDefault="00321048" w:rsidP="006F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13" w:rsidRDefault="00A54378" w:rsidP="00A54378">
    <w:pPr>
      <w:pStyle w:val="Glava"/>
    </w:pPr>
    <w:r>
      <w:t xml:space="preserve">                                                         </w:t>
    </w:r>
  </w:p>
  <w:p w:rsidR="00ED3313" w:rsidRDefault="00ED3313">
    <w:pPr>
      <w:pStyle w:val="Glava"/>
    </w:pPr>
  </w:p>
  <w:p w:rsidR="001B207B" w:rsidRDefault="00A54378">
    <w:pPr>
      <w:pStyle w:val="Glava"/>
    </w:pPr>
    <w:r>
      <w:t xml:space="preserve">                                                                </w:t>
    </w:r>
  </w:p>
  <w:p w:rsidR="001B207B" w:rsidRDefault="001B207B">
    <w:pPr>
      <w:pStyle w:val="Glava"/>
    </w:pPr>
  </w:p>
  <w:p w:rsidR="006F21B6" w:rsidRDefault="006F21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A2" w:rsidRDefault="009B65ED" w:rsidP="009366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95C7943" wp14:editId="6BA50AC7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949C4D" wp14:editId="5B3D17D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t xml:space="preserve">                                                         </w:t>
    </w:r>
  </w:p>
  <w:p w:rsidR="009366A2" w:rsidRDefault="009366A2" w:rsidP="009366A2">
    <w:pPr>
      <w:pStyle w:val="Glava"/>
    </w:pPr>
  </w:p>
  <w:p w:rsidR="009366A2" w:rsidRDefault="009366A2" w:rsidP="009366A2">
    <w:pPr>
      <w:pStyle w:val="Glava"/>
    </w:pPr>
    <w:r>
      <w:t xml:space="preserve">                                                                </w:t>
    </w:r>
  </w:p>
  <w:p w:rsidR="009366A2" w:rsidRDefault="009366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110E5"/>
    <w:multiLevelType w:val="hybridMultilevel"/>
    <w:tmpl w:val="1DACB5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700"/>
    <w:multiLevelType w:val="hybridMultilevel"/>
    <w:tmpl w:val="FD565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2303"/>
    <w:multiLevelType w:val="hybridMultilevel"/>
    <w:tmpl w:val="AC304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4884"/>
    <w:multiLevelType w:val="hybridMultilevel"/>
    <w:tmpl w:val="7A1E4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84D24"/>
    <w:multiLevelType w:val="hybridMultilevel"/>
    <w:tmpl w:val="65222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6EBF"/>
    <w:multiLevelType w:val="hybridMultilevel"/>
    <w:tmpl w:val="B190732C"/>
    <w:lvl w:ilvl="0" w:tplc="385C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156CE"/>
    <w:multiLevelType w:val="hybridMultilevel"/>
    <w:tmpl w:val="C7C0C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F5D81"/>
    <w:multiLevelType w:val="hybridMultilevel"/>
    <w:tmpl w:val="E676D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3"/>
    <w:rsid w:val="0004401F"/>
    <w:rsid w:val="00091439"/>
    <w:rsid w:val="000D55C4"/>
    <w:rsid w:val="000F182A"/>
    <w:rsid w:val="00126095"/>
    <w:rsid w:val="00176D48"/>
    <w:rsid w:val="001B207B"/>
    <w:rsid w:val="001C77AD"/>
    <w:rsid w:val="001E36C5"/>
    <w:rsid w:val="00321048"/>
    <w:rsid w:val="00360670"/>
    <w:rsid w:val="00486271"/>
    <w:rsid w:val="00553788"/>
    <w:rsid w:val="00595038"/>
    <w:rsid w:val="005E69B1"/>
    <w:rsid w:val="00600464"/>
    <w:rsid w:val="00637F97"/>
    <w:rsid w:val="00681D41"/>
    <w:rsid w:val="006B69D3"/>
    <w:rsid w:val="006C407B"/>
    <w:rsid w:val="006F21B6"/>
    <w:rsid w:val="00713272"/>
    <w:rsid w:val="00747715"/>
    <w:rsid w:val="0075266B"/>
    <w:rsid w:val="00755F96"/>
    <w:rsid w:val="00760BC7"/>
    <w:rsid w:val="00766E83"/>
    <w:rsid w:val="00782E8F"/>
    <w:rsid w:val="008833F8"/>
    <w:rsid w:val="00886BA6"/>
    <w:rsid w:val="008A27A6"/>
    <w:rsid w:val="009366A2"/>
    <w:rsid w:val="0097711A"/>
    <w:rsid w:val="009912DA"/>
    <w:rsid w:val="009B65ED"/>
    <w:rsid w:val="00A11028"/>
    <w:rsid w:val="00A4271D"/>
    <w:rsid w:val="00A54378"/>
    <w:rsid w:val="00AA612A"/>
    <w:rsid w:val="00B500B2"/>
    <w:rsid w:val="00C162BF"/>
    <w:rsid w:val="00CA12D8"/>
    <w:rsid w:val="00D015BC"/>
    <w:rsid w:val="00D71B06"/>
    <w:rsid w:val="00D95F7A"/>
    <w:rsid w:val="00DB3BE8"/>
    <w:rsid w:val="00DC01C7"/>
    <w:rsid w:val="00DC5209"/>
    <w:rsid w:val="00DD608C"/>
    <w:rsid w:val="00EA68EA"/>
    <w:rsid w:val="00ED3313"/>
    <w:rsid w:val="00F347B3"/>
    <w:rsid w:val="00F4469E"/>
    <w:rsid w:val="00F963FF"/>
    <w:rsid w:val="00FE3EF0"/>
    <w:rsid w:val="00FF36C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F3217C7-6799-4510-968E-26CBE2F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66A2"/>
    <w:pPr>
      <w:spacing w:after="0" w:line="240" w:lineRule="auto"/>
      <w:jc w:val="both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21B6"/>
  </w:style>
  <w:style w:type="paragraph" w:styleId="Noga">
    <w:name w:val="footer"/>
    <w:basedOn w:val="Navaden"/>
    <w:link w:val="Nog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21B6"/>
  </w:style>
  <w:style w:type="paragraph" w:customStyle="1" w:styleId="DriDanubeSubheading3">
    <w:name w:val="DriDanube Subheading 3"/>
    <w:basedOn w:val="Navaden"/>
    <w:link w:val="DriDanubeSubheading3Char"/>
    <w:uiPriority w:val="7"/>
    <w:rsid w:val="006F21B6"/>
    <w:pPr>
      <w:spacing w:after="200" w:line="276" w:lineRule="auto"/>
    </w:pPr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character" w:customStyle="1" w:styleId="DriDanubeSubheading3Char">
    <w:name w:val="DriDanube Subheading 3 Char"/>
    <w:basedOn w:val="Privzetapisavaodstavka"/>
    <w:link w:val="DriDanubeSubheading3"/>
    <w:uiPriority w:val="7"/>
    <w:rsid w:val="006F21B6"/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paragraph" w:styleId="Odstavekseznama">
    <w:name w:val="List Paragraph"/>
    <w:basedOn w:val="Navaden"/>
    <w:uiPriority w:val="34"/>
    <w:qFormat/>
    <w:rsid w:val="009366A2"/>
    <w:pPr>
      <w:spacing w:after="200" w:line="276" w:lineRule="auto"/>
      <w:ind w:left="720"/>
      <w:contextualSpacing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F0"/>
    <w:rPr>
      <w:rFonts w:ascii="Segoe UI" w:eastAsia="Calibri" w:hAnsi="Segoe UI" w:cs="Segoe UI"/>
      <w:sz w:val="18"/>
      <w:szCs w:val="18"/>
      <w:lang w:val="sl-SI"/>
    </w:rPr>
  </w:style>
  <w:style w:type="paragraph" w:customStyle="1" w:styleId="alinea">
    <w:name w:val="alinea"/>
    <w:basedOn w:val="Navaden"/>
    <w:link w:val="alineaChar"/>
    <w:autoRedefine/>
    <w:rsid w:val="00755F96"/>
    <w:pPr>
      <w:numPr>
        <w:numId w:val="10"/>
      </w:numPr>
    </w:pPr>
    <w:rPr>
      <w:rFonts w:ascii="Arial" w:eastAsia="Times New Roman" w:hAnsi="Arial" w:cs="Arial"/>
      <w:sz w:val="20"/>
      <w:szCs w:val="20"/>
    </w:rPr>
  </w:style>
  <w:style w:type="character" w:customStyle="1" w:styleId="alineaChar">
    <w:name w:val="alinea Char"/>
    <w:link w:val="alinea"/>
    <w:rsid w:val="00755F96"/>
    <w:rPr>
      <w:rFonts w:ascii="Arial" w:eastAsia="Times New Roman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n\Dropbox\DriDanube\IZVAJANJE\Communication\Templates\DriDanub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E2D106F8D64FBE6B5E6E41A8196C" ma:contentTypeVersion="5" ma:contentTypeDescription="Create a new document." ma:contentTypeScope="" ma:versionID="facdd6c583569c4724ac172e711d556b">
  <xsd:schema xmlns:xsd="http://www.w3.org/2001/XMLSchema" xmlns:xs="http://www.w3.org/2001/XMLSchema" xmlns:p="http://schemas.microsoft.com/office/2006/metadata/properties" xmlns:ns1="http://schemas.microsoft.com/sharepoint/v3" xmlns:ns2="03eb6472-9667-4329-8d75-d0150534e3d6" targetNamespace="http://schemas.microsoft.com/office/2006/metadata/properties" ma:root="true" ma:fieldsID="50b0599c05ee8474ee54663964869388" ns1:_="" ns2:_="">
    <xsd:import namespace="http://schemas.microsoft.com/sharepoint/v3"/>
    <xsd:import namespace="03eb6472-9667-4329-8d75-d0150534e3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6472-9667-4329-8d75-d0150534e3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441e93f-bdbf-457f-9a0e-7bb92134c37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b9883890-21c3-42be-92ac-dff36157c1b6}" ma:internalName="TaxCatchAll" ma:showField="CatchAllData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b9883890-21c3-42be-92ac-dff36157c1b6}" ma:internalName="TaxCatchAllLabel" ma:readOnly="true" ma:showField="CatchAllDataLabel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b6472-9667-4329-8d75-d0150534e3d6">
      <Value>60</Value>
      <Value>71</Value>
      <Value>70</Value>
    </TaxCatchAll>
    <PublishingExpirationDate xmlns="http://schemas.microsoft.com/sharepoint/v3" xsi:nil="true"/>
    <TaxKeywordTaxHTField xmlns="03eb6472-9667-4329-8d75-d0150534e3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3d625c44-0d99-494c-b5a2-74f495da6651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0f0ea4bc-a982-449c-aee1-7ce99af03b14</TermId>
        </TermInfo>
        <TermInfo xmlns="http://schemas.microsoft.com/office/infopath/2007/PartnerControls">
          <TermName xmlns="http://schemas.microsoft.com/office/infopath/2007/PartnerControls">DriDanube</TermName>
          <TermId xmlns="http://schemas.microsoft.com/office/infopath/2007/PartnerControls">412ab91b-6552-466c-bfd3-4655eef7fa3d</TermId>
        </TermInfo>
      </Terms>
    </TaxKeywordTaxHTField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4353-EC4F-4701-A146-40E28DFA3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472DC-363E-45D3-B9AD-9BCF8960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b6472-9667-4329-8d75-d0150534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4F0D1-0AF9-4873-B8A0-7F184FAE8AD8}">
  <ds:schemaRefs>
    <ds:schemaRef ds:uri="03eb6472-9667-4329-8d75-d0150534e3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F9990A-52D1-4CAE-8D02-2E6C7646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DriDanube letterhead template.dotx</Template>
  <TotalTime>57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DriDanube letterhead</vt:lpstr>
      <vt:lpstr>DriDanube letterhead</vt:lpstr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DriDanube letterhead</dc:title>
  <dc:subject/>
  <dc:creator>Maja Žun</dc:creator>
  <cp:keywords>DriDanube, letterhead, template</cp:keywords>
  <dc:description/>
  <cp:lastModifiedBy>Katarina Lipovšek</cp:lastModifiedBy>
  <cp:revision>10</cp:revision>
  <cp:lastPrinted>2021-03-03T13:56:00Z</cp:lastPrinted>
  <dcterms:created xsi:type="dcterms:W3CDTF">2021-10-07T08:47:00Z</dcterms:created>
  <dcterms:modified xsi:type="dcterms:W3CDTF">2022-01-19T09:22:00Z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0x0101004D7EE2D106F8D64FBE6B5E6E41A8196C</vt:lpwstr>
  </property>
  <property fmtid="{D5CDD505-2E9C-101B-9397-08002B2CF9AE}" pid="3" name="TaxKeyword">
    <vt:lpwstr>60;#template|3d625c44-0d99-494c-b5a2-74f495da6651;#71;#letterhead|0f0ea4bc-a982-449c-aee1-7ce99af03b14;#70;#DriDanube|412ab91b-6552-466c-bfd3-4655eef7fa3d</vt:lpwstr>
  </property>
</Properties>
</file>