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F65AA1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</w:r>
            <w:r w:rsidR="00C1147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1477">
              <w:rPr>
                <w:rFonts w:eastAsia="Batang" w:cs="Arial"/>
                <w:szCs w:val="20"/>
                <w:lang w:eastAsia="ko-KR"/>
              </w:rPr>
            </w:r>
            <w:r w:rsidR="00C1147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65AA1" w:rsidRDefault="00F65AA1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 w:rsidRPr="00F65AA1">
              <w:t>D</w:t>
            </w:r>
            <w:r w:rsidRPr="00F65AA1">
              <w:t>elovn</w:t>
            </w:r>
            <w:r w:rsidRPr="00F65AA1">
              <w:t>e</w:t>
            </w:r>
            <w:r w:rsidRPr="00F65AA1">
              <w:t xml:space="preserve"> izkušnj</w:t>
            </w:r>
            <w:r w:rsidRPr="00F65AA1">
              <w:t>e</w:t>
            </w:r>
            <w:r w:rsidRPr="00F65AA1">
              <w:t xml:space="preserve"> </w:t>
            </w:r>
            <w:r w:rsidR="00C11477" w:rsidRPr="00F275B0">
              <w:rPr>
                <w:lang w:val="sl-SI"/>
              </w:rPr>
              <w:t>na področju načrtovanja, razvoja in upravljanja informacijskih sistemov, ki so delo opravljali kot analitiki oziroma sistemski inženirji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:rsidTr="003B4CCD">
        <w:trPr>
          <w:trHeight w:val="2266"/>
        </w:trPr>
        <w:tc>
          <w:tcPr>
            <w:tcW w:w="7774" w:type="dxa"/>
          </w:tcPr>
          <w:p w:rsidR="00F65AA1" w:rsidRDefault="00F65AA1" w:rsidP="00F65AA1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D</w:t>
            </w:r>
            <w:r w:rsidRPr="00F65AA1">
              <w:rPr>
                <w:rFonts w:cs="Arial"/>
                <w:szCs w:val="20"/>
                <w:lang w:eastAsia="ar-SA"/>
              </w:rPr>
              <w:t>elovn</w:t>
            </w:r>
            <w:r>
              <w:rPr>
                <w:rFonts w:cs="Arial"/>
                <w:szCs w:val="20"/>
                <w:lang w:eastAsia="ar-SA"/>
              </w:rPr>
              <w:t>e</w:t>
            </w:r>
            <w:r w:rsidRPr="00F65AA1">
              <w:rPr>
                <w:rFonts w:cs="Arial"/>
                <w:szCs w:val="20"/>
                <w:lang w:eastAsia="ar-SA"/>
              </w:rPr>
              <w:t xml:space="preserve"> izkušnj</w:t>
            </w:r>
            <w:r>
              <w:rPr>
                <w:rFonts w:cs="Arial"/>
                <w:szCs w:val="20"/>
                <w:lang w:eastAsia="ar-SA"/>
              </w:rPr>
              <w:t>e</w:t>
            </w:r>
            <w:r w:rsidRPr="00F65AA1">
              <w:rPr>
                <w:rFonts w:cs="Arial"/>
                <w:szCs w:val="20"/>
                <w:lang w:eastAsia="ar-SA"/>
              </w:rPr>
              <w:t xml:space="preserve"> na področju spremljanja </w:t>
            </w:r>
            <w:bookmarkStart w:id="2" w:name="_GoBack"/>
            <w:bookmarkEnd w:id="2"/>
            <w:r w:rsidRPr="00F65AA1">
              <w:rPr>
                <w:rFonts w:cs="Arial"/>
                <w:szCs w:val="20"/>
                <w:lang w:eastAsia="ar-SA"/>
              </w:rPr>
              <w:t>in nadzora delovanja informacijskih sistemov.</w:t>
            </w:r>
          </w:p>
          <w:p w:rsidR="00E051BD" w:rsidRPr="00F65AA1" w:rsidRDefault="00E051BD" w:rsidP="00F65AA1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5BF9CC8-0360-4643-956E-2110109B248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77B7B1B-04A4-4B72-9163-3E9445C3A2F6}"/>
    <w:embedBold r:id="rId3" w:fontKey="{B7086CBF-6BEC-4317-B35E-701BDD871906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80</TotalTime>
  <Pages>6</Pages>
  <Words>682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2020-10-21T08:03:00Z</dcterms:created>
  <dcterms:modified xsi:type="dcterms:W3CDTF">2020-10-21T09:44:00Z</dcterms:modified>
</cp:coreProperties>
</file>