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0711FF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</w:r>
            <w:r w:rsidR="00F17C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7C33">
              <w:rPr>
                <w:rFonts w:eastAsia="Batang" w:cs="Arial"/>
                <w:szCs w:val="20"/>
                <w:lang w:eastAsia="ko-KR"/>
              </w:rPr>
            </w:r>
            <w:r w:rsidR="00F17C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065560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em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natečaju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F17C33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</w:t>
            </w:r>
            <w:r>
              <w:rPr>
                <w:rFonts w:cs="Arial"/>
                <w:szCs w:val="20"/>
                <w:lang w:eastAsia="ar-SA"/>
              </w:rPr>
              <w:t>zkušnj</w:t>
            </w:r>
            <w:r>
              <w:rPr>
                <w:rFonts w:cs="Arial"/>
                <w:szCs w:val="20"/>
                <w:lang w:eastAsia="ar-SA"/>
              </w:rPr>
              <w:t>e</w:t>
            </w:r>
            <w:r>
              <w:rPr>
                <w:rFonts w:cs="Arial"/>
                <w:szCs w:val="20"/>
                <w:lang w:eastAsia="ar-SA"/>
              </w:rPr>
              <w:t xml:space="preserve"> s področja zemljiških operacij</w:t>
            </w:r>
            <w:r w:rsidR="0026646C"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9E2B7D" w:rsidRDefault="009E2B7D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F17C33" w:rsidRPr="00896D77" w:rsidTr="003B4CCD">
        <w:trPr>
          <w:trHeight w:val="2266"/>
        </w:trPr>
        <w:tc>
          <w:tcPr>
            <w:tcW w:w="7774" w:type="dxa"/>
          </w:tcPr>
          <w:p w:rsidR="00F17C33" w:rsidRDefault="00F17C33" w:rsidP="00FE4CBA">
            <w:pPr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 smer geografija</w:t>
            </w:r>
          </w:p>
          <w:p w:rsidR="00F17C33" w:rsidRPr="00F17C33" w:rsidRDefault="00F17C33" w:rsidP="00F17C33">
            <w:pPr>
              <w:ind w:left="720"/>
              <w:rPr>
                <w:rFonts w:cs="Arial"/>
                <w:szCs w:val="20"/>
                <w:lang w:eastAsia="ar-SA"/>
              </w:rPr>
            </w:pPr>
            <w:bookmarkStart w:id="2" w:name="_GoBack"/>
            <w:bookmarkEnd w:id="2"/>
            <w:r w:rsidRPr="00F17C33">
              <w:rPr>
                <w:rFonts w:cs="Arial"/>
                <w:szCs w:val="20"/>
                <w:lang w:eastAsia="ar-SA"/>
              </w:rPr>
              <w:t>DA NE</w:t>
            </w:r>
          </w:p>
          <w:p w:rsidR="00F17C33" w:rsidRDefault="00F17C33" w:rsidP="00F17C33">
            <w:pPr>
              <w:ind w:left="720"/>
              <w:rPr>
                <w:rFonts w:cs="Arial"/>
                <w:szCs w:val="20"/>
                <w:lang w:eastAsia="ar-SA"/>
              </w:rPr>
            </w:pPr>
            <w:r w:rsidRPr="00F17C33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A113D96-9A3A-4C1B-88CF-7EB388BAB5F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4EE5D5F-369B-4B57-8AF2-A6A23B9CDC92}"/>
    <w:embedBold r:id="rId3" w:fontKey="{736CBAC7-E4D6-445E-8A78-A32A5CB1D8B8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11FF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17C33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5CA9-8DCA-4DDA-8F9B-DE28B200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2</TotalTime>
  <Pages>6</Pages>
  <Words>661</Words>
  <Characters>4827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2020-11-30T11:12:00Z</dcterms:created>
  <dcterms:modified xsi:type="dcterms:W3CDTF">2020-11-30T11:14:00Z</dcterms:modified>
</cp:coreProperties>
</file>