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AA7A54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 w:val="18"/>
                <w:szCs w:val="18"/>
                <w:lang w:eastAsia="ko-KR"/>
              </w:rPr>
            </w:r>
            <w:r w:rsidR="00AA7A5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 w:val="18"/>
                <w:szCs w:val="18"/>
                <w:lang w:eastAsia="ko-KR"/>
              </w:rPr>
            </w:r>
            <w:r w:rsidR="00AA7A5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 w:val="18"/>
                <w:szCs w:val="18"/>
                <w:lang w:eastAsia="ko-KR"/>
              </w:rPr>
            </w:r>
            <w:r w:rsidR="00AA7A5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 w:val="18"/>
                <w:szCs w:val="18"/>
                <w:lang w:eastAsia="ko-KR"/>
              </w:rPr>
            </w:r>
            <w:r w:rsidR="00AA7A54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AA7A54">
              <w:rPr>
                <w:rFonts w:eastAsia="Batang" w:cs="Arial"/>
                <w:szCs w:val="20"/>
                <w:lang w:eastAsia="ko-KR"/>
              </w:rPr>
            </w:r>
            <w:r w:rsidR="00AA7A54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Pr="00AA7A54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AA7A54" w:rsidRDefault="00AA7A54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bookmarkStart w:id="2" w:name="_GoBack"/>
      <w:bookmarkEnd w:id="2"/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EB570B6-D8AB-4E89-A612-9129A0494EF2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21435372-E0F4-4DAA-B04B-C5CDE7D64862}"/>
    <w:embedBold r:id="rId3" w:fontKey="{2935CF99-A74F-41CB-A3AA-3BE6FF705517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30421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A7A54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1D5E-3711-4CA7-A5CA-583B7C9D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5</Pages>
  <Words>621</Words>
  <Characters>4568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2020-11-30T11:00:00Z</dcterms:created>
  <dcterms:modified xsi:type="dcterms:W3CDTF">2020-11-30T11:01:00Z</dcterms:modified>
</cp:coreProperties>
</file>