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5333D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 w:val="18"/>
                <w:szCs w:val="18"/>
                <w:lang w:eastAsia="ko-KR"/>
              </w:rPr>
            </w:r>
            <w:r w:rsidR="000B7F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 w:val="18"/>
                <w:szCs w:val="18"/>
                <w:lang w:eastAsia="ko-KR"/>
              </w:rPr>
            </w:r>
            <w:r w:rsidR="000B7F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 w:val="18"/>
                <w:szCs w:val="18"/>
                <w:lang w:eastAsia="ko-KR"/>
              </w:rPr>
            </w:r>
            <w:r w:rsidR="000B7F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 w:val="18"/>
                <w:szCs w:val="18"/>
                <w:lang w:eastAsia="ko-KR"/>
              </w:rPr>
            </w:r>
            <w:r w:rsidR="000B7F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B7FB0">
              <w:rPr>
                <w:rFonts w:eastAsia="Batang" w:cs="Arial"/>
                <w:szCs w:val="20"/>
                <w:lang w:eastAsia="ko-KR"/>
              </w:rPr>
            </w:r>
            <w:r w:rsidR="000B7F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D5333D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</w:t>
            </w:r>
            <w:r w:rsidR="00D5333D">
              <w:rPr>
                <w:rFonts w:eastAsia="Calibri" w:cs="Arial"/>
                <w:b/>
                <w:sz w:val="18"/>
                <w:szCs w:val="20"/>
              </w:rPr>
              <w:t xml:space="preserve">EM NATEČAJU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26646C" w:rsidP="00F054D9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Poznavanje Skupne kmetijske politike</w:t>
            </w:r>
            <w:r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bookmarkStart w:id="2" w:name="_GoBack"/>
            <w:r w:rsidRPr="000B7FB0">
              <w:rPr>
                <w:rFonts w:cs="Arial"/>
                <w:szCs w:val="20"/>
                <w:lang w:eastAsia="ar-SA"/>
              </w:rPr>
              <w:t>E</w:t>
            </w:r>
            <w:bookmarkEnd w:id="2"/>
          </w:p>
          <w:p w:rsidR="0026646C" w:rsidRDefault="0026646C" w:rsidP="0026646C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26646C" w:rsidRDefault="00D5333D" w:rsidP="0026646C">
            <w:pPr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 družboslovne smeri</w:t>
            </w:r>
            <w:r w:rsidR="0026646C">
              <w:rPr>
                <w:rFonts w:cs="Arial"/>
                <w:szCs w:val="20"/>
                <w:lang w:eastAsia="ar-SA"/>
              </w:rPr>
              <w:t>.</w:t>
            </w:r>
          </w:p>
          <w:p w:rsidR="0026646C" w:rsidRPr="0026646C" w:rsidRDefault="0026646C" w:rsidP="003B4CCD">
            <w:pPr>
              <w:ind w:left="720"/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26646C">
              <w:rPr>
                <w:rFonts w:cs="Arial"/>
                <w:szCs w:val="20"/>
                <w:lang w:eastAsia="ar-SA"/>
              </w:rPr>
              <w:t>NE</w:t>
            </w:r>
          </w:p>
          <w:p w:rsidR="0026646C" w:rsidRDefault="0026646C" w:rsidP="003B4CCD">
            <w:pPr>
              <w:ind w:left="720"/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Utemeljitev: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Default="003B4CCD" w:rsidP="00F054D9">
            <w:pPr>
              <w:ind w:left="36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lastRenderedPageBreak/>
              <w:t xml:space="preserve">3. </w:t>
            </w:r>
            <w:r w:rsidR="00D5333D">
              <w:rPr>
                <w:rFonts w:cs="Arial"/>
                <w:szCs w:val="20"/>
                <w:lang w:eastAsia="ar-SA"/>
              </w:rPr>
              <w:t>P</w:t>
            </w:r>
            <w:r w:rsidR="00D5333D" w:rsidRPr="00D5333D">
              <w:rPr>
                <w:rFonts w:cs="Arial"/>
                <w:szCs w:val="20"/>
                <w:lang w:eastAsia="ar-SA"/>
              </w:rPr>
              <w:t>oznavanj</w:t>
            </w:r>
            <w:r w:rsidR="00D5333D">
              <w:rPr>
                <w:rFonts w:cs="Arial"/>
                <w:szCs w:val="20"/>
                <w:lang w:eastAsia="ar-SA"/>
              </w:rPr>
              <w:t>e</w:t>
            </w:r>
            <w:r w:rsidR="00D5333D" w:rsidRPr="00D5333D">
              <w:rPr>
                <w:rFonts w:cs="Arial"/>
                <w:szCs w:val="20"/>
                <w:lang w:eastAsia="ar-SA"/>
              </w:rPr>
              <w:t xml:space="preserve"> orodij za obdelavo in analizo prostorskih podatkov</w:t>
            </w:r>
            <w:r>
              <w:rPr>
                <w:rFonts w:cs="Arial"/>
                <w:szCs w:val="20"/>
                <w:lang w:eastAsia="ar-SA"/>
              </w:rPr>
              <w:t>.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</w:p>
          <w:p w:rsidR="003B4CCD" w:rsidRPr="0026646C" w:rsidRDefault="003B4CCD" w:rsidP="00F054D9">
            <w:pPr>
              <w:ind w:left="360"/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26646C">
              <w:rPr>
                <w:rFonts w:cs="Arial"/>
                <w:szCs w:val="20"/>
                <w:lang w:eastAsia="ar-SA"/>
              </w:rPr>
              <w:t>NE</w:t>
            </w:r>
          </w:p>
          <w:p w:rsidR="003B4CCD" w:rsidRDefault="003B4CCD" w:rsidP="003B4CCD">
            <w:pPr>
              <w:ind w:left="360"/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lastRenderedPageBreak/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8ABACAD-86DE-44FF-99F0-B45D9B921B7A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4721C92-F3E8-4268-B0A5-DED4F4CFFC34}"/>
    <w:embedBold r:id="rId3" w:fontKey="{383C862C-7AAE-424C-9EC6-015A6E4EBA9D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B7FB0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03AA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5333D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7785-24C2-48A8-B3D9-83CAEFAE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6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2020-11-30T12:28:00Z</dcterms:created>
  <dcterms:modified xsi:type="dcterms:W3CDTF">2020-11-30T12:29:00Z</dcterms:modified>
</cp:coreProperties>
</file>