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DF2D2B">
        <w:rPr>
          <w:rFonts w:eastAsia="Calibri" w:cs="Arial"/>
          <w:b/>
          <w:sz w:val="22"/>
          <w:szCs w:val="20"/>
        </w:rPr>
        <w:t>9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 w:val="18"/>
                <w:szCs w:val="18"/>
                <w:lang w:eastAsia="ko-KR"/>
              </w:rPr>
            </w:r>
            <w:r w:rsidR="00DF2D2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 w:val="18"/>
                <w:szCs w:val="18"/>
                <w:lang w:eastAsia="ko-KR"/>
              </w:rPr>
            </w:r>
            <w:r w:rsidR="00DF2D2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 w:val="18"/>
                <w:szCs w:val="18"/>
                <w:lang w:eastAsia="ko-KR"/>
              </w:rPr>
            </w:r>
            <w:r w:rsidR="00DF2D2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 w:val="18"/>
                <w:szCs w:val="18"/>
                <w:lang w:eastAsia="ko-KR"/>
              </w:rPr>
            </w:r>
            <w:r w:rsidR="00DF2D2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2D2B">
              <w:rPr>
                <w:rFonts w:eastAsia="Batang" w:cs="Arial"/>
                <w:szCs w:val="20"/>
                <w:lang w:eastAsia="ko-KR"/>
              </w:rPr>
            </w:r>
            <w:r w:rsidR="00DF2D2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065560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em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natečaju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9E2B7D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Poznavanje Skupne kmetijske politike</w:t>
            </w:r>
            <w:r w:rsidR="0026646C"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9E2B7D" w:rsidRDefault="009E2B7D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402F950-8B96-4C1A-A335-21C2531D874E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E9CE0FD-F7B1-4A75-B2A8-057C48EB9231}"/>
    <w:embedBold r:id="rId3" w:fontKey="{5B73F2BC-1E9C-4853-A4C9-BE6FF4A44B64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DF2D2B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7198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6C58-9799-4FA6-9AAA-076165CE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653</Words>
  <Characters>4786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2020-11-30T11:26:00Z</dcterms:created>
  <dcterms:modified xsi:type="dcterms:W3CDTF">2020-11-30T11:26:00Z</dcterms:modified>
</cp:coreProperties>
</file>