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informacije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1A7196A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228AE">
        <w:rPr>
          <w:rFonts w:eastAsia="Calibri" w:cs="Arial"/>
          <w:b/>
          <w:sz w:val="22"/>
          <w:szCs w:val="20"/>
        </w:rPr>
        <w:t>11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3E1C88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delo,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delo.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</w:r>
            <w:r w:rsidR="0000000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iz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000">
              <w:rPr>
                <w:rFonts w:eastAsia="Batang" w:cs="Arial"/>
                <w:szCs w:val="20"/>
                <w:lang w:eastAsia="ko-KR"/>
              </w:rPr>
            </w:r>
            <w:r w:rsidR="0000000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</w:t>
      </w:r>
      <w:proofErr w:type="spellStart"/>
      <w:r w:rsidRPr="00896D77">
        <w:rPr>
          <w:rFonts w:eastAsia="Calibri" w:cs="Arial"/>
          <w:szCs w:val="20"/>
        </w:rPr>
        <w:t>Republike</w:t>
      </w:r>
      <w:proofErr w:type="spellEnd"/>
      <w:r w:rsidRPr="00896D77">
        <w:rPr>
          <w:rFonts w:eastAsia="Calibri" w:cs="Arial"/>
          <w:szCs w:val="20"/>
        </w:rPr>
        <w:t xml:space="preserve">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iz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(Zavod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4892" w14:textId="77777777" w:rsidR="00FA5F1A" w:rsidRDefault="00FA5F1A">
      <w:r>
        <w:separator/>
      </w:r>
    </w:p>
  </w:endnote>
  <w:endnote w:type="continuationSeparator" w:id="0">
    <w:p w14:paraId="1D68548E" w14:textId="77777777" w:rsidR="00FA5F1A" w:rsidRDefault="00F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EA7FE6E-D98A-4B7E-9A89-4174BD09175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BD88C58-72F5-40C5-87FC-F2E39A464188}"/>
    <w:embedBold r:id="rId3" w:fontKey="{DFF893D5-419D-4E5B-AFEE-DF2C915242A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1D9B" w14:textId="77777777" w:rsidR="00FA5F1A" w:rsidRDefault="00FA5F1A">
      <w:r>
        <w:separator/>
      </w:r>
    </w:p>
  </w:footnote>
  <w:footnote w:type="continuationSeparator" w:id="0">
    <w:p w14:paraId="7A88ECC0" w14:textId="77777777" w:rsidR="00FA5F1A" w:rsidRDefault="00FA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E1C88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3794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10C7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223C8"/>
    <w:rsid w:val="00A30173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228AE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1680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0469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0214"/>
    <w:rsid w:val="00F57FED"/>
    <w:rsid w:val="00F84D5D"/>
    <w:rsid w:val="00F86876"/>
    <w:rsid w:val="00FA5F1A"/>
    <w:rsid w:val="00FB39EA"/>
    <w:rsid w:val="00FC644E"/>
    <w:rsid w:val="00FD52F3"/>
    <w:rsid w:val="00FD7A45"/>
    <w:rsid w:val="00FE5FD2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Maik Namar</cp:lastModifiedBy>
  <cp:revision>4</cp:revision>
  <cp:lastPrinted>2019-04-01T07:34:00Z</cp:lastPrinted>
  <dcterms:created xsi:type="dcterms:W3CDTF">2025-02-17T06:41:00Z</dcterms:created>
  <dcterms:modified xsi:type="dcterms:W3CDTF">2025-07-08T10:29:00Z</dcterms:modified>
</cp:coreProperties>
</file>