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3890DA24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A7EB1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FA7EB1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 w:val="18"/>
                <w:szCs w:val="18"/>
                <w:lang w:eastAsia="ko-KR"/>
              </w:rPr>
            </w:r>
            <w:r w:rsidR="00FA7EB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 w:val="18"/>
                <w:szCs w:val="18"/>
                <w:lang w:eastAsia="ko-KR"/>
              </w:rPr>
            </w:r>
            <w:r w:rsidR="00FA7EB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 w:val="18"/>
                <w:szCs w:val="18"/>
                <w:lang w:eastAsia="ko-KR"/>
              </w:rPr>
            </w:r>
            <w:r w:rsidR="00FA7EB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 w:val="18"/>
                <w:szCs w:val="18"/>
                <w:lang w:eastAsia="ko-KR"/>
              </w:rPr>
            </w:r>
            <w:r w:rsidR="00FA7EB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A7EB1">
              <w:rPr>
                <w:rFonts w:eastAsia="Batang" w:cs="Arial"/>
                <w:szCs w:val="20"/>
                <w:lang w:eastAsia="ko-KR"/>
              </w:rPr>
            </w:r>
            <w:r w:rsidR="00FA7EB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31727332-2AD3-4DC9-AF25-5B99DD476D0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5774FB1-7649-4450-A3AC-13DA0B960FFF}"/>
    <w:embedBold r:id="rId3" w:fontKey="{DE1C1D79-7C14-42B4-8520-098C28FC192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06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672E0"/>
    <w:rsid w:val="00174035"/>
    <w:rsid w:val="00182411"/>
    <w:rsid w:val="001B194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BF9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0046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7FED"/>
    <w:rsid w:val="00F84D5D"/>
    <w:rsid w:val="00F86876"/>
    <w:rsid w:val="00FA7EB1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2025-02-28T06:45:00Z</dcterms:created>
  <dcterms:modified xsi:type="dcterms:W3CDTF">2025-02-28T06:45:00Z</dcterms:modified>
</cp:coreProperties>
</file>