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CE69A6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8D4B0F">
        <w:rPr>
          <w:rFonts w:eastAsia="Calibri" w:cs="Arial"/>
          <w:b/>
          <w:sz w:val="22"/>
          <w:szCs w:val="20"/>
        </w:rPr>
        <w:t>1</w:t>
      </w:r>
      <w:r w:rsidR="003B7D7A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B56E6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</w:r>
            <w:r w:rsidR="003B7D7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B7D7A">
              <w:rPr>
                <w:rFonts w:eastAsia="Batang" w:cs="Arial"/>
                <w:szCs w:val="20"/>
                <w:lang w:eastAsia="ko-KR"/>
              </w:rPr>
            </w:r>
            <w:r w:rsidR="003B7D7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363F65F-798A-4D95-B829-1C376B2CD7E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989BC10-3D74-4F53-B530-FFCDFB0C0216}"/>
    <w:embedBold r:id="rId3" w:fontKey="{CBFCCC01-68A6-4705-B14D-8814C018A04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B56E6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7D7A"/>
    <w:rsid w:val="003D074A"/>
    <w:rsid w:val="003D2FC3"/>
    <w:rsid w:val="003D7A81"/>
    <w:rsid w:val="003E1C74"/>
    <w:rsid w:val="003F1448"/>
    <w:rsid w:val="00423273"/>
    <w:rsid w:val="00423B6D"/>
    <w:rsid w:val="004314AA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4B0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036AA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5421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C728B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2025-09-19T06:14:00Z</dcterms:created>
  <dcterms:modified xsi:type="dcterms:W3CDTF">2025-09-19T06:14:00Z</dcterms:modified>
</cp:coreProperties>
</file>