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B099C8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D4B0F">
        <w:rPr>
          <w:rFonts w:eastAsia="Calibri" w:cs="Arial"/>
          <w:b/>
          <w:sz w:val="22"/>
          <w:szCs w:val="20"/>
        </w:rPr>
        <w:t>13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B56E6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</w:r>
            <w:r w:rsidR="008D4B0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D4B0F">
              <w:rPr>
                <w:rFonts w:eastAsia="Batang" w:cs="Arial"/>
                <w:szCs w:val="20"/>
                <w:lang w:eastAsia="ko-KR"/>
              </w:rPr>
            </w:r>
            <w:r w:rsidR="008D4B0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EBD2692-8D93-4421-AB43-4ACC3EB1E3F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6BF952B-3D9F-44F3-90FB-5F95BAF9C3C4}"/>
    <w:embedBold r:id="rId3" w:fontKey="{6D21374B-7D1D-423F-B216-33549DE2FD9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B56E6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14AA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4B0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036AA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5421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C728B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2025-09-19T06:07:00Z</dcterms:created>
  <dcterms:modified xsi:type="dcterms:W3CDTF">2025-09-19T06:07:00Z</dcterms:modified>
</cp:coreProperties>
</file>