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6960F0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4C2B2A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13A4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</w:r>
            <w:r w:rsidR="004C2B2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C2B2A">
              <w:rPr>
                <w:rFonts w:eastAsia="Batang" w:cs="Arial"/>
                <w:szCs w:val="20"/>
                <w:lang w:eastAsia="ko-KR"/>
              </w:rPr>
            </w:r>
            <w:r w:rsidR="004C2B2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E0A35C9-7B0C-4873-A46A-8656E06D9E9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56568E9-6601-48EB-9E54-91AEBFBF8D11}"/>
    <w:embedBold r:id="rId3" w:fontKey="{FD918A6F-3029-4CC4-86A8-11E9E37EDB7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00C2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C2A0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2B2A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02FC9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3A41"/>
    <w:rsid w:val="00F162F0"/>
    <w:rsid w:val="00F176B8"/>
    <w:rsid w:val="00F23BA1"/>
    <w:rsid w:val="00F240BB"/>
    <w:rsid w:val="00F4067C"/>
    <w:rsid w:val="00F45EF6"/>
    <w:rsid w:val="00F4635A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2025-02-28T08:48:00Z</dcterms:created>
  <dcterms:modified xsi:type="dcterms:W3CDTF">2025-02-28T08:48:00Z</dcterms:modified>
</cp:coreProperties>
</file>