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40A22FC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13A41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13A4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</w:r>
            <w:r w:rsidR="00F13A4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13A41">
              <w:rPr>
                <w:rFonts w:eastAsia="Batang" w:cs="Arial"/>
                <w:szCs w:val="20"/>
                <w:lang w:eastAsia="ko-KR"/>
              </w:rPr>
            </w:r>
            <w:r w:rsidR="00F13A4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E13AC26-CEFA-495F-AEC5-03AA9E47764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0310450-A88A-4FF0-A430-71926DBFFDA8}"/>
    <w:embedBold r:id="rId3" w:fontKey="{A4BEE0DF-E4C7-47AB-B5AE-E7DC9DCD12E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C2A0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3A41"/>
    <w:rsid w:val="00F162F0"/>
    <w:rsid w:val="00F176B8"/>
    <w:rsid w:val="00F23BA1"/>
    <w:rsid w:val="00F240BB"/>
    <w:rsid w:val="00F4067C"/>
    <w:rsid w:val="00F45EF6"/>
    <w:rsid w:val="00F4635A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2025-01-16T08:01:00Z</dcterms:created>
  <dcterms:modified xsi:type="dcterms:W3CDTF">2025-01-16T08:01:00Z</dcterms:modified>
</cp:coreProperties>
</file>