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38A7774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30229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4B602C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</w:r>
            <w:r w:rsidR="0023022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0229">
              <w:rPr>
                <w:rFonts w:eastAsia="Batang" w:cs="Arial"/>
                <w:szCs w:val="20"/>
                <w:lang w:eastAsia="ko-KR"/>
              </w:rPr>
            </w:r>
            <w:r w:rsidR="0023022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67C8CA6-F64C-4D2A-896E-D62DEA4CFC2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7D953C2-A06F-4AC7-A145-0CAB758829D0}"/>
    <w:embedBold r:id="rId3" w:fontKey="{BB5C290E-CA09-4F44-95E1-0D57556BB6A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000A"/>
    <w:rsid w:val="00162083"/>
    <w:rsid w:val="001B43B9"/>
    <w:rsid w:val="001B7570"/>
    <w:rsid w:val="001C3E60"/>
    <w:rsid w:val="001D1104"/>
    <w:rsid w:val="001D1A9F"/>
    <w:rsid w:val="001D3FFB"/>
    <w:rsid w:val="001D6699"/>
    <w:rsid w:val="001E46FC"/>
    <w:rsid w:val="001E6297"/>
    <w:rsid w:val="001E6608"/>
    <w:rsid w:val="001F19D2"/>
    <w:rsid w:val="00202A77"/>
    <w:rsid w:val="002138A2"/>
    <w:rsid w:val="002259EB"/>
    <w:rsid w:val="00230229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0699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147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02C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0ED1"/>
    <w:rsid w:val="00766979"/>
    <w:rsid w:val="007678C0"/>
    <w:rsid w:val="0077067D"/>
    <w:rsid w:val="0077557A"/>
    <w:rsid w:val="00775F59"/>
    <w:rsid w:val="00783310"/>
    <w:rsid w:val="007833ED"/>
    <w:rsid w:val="00784E41"/>
    <w:rsid w:val="007902D4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2025-02-21T05:53:00Z</dcterms:created>
  <dcterms:modified xsi:type="dcterms:W3CDTF">2025-02-21T05:53:00Z</dcterms:modified>
</cp:coreProperties>
</file>