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6FF48A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F56AFA">
        <w:rPr>
          <w:rFonts w:eastAsia="Calibri" w:cs="Arial"/>
          <w:b/>
          <w:sz w:val="22"/>
          <w:szCs w:val="20"/>
        </w:rPr>
        <w:t>2</w:t>
      </w:r>
      <w:r w:rsidR="005C7C7E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</w:r>
            <w:r w:rsidR="008C76B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8C76B8">
              <w:rPr>
                <w:rFonts w:eastAsia="Batang" w:cs="Arial"/>
                <w:szCs w:val="20"/>
                <w:lang w:eastAsia="ko-KR"/>
              </w:rPr>
            </w:r>
            <w:r w:rsidR="008C76B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0A965FF-F295-4F20-8FCC-2A6D1B016FF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5854D70-1BC7-4411-9B22-34E1888FD31C}"/>
    <w:embedBold r:id="rId3" w:fontKey="{F5CBAB12-676A-4221-A9AD-2D474A2AF96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743C2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1D84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7C7E"/>
    <w:rsid w:val="005D3A33"/>
    <w:rsid w:val="005E0A38"/>
    <w:rsid w:val="005E1D3C"/>
    <w:rsid w:val="005E402C"/>
    <w:rsid w:val="005F7904"/>
    <w:rsid w:val="00604F03"/>
    <w:rsid w:val="0060707D"/>
    <w:rsid w:val="00611346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27DC5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075C"/>
    <w:rsid w:val="008D16EC"/>
    <w:rsid w:val="008D357F"/>
    <w:rsid w:val="008D52DF"/>
    <w:rsid w:val="008D54AD"/>
    <w:rsid w:val="008E22F1"/>
    <w:rsid w:val="008E6F5F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183A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6AFA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2024-11-11T08:05:00Z</dcterms:created>
  <dcterms:modified xsi:type="dcterms:W3CDTF">2024-11-11T08:05:00Z</dcterms:modified>
</cp:coreProperties>
</file>