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6A618EE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D5700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</w:r>
            <w:r w:rsidR="007D57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5700">
              <w:rPr>
                <w:rFonts w:eastAsia="Batang" w:cs="Arial"/>
                <w:szCs w:val="20"/>
                <w:lang w:eastAsia="ko-KR"/>
              </w:rPr>
            </w:r>
            <w:r w:rsidR="007D57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585A165-C733-4F48-8FA4-BA23C405690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F385BB3-7D5B-46E1-9BAF-A4749AF73E88}"/>
    <w:embedBold r:id="rId3" w:fontKey="{5E0008AA-C5EE-4031-9AEF-FCE86F6A29D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106E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700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2024-03-01T13:38:00Z</dcterms:created>
  <dcterms:modified xsi:type="dcterms:W3CDTF">2024-03-01T13:38:00Z</dcterms:modified>
</cp:coreProperties>
</file>