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47450C9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9607C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</w:r>
            <w:r w:rsidR="0029607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607C">
              <w:rPr>
                <w:rFonts w:eastAsia="Batang" w:cs="Arial"/>
                <w:szCs w:val="20"/>
                <w:lang w:eastAsia="ko-KR"/>
              </w:rPr>
            </w:r>
            <w:r w:rsidR="0029607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8A61192-D1D7-4452-A7B9-91E0E7AB67D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79E4B97-4085-4D2B-8E97-EC339F9D30FE}"/>
    <w:embedBold r:id="rId3" w:fontKey="{8159EEA5-C133-4E26-89EC-7AA3D306609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106E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607C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700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2024-03-15T11:52:00Z</dcterms:created>
  <dcterms:modified xsi:type="dcterms:W3CDTF">2024-03-15T11:52:00Z</dcterms:modified>
</cp:coreProperties>
</file>